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D1" w:rsidRPr="00093917" w:rsidRDefault="00450ED1" w:rsidP="009377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917">
        <w:rPr>
          <w:rFonts w:ascii="Times New Roman" w:hAnsi="Times New Roman" w:cs="Times New Roman"/>
          <w:b/>
          <w:sz w:val="20"/>
          <w:szCs w:val="20"/>
        </w:rPr>
        <w:t>МИНИСТЕРСТВО ПРОСВЕЩЕНИЯ РОССИЙСКОЙ ФЕДЕРАЦИИ</w:t>
      </w: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093917" w:rsidRDefault="00450ED1" w:rsidP="009377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917">
        <w:rPr>
          <w:rFonts w:ascii="Times New Roman" w:hAnsi="Times New Roman" w:cs="Times New Roman"/>
          <w:b/>
          <w:sz w:val="20"/>
          <w:szCs w:val="20"/>
        </w:rPr>
        <w:t>Министерство образования Оренбургской области</w:t>
      </w:r>
    </w:p>
    <w:p w:rsidR="00450ED1" w:rsidRPr="00093917" w:rsidRDefault="00450ED1" w:rsidP="0093774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ED1" w:rsidRPr="00093917" w:rsidRDefault="00450ED1" w:rsidP="0093774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3917">
        <w:rPr>
          <w:rFonts w:ascii="Times New Roman" w:hAnsi="Times New Roman" w:cs="Times New Roman"/>
          <w:b/>
          <w:sz w:val="20"/>
          <w:szCs w:val="20"/>
        </w:rPr>
        <w:t>Управление образования администрации г. Орска</w:t>
      </w:r>
    </w:p>
    <w:p w:rsidR="00450ED1" w:rsidRPr="00093917" w:rsidRDefault="00450ED1" w:rsidP="009377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0ED1" w:rsidRPr="00093917" w:rsidRDefault="00450ED1" w:rsidP="00937748">
      <w:pPr>
        <w:jc w:val="center"/>
        <w:rPr>
          <w:rFonts w:ascii="Times New Roman" w:hAnsi="Times New Roman" w:cs="Times New Roman"/>
          <w:b/>
        </w:rPr>
      </w:pPr>
      <w:r w:rsidRPr="00093917">
        <w:rPr>
          <w:rFonts w:ascii="Times New Roman" w:hAnsi="Times New Roman" w:cs="Times New Roman"/>
          <w:b/>
          <w:sz w:val="20"/>
          <w:szCs w:val="20"/>
        </w:rPr>
        <w:t xml:space="preserve">МОАУ "СОШ № </w:t>
      </w:r>
      <w:smartTag w:uri="urn:schemas-microsoft-com:office:smarttags" w:element="metricconverter">
        <w:smartTagPr>
          <w:attr w:name="ProductID" w:val="52 г"/>
        </w:smartTagPr>
        <w:r w:rsidRPr="00093917">
          <w:rPr>
            <w:rFonts w:ascii="Times New Roman" w:hAnsi="Times New Roman" w:cs="Times New Roman"/>
            <w:b/>
            <w:sz w:val="20"/>
            <w:szCs w:val="20"/>
          </w:rPr>
          <w:t>52 г</w:t>
        </w:r>
      </w:smartTag>
      <w:r w:rsidRPr="00093917">
        <w:rPr>
          <w:rFonts w:ascii="Times New Roman" w:hAnsi="Times New Roman" w:cs="Times New Roman"/>
          <w:b/>
          <w:sz w:val="20"/>
          <w:szCs w:val="20"/>
        </w:rPr>
        <w:t>. Орска"</w:t>
      </w:r>
    </w:p>
    <w:p w:rsidR="00450ED1" w:rsidRPr="00093917" w:rsidRDefault="00450ED1" w:rsidP="00937748">
      <w:pPr>
        <w:rPr>
          <w:rFonts w:ascii="Times New Roman" w:hAnsi="Times New Roman" w:cs="Times New Roman"/>
          <w:b/>
          <w:color w:val="000000"/>
        </w:rPr>
      </w:pPr>
    </w:p>
    <w:p w:rsidR="00450ED1" w:rsidRPr="00937748" w:rsidRDefault="00450ED1" w:rsidP="00937748">
      <w:pPr>
        <w:spacing w:line="23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7034" w:type="dxa"/>
        <w:tblLook w:val="00A0"/>
      </w:tblPr>
      <w:tblGrid>
        <w:gridCol w:w="2398"/>
        <w:gridCol w:w="2326"/>
        <w:gridCol w:w="2310"/>
      </w:tblGrid>
      <w:tr w:rsidR="00450ED1" w:rsidRPr="00021BC4" w:rsidTr="00C138FD">
        <w:trPr>
          <w:trHeight w:val="2908"/>
        </w:trPr>
        <w:tc>
          <w:tcPr>
            <w:tcW w:w="2398" w:type="dxa"/>
          </w:tcPr>
          <w:p w:rsidR="00450ED1" w:rsidRPr="00C138FD" w:rsidRDefault="00450ED1" w:rsidP="0050160E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РАССМОТРЕНО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руководитель ШМО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</w:t>
            </w:r>
            <w:r w:rsidRPr="00C138F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50ED1" w:rsidRPr="00C138FD" w:rsidRDefault="00450ED1" w:rsidP="0050160E">
            <w:pPr>
              <w:jc w:val="right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И. М. Фролова</w:t>
            </w:r>
          </w:p>
          <w:p w:rsidR="00450ED1" w:rsidRPr="00C138FD" w:rsidRDefault="00450ED1" w:rsidP="0050160E">
            <w:pPr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138FD">
                <w:rPr>
                  <w:rFonts w:ascii="Times New Roman" w:hAnsi="Times New Roman"/>
                  <w:color w:val="000000"/>
                </w:rPr>
                <w:t>2023 г</w:t>
              </w:r>
            </w:smartTag>
            <w:r w:rsidRPr="00C138FD">
              <w:rPr>
                <w:rFonts w:ascii="Times New Roman" w:hAnsi="Times New Roman"/>
                <w:color w:val="000000"/>
              </w:rPr>
              <w:t>.</w:t>
            </w:r>
          </w:p>
          <w:p w:rsidR="00450ED1" w:rsidRPr="00C138FD" w:rsidRDefault="00450ED1" w:rsidP="0050160E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6" w:type="dxa"/>
          </w:tcPr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СОГЛАСОВАНО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Зам. директора по УВР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</w:t>
            </w:r>
          </w:p>
          <w:p w:rsidR="00450ED1" w:rsidRPr="00C138FD" w:rsidRDefault="00450ED1" w:rsidP="0050160E">
            <w:pPr>
              <w:jc w:val="right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Г. В. Залужная</w:t>
            </w:r>
          </w:p>
          <w:p w:rsidR="00450ED1" w:rsidRPr="00C138FD" w:rsidRDefault="00450ED1" w:rsidP="0050160E">
            <w:pPr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138FD">
                <w:rPr>
                  <w:rFonts w:ascii="Times New Roman" w:hAnsi="Times New Roman"/>
                  <w:color w:val="000000"/>
                </w:rPr>
                <w:t>2023 г</w:t>
              </w:r>
            </w:smartTag>
            <w:r w:rsidRPr="00C138FD">
              <w:rPr>
                <w:rFonts w:ascii="Times New Roman" w:hAnsi="Times New Roman"/>
                <w:color w:val="000000"/>
              </w:rPr>
              <w:t>.</w:t>
            </w:r>
          </w:p>
          <w:p w:rsidR="00450ED1" w:rsidRPr="00C138FD" w:rsidRDefault="00450ED1" w:rsidP="0050160E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10" w:type="dxa"/>
          </w:tcPr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УТВЕРЖДЕНО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Директор МОАУ "СОШ №52 г. Орска"</w:t>
            </w:r>
          </w:p>
          <w:p w:rsidR="00450ED1" w:rsidRPr="00C138FD" w:rsidRDefault="00450ED1" w:rsidP="0050160E">
            <w:pPr>
              <w:spacing w:after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</w:t>
            </w:r>
          </w:p>
          <w:p w:rsidR="00450ED1" w:rsidRPr="00C138FD" w:rsidRDefault="00450ED1" w:rsidP="0050160E">
            <w:pPr>
              <w:jc w:val="right"/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>В. А. Чурсина</w:t>
            </w:r>
          </w:p>
          <w:p w:rsidR="00450ED1" w:rsidRPr="00C138FD" w:rsidRDefault="00450ED1" w:rsidP="0050160E">
            <w:pPr>
              <w:rPr>
                <w:rFonts w:ascii="Times New Roman" w:hAnsi="Times New Roman"/>
                <w:color w:val="000000"/>
              </w:rPr>
            </w:pPr>
            <w:r w:rsidRPr="00C138FD">
              <w:rPr>
                <w:rFonts w:ascii="Times New Roman" w:hAnsi="Times New Roman"/>
                <w:color w:val="000000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C138FD">
                <w:rPr>
                  <w:rFonts w:ascii="Times New Roman" w:hAnsi="Times New Roman"/>
                  <w:color w:val="000000"/>
                </w:rPr>
                <w:t>2023 г</w:t>
              </w:r>
            </w:smartTag>
            <w:r w:rsidRPr="00C138FD">
              <w:rPr>
                <w:rFonts w:ascii="Times New Roman" w:hAnsi="Times New Roman"/>
                <w:color w:val="000000"/>
              </w:rPr>
              <w:t>.</w:t>
            </w:r>
          </w:p>
          <w:p w:rsidR="00450ED1" w:rsidRPr="00C138FD" w:rsidRDefault="00450ED1" w:rsidP="0050160E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0ED1" w:rsidRPr="00937748" w:rsidRDefault="00450ED1" w:rsidP="00937748">
      <w:pPr>
        <w:jc w:val="both"/>
        <w:rPr>
          <w:rFonts w:ascii="Times New Roman" w:hAnsi="Times New Roman" w:cs="Times New Roman"/>
          <w:color w:val="000000"/>
          <w:sz w:val="20"/>
          <w:szCs w:val="23"/>
        </w:rPr>
      </w:pPr>
    </w:p>
    <w:p w:rsidR="00450ED1" w:rsidRPr="00937748" w:rsidRDefault="00450ED1" w:rsidP="00937748">
      <w:pPr>
        <w:jc w:val="both"/>
        <w:rPr>
          <w:rFonts w:ascii="Times New Roman" w:hAnsi="Times New Roman" w:cs="Times New Roman"/>
          <w:color w:val="000000"/>
          <w:sz w:val="20"/>
          <w:szCs w:val="23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</w:rPr>
        <w:t>РАБОЧАЯ ПРОГРАММА</w:t>
      </w: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учебного предмета</w:t>
      </w: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color w:val="000000"/>
          <w:sz w:val="20"/>
          <w:szCs w:val="26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b/>
          <w:color w:val="000000"/>
          <w:szCs w:val="26"/>
        </w:rPr>
      </w:pPr>
      <w:r w:rsidRPr="00937748">
        <w:rPr>
          <w:rFonts w:ascii="Times New Roman" w:hAnsi="Times New Roman" w:cs="Times New Roman"/>
          <w:b/>
          <w:color w:val="000000"/>
          <w:szCs w:val="26"/>
        </w:rPr>
        <w:t>ОСНОВЫ ДУХОВНО-НРАВСТВЕННОЙ КУЛЬТУРЫ НАРОДОВ РОССИИ</w:t>
      </w:r>
    </w:p>
    <w:p w:rsidR="00450ED1" w:rsidRPr="00937748" w:rsidRDefault="00450ED1" w:rsidP="00937748">
      <w:pPr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  <w:r w:rsidRPr="00937748">
        <w:rPr>
          <w:rFonts w:ascii="Times New Roman" w:hAnsi="Times New Roman" w:cs="Times New Roman"/>
          <w:sz w:val="20"/>
        </w:rPr>
        <w:t>для 5-6 классов основного общего образования</w:t>
      </w: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937748" w:rsidRDefault="00450ED1" w:rsidP="00C138FD">
      <w:pPr>
        <w:rPr>
          <w:rFonts w:ascii="Times New Roman" w:hAnsi="Times New Roman" w:cs="Times New Roman"/>
          <w:sz w:val="20"/>
        </w:rPr>
      </w:pPr>
    </w:p>
    <w:p w:rsidR="00450ED1" w:rsidRPr="00937748" w:rsidRDefault="00450ED1" w:rsidP="00937748">
      <w:pPr>
        <w:jc w:val="center"/>
        <w:rPr>
          <w:rFonts w:ascii="Times New Roman" w:hAnsi="Times New Roman" w:cs="Times New Roman"/>
          <w:sz w:val="20"/>
        </w:rPr>
      </w:pPr>
    </w:p>
    <w:p w:rsidR="00450ED1" w:rsidRPr="00C138FD" w:rsidRDefault="00450ED1" w:rsidP="00937748">
      <w:pPr>
        <w:jc w:val="center"/>
        <w:rPr>
          <w:rFonts w:ascii="Times New Roman" w:hAnsi="Times New Roman" w:cs="Times New Roman"/>
          <w:b/>
          <w:sz w:val="20"/>
        </w:rPr>
        <w:sectPr w:rsidR="00450ED1" w:rsidRPr="00C138FD">
          <w:footerReference w:type="even" r:id="rId7"/>
          <w:type w:val="continuous"/>
          <w:pgSz w:w="7830" w:h="12020"/>
          <w:pgMar w:top="1100" w:right="620" w:bottom="280" w:left="600" w:header="720" w:footer="0" w:gutter="0"/>
          <w:pgNumType w:start="2"/>
          <w:cols w:space="720"/>
        </w:sectPr>
      </w:pPr>
      <w:r w:rsidRPr="00C138FD">
        <w:rPr>
          <w:rFonts w:ascii="Times New Roman" w:hAnsi="Times New Roman" w:cs="Times New Roman"/>
          <w:b/>
          <w:sz w:val="20"/>
        </w:rPr>
        <w:t>г. Орск, 2023</w:t>
      </w:r>
    </w:p>
    <w:p w:rsidR="00450ED1" w:rsidRPr="00937748" w:rsidRDefault="00450ED1" w:rsidP="000778DF">
      <w:pPr>
        <w:pStyle w:val="Heading1"/>
        <w:spacing w:before="0"/>
        <w:ind w:left="0" w:firstLine="72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илиния 2" o:spid="_x0000_s1026" style="position:absolute;left:0;text-align:left;margin-left:36.85pt;margin-top:25.35pt;width:317.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>
        <w:rPr>
          <w:rFonts w:ascii="Times New Roman" w:hAnsi="Times New Roman" w:cs="Times New Roman"/>
          <w:w w:val="85"/>
        </w:rPr>
        <w:t>Пояснительная записка</w:t>
      </w:r>
    </w:p>
    <w:p w:rsidR="00450ED1" w:rsidRPr="000778DF" w:rsidRDefault="00450ED1" w:rsidP="000778DF">
      <w:pPr>
        <w:pStyle w:val="Heading3"/>
        <w:ind w:left="0" w:firstLine="720"/>
        <w:jc w:val="both"/>
        <w:rPr>
          <w:rFonts w:ascii="Times New Roman" w:hAnsi="Times New Roman" w:cs="Times New Roman"/>
          <w:b/>
        </w:rPr>
      </w:pPr>
      <w:r w:rsidRPr="000778DF">
        <w:rPr>
          <w:rFonts w:ascii="Times New Roman" w:hAnsi="Times New Roman" w:cs="Times New Roman"/>
          <w:b/>
        </w:rPr>
        <w:t>Общая</w:t>
      </w:r>
      <w:r w:rsidRPr="000778DF">
        <w:rPr>
          <w:rFonts w:ascii="Times New Roman" w:hAnsi="Times New Roman" w:cs="Times New Roman"/>
          <w:b/>
          <w:spacing w:val="31"/>
        </w:rPr>
        <w:t xml:space="preserve"> </w:t>
      </w:r>
      <w:r w:rsidRPr="000778DF">
        <w:rPr>
          <w:rFonts w:ascii="Times New Roman" w:hAnsi="Times New Roman" w:cs="Times New Roman"/>
          <w:b/>
        </w:rPr>
        <w:t>характеристика</w:t>
      </w:r>
      <w:r w:rsidRPr="000778DF">
        <w:rPr>
          <w:rFonts w:ascii="Times New Roman" w:hAnsi="Times New Roman" w:cs="Times New Roman"/>
          <w:b/>
          <w:spacing w:val="31"/>
        </w:rPr>
        <w:t xml:space="preserve"> </w:t>
      </w:r>
      <w:r w:rsidRPr="000778DF">
        <w:rPr>
          <w:rFonts w:ascii="Times New Roman" w:hAnsi="Times New Roman" w:cs="Times New Roman"/>
          <w:b/>
        </w:rPr>
        <w:t>учебного</w:t>
      </w:r>
      <w:r w:rsidRPr="000778DF">
        <w:rPr>
          <w:rFonts w:ascii="Times New Roman" w:hAnsi="Times New Roman" w:cs="Times New Roman"/>
          <w:b/>
          <w:spacing w:val="32"/>
        </w:rPr>
        <w:t xml:space="preserve"> </w:t>
      </w:r>
      <w:r w:rsidRPr="000778DF">
        <w:rPr>
          <w:rFonts w:ascii="Times New Roman" w:hAnsi="Times New Roman" w:cs="Times New Roman"/>
          <w:b/>
        </w:rPr>
        <w:t>курса</w:t>
      </w:r>
      <w:r w:rsidRPr="000778DF">
        <w:rPr>
          <w:rFonts w:ascii="Times New Roman" w:hAnsi="Times New Roman" w:cs="Times New Roman"/>
          <w:b/>
          <w:spacing w:val="30"/>
        </w:rPr>
        <w:t xml:space="preserve"> </w:t>
      </w:r>
      <w:r w:rsidRPr="000778DF">
        <w:rPr>
          <w:rFonts w:ascii="Times New Roman" w:hAnsi="Times New Roman" w:cs="Times New Roman"/>
          <w:b/>
        </w:rPr>
        <w:t>«Основы</w:t>
      </w:r>
      <w:r w:rsidRPr="000778DF">
        <w:rPr>
          <w:rFonts w:ascii="Times New Roman" w:hAnsi="Times New Roman" w:cs="Times New Roman"/>
          <w:b/>
          <w:spacing w:val="32"/>
        </w:rPr>
        <w:t xml:space="preserve"> </w:t>
      </w:r>
      <w:r w:rsidRPr="000778DF">
        <w:rPr>
          <w:rFonts w:ascii="Times New Roman" w:hAnsi="Times New Roman" w:cs="Times New Roman"/>
          <w:b/>
        </w:rPr>
        <w:t>духовно-</w:t>
      </w:r>
      <w:r w:rsidRPr="000778DF">
        <w:rPr>
          <w:rFonts w:ascii="Times New Roman" w:hAnsi="Times New Roman" w:cs="Times New Roman"/>
          <w:b/>
          <w:spacing w:val="-66"/>
        </w:rPr>
        <w:t xml:space="preserve"> </w:t>
      </w:r>
      <w:r w:rsidRPr="000778DF">
        <w:rPr>
          <w:rFonts w:ascii="Times New Roman" w:hAnsi="Times New Roman" w:cs="Times New Roman"/>
          <w:b/>
        </w:rPr>
        <w:t>нравственной</w:t>
      </w:r>
      <w:r w:rsidRPr="000778DF">
        <w:rPr>
          <w:rFonts w:ascii="Times New Roman" w:hAnsi="Times New Roman" w:cs="Times New Roman"/>
          <w:b/>
          <w:spacing w:val="14"/>
        </w:rPr>
        <w:t xml:space="preserve"> </w:t>
      </w:r>
      <w:r w:rsidRPr="000778DF">
        <w:rPr>
          <w:rFonts w:ascii="Times New Roman" w:hAnsi="Times New Roman" w:cs="Times New Roman"/>
          <w:b/>
        </w:rPr>
        <w:t>культуры</w:t>
      </w:r>
      <w:r w:rsidRPr="000778DF">
        <w:rPr>
          <w:rFonts w:ascii="Times New Roman" w:hAnsi="Times New Roman" w:cs="Times New Roman"/>
          <w:b/>
          <w:spacing w:val="14"/>
        </w:rPr>
        <w:t xml:space="preserve"> </w:t>
      </w:r>
      <w:r w:rsidRPr="000778DF">
        <w:rPr>
          <w:rFonts w:ascii="Times New Roman" w:hAnsi="Times New Roman" w:cs="Times New Roman"/>
          <w:b/>
        </w:rPr>
        <w:t>народов</w:t>
      </w:r>
      <w:r w:rsidRPr="000778DF">
        <w:rPr>
          <w:rFonts w:ascii="Times New Roman" w:hAnsi="Times New Roman" w:cs="Times New Roman"/>
          <w:b/>
          <w:spacing w:val="15"/>
        </w:rPr>
        <w:t xml:space="preserve"> </w:t>
      </w:r>
      <w:r w:rsidRPr="000778DF">
        <w:rPr>
          <w:rFonts w:ascii="Times New Roman" w:hAnsi="Times New Roman" w:cs="Times New Roman"/>
          <w:b/>
        </w:rPr>
        <w:t>России»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Программа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«Основы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</w:t>
      </w:r>
      <w:r w:rsidRPr="00937748">
        <w:rPr>
          <w:rFonts w:ascii="Times New Roman" w:hAnsi="Times New Roman" w:cs="Times New Roman"/>
          <w:w w:val="105"/>
        </w:rPr>
        <w:t>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(далее — ОДНКНР)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5—6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классов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образовательных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организаций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составлена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соот</w:t>
      </w:r>
      <w:r w:rsidRPr="00937748">
        <w:rPr>
          <w:rFonts w:ascii="Times New Roman" w:hAnsi="Times New Roman" w:cs="Times New Roman"/>
          <w:w w:val="105"/>
        </w:rPr>
        <w:t>ветствии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с: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требованиями Федеральног</w:t>
      </w:r>
      <w:r>
        <w:rPr>
          <w:rFonts w:ascii="Times New Roman" w:hAnsi="Times New Roman" w:cs="Times New Roman"/>
          <w:w w:val="105"/>
        </w:rPr>
        <w:t>о государственного образователь</w:t>
      </w:r>
      <w:r w:rsidRPr="00937748">
        <w:rPr>
          <w:rFonts w:ascii="Times New Roman" w:hAnsi="Times New Roman" w:cs="Times New Roman"/>
          <w:w w:val="105"/>
        </w:rPr>
        <w:t>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стандарта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(ФГОС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ООО)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(утверждён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приказом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Министерства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просвещения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31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937748">
          <w:rPr>
            <w:rFonts w:ascii="Times New Roman" w:hAnsi="Times New Roman" w:cs="Times New Roman"/>
            <w:w w:val="105"/>
          </w:rPr>
          <w:t>2021</w:t>
        </w:r>
        <w:r w:rsidRPr="00937748">
          <w:rPr>
            <w:rFonts w:ascii="Times New Roman" w:hAnsi="Times New Roman" w:cs="Times New Roman"/>
            <w:spacing w:val="27"/>
            <w:w w:val="105"/>
          </w:rPr>
          <w:t xml:space="preserve"> </w:t>
        </w:r>
        <w:r w:rsidRPr="00937748">
          <w:rPr>
            <w:rFonts w:ascii="Times New Roman" w:hAnsi="Times New Roman" w:cs="Times New Roman"/>
            <w:w w:val="105"/>
          </w:rPr>
          <w:t>г</w:t>
        </w:r>
      </w:smartTag>
      <w:r w:rsidRPr="00937748">
        <w:rPr>
          <w:rFonts w:ascii="Times New Roman" w:hAnsi="Times New Roman" w:cs="Times New Roman"/>
          <w:spacing w:val="-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№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287);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требованиями к результатам освоения программы основного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(личностным,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метапредметным,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предмет</w:t>
      </w:r>
      <w:r w:rsidRPr="00937748">
        <w:rPr>
          <w:rFonts w:ascii="Times New Roman" w:hAnsi="Times New Roman" w:cs="Times New Roman"/>
          <w:w w:val="105"/>
        </w:rPr>
        <w:t>ным);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основными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подходами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универ</w:t>
      </w:r>
      <w:r w:rsidRPr="00937748">
        <w:rPr>
          <w:rFonts w:ascii="Times New Roman" w:hAnsi="Times New Roman" w:cs="Times New Roman"/>
          <w:w w:val="105"/>
        </w:rPr>
        <w:t>сальных учебных действий (У</w:t>
      </w:r>
      <w:r>
        <w:rPr>
          <w:rFonts w:ascii="Times New Roman" w:hAnsi="Times New Roman" w:cs="Times New Roman"/>
          <w:w w:val="105"/>
        </w:rPr>
        <w:t>УД) для основного общего образо</w:t>
      </w:r>
      <w:r w:rsidRPr="00937748">
        <w:rPr>
          <w:rFonts w:ascii="Times New Roman" w:hAnsi="Times New Roman" w:cs="Times New Roman"/>
          <w:w w:val="105"/>
        </w:rPr>
        <w:t>вания.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программе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данному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курсу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соблюдается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преемственность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 Федеральным государственным образовательным стандартом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начального общего образован</w:t>
      </w:r>
      <w:r>
        <w:rPr>
          <w:rFonts w:ascii="Times New Roman" w:hAnsi="Times New Roman" w:cs="Times New Roman"/>
          <w:w w:val="105"/>
        </w:rPr>
        <w:t>ия, а также учитываются возраст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психологические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ступени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межпредметных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связей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Также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программе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учитывается,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дисциплина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носит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культурологический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воспитатель</w:t>
      </w:r>
      <w:r w:rsidRPr="00937748">
        <w:rPr>
          <w:rFonts w:ascii="Times New Roman" w:hAnsi="Times New Roman" w:cs="Times New Roman"/>
          <w:w w:val="105"/>
        </w:rPr>
        <w:t>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позволяет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утверждать,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именно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общероссийской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традиционных россий</w:t>
      </w:r>
      <w:r w:rsidRPr="00937748">
        <w:rPr>
          <w:rFonts w:ascii="Times New Roman" w:hAnsi="Times New Roman" w:cs="Times New Roman"/>
          <w:w w:val="105"/>
        </w:rPr>
        <w:t>ских духовно-нравственных ценностей — важнейший результат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обучения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ОДНКНР.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Сохранение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традиционных российских </w:t>
      </w:r>
      <w:r>
        <w:rPr>
          <w:rFonts w:ascii="Times New Roman" w:hAnsi="Times New Roman" w:cs="Times New Roman"/>
          <w:w w:val="105"/>
        </w:rPr>
        <w:t>духовно-нравствен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значимой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историческо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наследия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один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 ключевых националь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приоритетов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способствующих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дальнейшей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гуманизации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формированию гражданской</w:t>
      </w:r>
      <w:r>
        <w:rPr>
          <w:rFonts w:ascii="Times New Roman" w:hAnsi="Times New Roman" w:cs="Times New Roman"/>
          <w:w w:val="105"/>
        </w:rPr>
        <w:t xml:space="preserve"> идентичности у подрастающих по</w:t>
      </w:r>
      <w:r w:rsidRPr="00937748">
        <w:rPr>
          <w:rFonts w:ascii="Times New Roman" w:hAnsi="Times New Roman" w:cs="Times New Roman"/>
          <w:w w:val="105"/>
        </w:rPr>
        <w:t>колений.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Согласно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Стратегии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национальной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безопасности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(утверждена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указом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Президента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Феде</w:t>
      </w:r>
      <w:r w:rsidRPr="00937748">
        <w:rPr>
          <w:rFonts w:ascii="Times New Roman" w:hAnsi="Times New Roman" w:cs="Times New Roman"/>
          <w:w w:val="105"/>
        </w:rPr>
        <w:t>рации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июля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937748">
          <w:rPr>
            <w:rFonts w:ascii="Times New Roman" w:hAnsi="Times New Roman" w:cs="Times New Roman"/>
            <w:w w:val="105"/>
          </w:rPr>
          <w:t>2021</w:t>
        </w:r>
        <w:r w:rsidRPr="00937748">
          <w:rPr>
            <w:rFonts w:ascii="Times New Roman" w:hAnsi="Times New Roman" w:cs="Times New Roman"/>
            <w:spacing w:val="1"/>
            <w:w w:val="105"/>
          </w:rPr>
          <w:t xml:space="preserve"> </w:t>
        </w:r>
        <w:r>
          <w:rPr>
            <w:rFonts w:ascii="Times New Roman" w:hAnsi="Times New Roman" w:cs="Times New Roman"/>
            <w:w w:val="105"/>
          </w:rPr>
          <w:t>г</w:t>
        </w:r>
      </w:smartTag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№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400,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пункт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91),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российским духовно-нравственным ценностям относятся жизнь,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достоинство,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свободы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патриотизм,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граждан</w:t>
      </w:r>
      <w:r w:rsidRPr="00937748">
        <w:rPr>
          <w:rFonts w:ascii="Times New Roman" w:hAnsi="Times New Roman" w:cs="Times New Roman"/>
          <w:w w:val="105"/>
        </w:rPr>
        <w:t>ственность, служение Отечеству и ответственность за его судьбу,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высокие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крепкая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созидательный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труд, приоритет духовного над материа</w:t>
      </w:r>
      <w:r>
        <w:rPr>
          <w:rFonts w:ascii="Times New Roman" w:hAnsi="Times New Roman" w:cs="Times New Roman"/>
          <w:w w:val="105"/>
        </w:rPr>
        <w:t>льным, гуманизм, мило</w:t>
      </w:r>
      <w:r w:rsidRPr="00937748">
        <w:rPr>
          <w:rFonts w:ascii="Times New Roman" w:hAnsi="Times New Roman" w:cs="Times New Roman"/>
          <w:w w:val="105"/>
        </w:rPr>
        <w:t>сердие, справедливость, колл</w:t>
      </w:r>
      <w:r>
        <w:rPr>
          <w:rFonts w:ascii="Times New Roman" w:hAnsi="Times New Roman" w:cs="Times New Roman"/>
          <w:w w:val="105"/>
        </w:rPr>
        <w:t>ективизм, взаимопомощь и взаимо</w:t>
      </w:r>
      <w:r w:rsidRPr="00937748">
        <w:rPr>
          <w:rFonts w:ascii="Times New Roman" w:hAnsi="Times New Roman" w:cs="Times New Roman"/>
          <w:w w:val="105"/>
        </w:rPr>
        <w:t>уважение,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преемственность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поколений,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единство народов России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Им</w:t>
      </w:r>
      <w:r>
        <w:rPr>
          <w:rFonts w:ascii="Times New Roman" w:hAnsi="Times New Roman" w:cs="Times New Roman"/>
          <w:w w:val="105"/>
        </w:rPr>
        <w:t>енно традиционные российские ду</w:t>
      </w:r>
      <w:r w:rsidRPr="00937748">
        <w:rPr>
          <w:rFonts w:ascii="Times New Roman" w:hAnsi="Times New Roman" w:cs="Times New Roman"/>
          <w:w w:val="105"/>
        </w:rPr>
        <w:t>ховно-нравственные ценности объединяют Россию как мн</w:t>
      </w:r>
      <w:r>
        <w:rPr>
          <w:rFonts w:ascii="Times New Roman" w:hAnsi="Times New Roman" w:cs="Times New Roman"/>
          <w:w w:val="105"/>
        </w:rPr>
        <w:t>огона</w:t>
      </w:r>
      <w:r w:rsidRPr="00937748">
        <w:rPr>
          <w:rFonts w:ascii="Times New Roman" w:hAnsi="Times New Roman" w:cs="Times New Roman"/>
          <w:w w:val="105"/>
        </w:rPr>
        <w:t>циональное и многоконфессио</w:t>
      </w:r>
      <w:r>
        <w:rPr>
          <w:rFonts w:ascii="Times New Roman" w:hAnsi="Times New Roman" w:cs="Times New Roman"/>
          <w:w w:val="105"/>
        </w:rPr>
        <w:t>нальное государство, лежат в ос</w:t>
      </w:r>
      <w:r w:rsidRPr="00937748">
        <w:rPr>
          <w:rFonts w:ascii="Times New Roman" w:hAnsi="Times New Roman" w:cs="Times New Roman"/>
          <w:w w:val="105"/>
        </w:rPr>
        <w:t>нове представлений о гражданской идентичности как ключевом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ориентире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Центральная идея гражда</w:t>
      </w:r>
      <w:r>
        <w:rPr>
          <w:rFonts w:ascii="Times New Roman" w:hAnsi="Times New Roman" w:cs="Times New Roman"/>
          <w:w w:val="105"/>
        </w:rPr>
        <w:t>нской идентичности — образ буду</w:t>
      </w:r>
      <w:r w:rsidRPr="00937748">
        <w:rPr>
          <w:rFonts w:ascii="Times New Roman" w:hAnsi="Times New Roman" w:cs="Times New Roman"/>
          <w:w w:val="105"/>
        </w:rPr>
        <w:t>щего нашей страны, который</w:t>
      </w:r>
      <w:r>
        <w:rPr>
          <w:rFonts w:ascii="Times New Roman" w:hAnsi="Times New Roman" w:cs="Times New Roman"/>
          <w:w w:val="105"/>
        </w:rPr>
        <w:t xml:space="preserve"> формируется с учётом националь</w:t>
      </w:r>
      <w:r w:rsidRPr="00937748">
        <w:rPr>
          <w:rFonts w:ascii="Times New Roman" w:hAnsi="Times New Roman" w:cs="Times New Roman"/>
          <w:w w:val="105"/>
        </w:rPr>
        <w:t>ных и стратегических приорит</w:t>
      </w:r>
      <w:r>
        <w:rPr>
          <w:rFonts w:ascii="Times New Roman" w:hAnsi="Times New Roman" w:cs="Times New Roman"/>
          <w:w w:val="105"/>
        </w:rPr>
        <w:t>етов российского общества, куль</w:t>
      </w:r>
      <w:r w:rsidRPr="00937748">
        <w:rPr>
          <w:rFonts w:ascii="Times New Roman" w:hAnsi="Times New Roman" w:cs="Times New Roman"/>
          <w:w w:val="105"/>
        </w:rPr>
        <w:t>турно-исторических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присущих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протяжении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ОДНКНР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школьники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получают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возможность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систематизировать,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расширять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углублять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полу</w:t>
      </w:r>
      <w:r w:rsidRPr="00937748">
        <w:rPr>
          <w:rFonts w:ascii="Times New Roman" w:hAnsi="Times New Roman" w:cs="Times New Roman"/>
          <w:w w:val="105"/>
        </w:rPr>
        <w:t>ченные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рамках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общественно-научных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дисциплин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представления о структуре и</w:t>
      </w:r>
      <w:r>
        <w:rPr>
          <w:rFonts w:ascii="Times New Roman" w:hAnsi="Times New Roman" w:cs="Times New Roman"/>
          <w:w w:val="105"/>
        </w:rPr>
        <w:t xml:space="preserve"> закономерностях развития социу</w:t>
      </w:r>
      <w:r w:rsidRPr="00937748">
        <w:rPr>
          <w:rFonts w:ascii="Times New Roman" w:hAnsi="Times New Roman" w:cs="Times New Roman"/>
          <w:w w:val="105"/>
        </w:rPr>
        <w:t>ма, о прошлом и настоящем родной страны, находить в 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 общества сущес</w:t>
      </w:r>
      <w:r>
        <w:rPr>
          <w:rFonts w:ascii="Times New Roman" w:hAnsi="Times New Roman" w:cs="Times New Roman"/>
          <w:w w:val="105"/>
        </w:rPr>
        <w:t>твенные связи с традиционной ду</w:t>
      </w:r>
      <w:r w:rsidRPr="00937748">
        <w:rPr>
          <w:rFonts w:ascii="Times New Roman" w:hAnsi="Times New Roman" w:cs="Times New Roman"/>
          <w:w w:val="105"/>
        </w:rPr>
        <w:t>ховно-нравственной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определять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иден</w:t>
      </w:r>
      <w:r w:rsidRPr="00937748">
        <w:rPr>
          <w:rFonts w:ascii="Times New Roman" w:hAnsi="Times New Roman" w:cs="Times New Roman"/>
          <w:w w:val="105"/>
        </w:rPr>
        <w:t>тичность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члена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коллектива,  региональ</w:t>
      </w:r>
      <w:r w:rsidRPr="00937748">
        <w:rPr>
          <w:rFonts w:ascii="Times New Roman" w:hAnsi="Times New Roman" w:cs="Times New Roman"/>
          <w:w w:val="105"/>
        </w:rPr>
        <w:t>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страны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опорой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-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Не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менее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отметить,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формируется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преподаётся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соответствии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принципами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культурологичности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 культуросообразности, науч</w:t>
      </w:r>
      <w:r>
        <w:rPr>
          <w:rFonts w:ascii="Times New Roman" w:hAnsi="Times New Roman" w:cs="Times New Roman"/>
          <w:w w:val="105"/>
        </w:rPr>
        <w:t>ности содержания и подхода к от</w:t>
      </w:r>
      <w:r w:rsidRPr="00937748">
        <w:rPr>
          <w:rFonts w:ascii="Times New Roman" w:hAnsi="Times New Roman" w:cs="Times New Roman"/>
          <w:w w:val="105"/>
        </w:rPr>
        <w:t>бору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информации,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соответствия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требованиям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возрастной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педа</w:t>
      </w:r>
      <w:r w:rsidRPr="00937748">
        <w:rPr>
          <w:rFonts w:ascii="Times New Roman" w:hAnsi="Times New Roman" w:cs="Times New Roman"/>
          <w:w w:val="105"/>
        </w:rPr>
        <w:t>гогики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психологии.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В процессе изучения </w:t>
      </w:r>
      <w:r w:rsidRPr="00937748">
        <w:rPr>
          <w:rFonts w:ascii="Times New Roman" w:hAnsi="Times New Roman" w:cs="Times New Roman"/>
          <w:w w:val="105"/>
        </w:rPr>
        <w:t>курс</w:t>
      </w:r>
      <w:r>
        <w:rPr>
          <w:rFonts w:ascii="Times New Roman" w:hAnsi="Times New Roman" w:cs="Times New Roman"/>
          <w:w w:val="105"/>
        </w:rPr>
        <w:t>а обучающиеся получают представ</w:t>
      </w:r>
      <w:r w:rsidRPr="00937748">
        <w:rPr>
          <w:rFonts w:ascii="Times New Roman" w:hAnsi="Times New Roman" w:cs="Times New Roman"/>
          <w:w w:val="105"/>
        </w:rPr>
        <w:t>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существенных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обусловленности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обликом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Изучаются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компоненты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специфические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инструменты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самопрезентации,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современные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27E6D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</w:rPr>
        <w:t>Содержание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направлено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</w:t>
      </w:r>
      <w:r w:rsidRPr="00937748">
        <w:rPr>
          <w:rFonts w:ascii="Times New Roman" w:hAnsi="Times New Roman" w:cs="Times New Roman"/>
          <w:w w:val="105"/>
        </w:rPr>
        <w:t>ного идеала, гражданской идентичности личности об</w:t>
      </w:r>
      <w:r>
        <w:rPr>
          <w:rFonts w:ascii="Times New Roman" w:hAnsi="Times New Roman" w:cs="Times New Roman"/>
          <w:w w:val="105"/>
        </w:rPr>
        <w:t>учающего</w:t>
      </w:r>
      <w:r w:rsidRPr="00937748">
        <w:rPr>
          <w:rFonts w:ascii="Times New Roman" w:hAnsi="Times New Roman" w:cs="Times New Roman"/>
          <w:w w:val="105"/>
        </w:rPr>
        <w:t>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чувств к Родине</w:t>
      </w:r>
      <w:r w:rsidRPr="00937748">
        <w:rPr>
          <w:rFonts w:ascii="Times New Roman" w:hAnsi="Times New Roman" w:cs="Times New Roman"/>
          <w:w w:val="105"/>
        </w:rPr>
        <w:t xml:space="preserve"> (осознание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себя как гражданина своего </w:t>
      </w:r>
      <w:r>
        <w:rPr>
          <w:rFonts w:ascii="Times New Roman" w:hAnsi="Times New Roman" w:cs="Times New Roman"/>
          <w:w w:val="105"/>
        </w:rPr>
        <w:t>Отечества), формирование истори</w:t>
      </w:r>
      <w:r w:rsidRPr="00937748">
        <w:rPr>
          <w:rFonts w:ascii="Times New Roman" w:hAnsi="Times New Roman" w:cs="Times New Roman"/>
          <w:w w:val="105"/>
        </w:rPr>
        <w:t>ческой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Материал курса представл</w:t>
      </w:r>
      <w:r>
        <w:rPr>
          <w:rFonts w:ascii="Times New Roman" w:hAnsi="Times New Roman" w:cs="Times New Roman"/>
          <w:w w:val="105"/>
        </w:rPr>
        <w:t>ен через актуализацию макроуров</w:t>
      </w:r>
      <w:r w:rsidRPr="00937748">
        <w:rPr>
          <w:rFonts w:ascii="Times New Roman" w:hAnsi="Times New Roman" w:cs="Times New Roman"/>
          <w:w w:val="105"/>
        </w:rPr>
        <w:t>ня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(Россия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поликонфе</w:t>
      </w:r>
      <w:r>
        <w:rPr>
          <w:rFonts w:ascii="Times New Roman" w:hAnsi="Times New Roman" w:cs="Times New Roman"/>
          <w:w w:val="105"/>
        </w:rPr>
        <w:t>ссио</w:t>
      </w:r>
      <w:r w:rsidRPr="00937748">
        <w:rPr>
          <w:rFonts w:ascii="Times New Roman" w:hAnsi="Times New Roman" w:cs="Times New Roman"/>
          <w:w w:val="105"/>
        </w:rPr>
        <w:t>нальное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законами,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общерос</w:t>
      </w:r>
      <w:r w:rsidRPr="00937748">
        <w:rPr>
          <w:rFonts w:ascii="Times New Roman" w:hAnsi="Times New Roman" w:cs="Times New Roman"/>
          <w:w w:val="105"/>
        </w:rPr>
        <w:t>сийскими духовно-нравственными и культурными ценностями)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микроуровне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(собственная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осознанная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малой Родины, семьи </w:t>
      </w:r>
      <w:r w:rsidRPr="00937748">
        <w:rPr>
          <w:rFonts w:ascii="Times New Roman" w:hAnsi="Times New Roman" w:cs="Times New Roman"/>
          <w:w w:val="105"/>
        </w:rPr>
        <w:t>и  семейных  традиций,  этнической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которой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принадлежит  обучающийся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личность)</w:t>
      </w:r>
      <w:r w:rsidRPr="00937748">
        <w:rPr>
          <w:rFonts w:ascii="Times New Roman" w:hAnsi="Times New Roman" w:cs="Times New Roman"/>
          <w:spacing w:val="-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i/>
          <w:w w:val="110"/>
        </w:rPr>
        <w:t>Принцип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i/>
          <w:w w:val="110"/>
        </w:rPr>
        <w:t>культурологичности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преподавании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означает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 культурологическог</w:t>
      </w:r>
      <w:r>
        <w:rPr>
          <w:rFonts w:ascii="Times New Roman" w:hAnsi="Times New Roman" w:cs="Times New Roman"/>
          <w:w w:val="105"/>
        </w:rPr>
        <w:t>о, а не конфессионального подхо</w:t>
      </w:r>
      <w:r w:rsidRPr="00937748">
        <w:rPr>
          <w:rFonts w:ascii="Times New Roman" w:hAnsi="Times New Roman" w:cs="Times New Roman"/>
          <w:spacing w:val="-1"/>
          <w:w w:val="110"/>
        </w:rPr>
        <w:t>да,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отсутствие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культурной,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этнической,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религиозной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ангажиро</w:t>
      </w:r>
      <w:r w:rsidRPr="00937748">
        <w:rPr>
          <w:rFonts w:ascii="Times New Roman" w:hAnsi="Times New Roman" w:cs="Times New Roman"/>
          <w:w w:val="105"/>
        </w:rPr>
        <w:t>ванности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содержании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смысловых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акцентах.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i/>
          <w:w w:val="110"/>
        </w:rPr>
        <w:t>Принцип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>
        <w:rPr>
          <w:rFonts w:ascii="Times New Roman" w:hAnsi="Times New Roman" w:cs="Times New Roman"/>
          <w:i/>
          <w:w w:val="110"/>
        </w:rPr>
        <w:t>научности</w:t>
      </w:r>
      <w:r w:rsidRPr="00937748">
        <w:rPr>
          <w:rFonts w:ascii="Times New Roman" w:hAnsi="Times New Roman" w:cs="Times New Roman"/>
          <w:i/>
          <w:w w:val="110"/>
        </w:rPr>
        <w:t xml:space="preserve"> подходов</w:t>
      </w:r>
      <w:r>
        <w:rPr>
          <w:rFonts w:ascii="Times New Roman" w:hAnsi="Times New Roman" w:cs="Times New Roman"/>
          <w:i/>
          <w:w w:val="110"/>
        </w:rPr>
        <w:t xml:space="preserve"> и содержания</w:t>
      </w:r>
      <w:r w:rsidRPr="00937748">
        <w:rPr>
          <w:rFonts w:ascii="Times New Roman" w:hAnsi="Times New Roman" w:cs="Times New Roman"/>
          <w:i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 xml:space="preserve">в </w:t>
      </w:r>
      <w:r>
        <w:rPr>
          <w:rFonts w:ascii="Times New Roman" w:hAnsi="Times New Roman" w:cs="Times New Roman"/>
          <w:w w:val="110"/>
        </w:rPr>
        <w:t>преподава</w:t>
      </w:r>
      <w:r w:rsidRPr="00937748">
        <w:rPr>
          <w:rFonts w:ascii="Times New Roman" w:hAnsi="Times New Roman" w:cs="Times New Roman"/>
          <w:w w:val="105"/>
        </w:rPr>
        <w:t>нии данной дисциплины означает важность терминологического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единства,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освоения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научных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подходов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 рассмотрению культуры и усвоению научной терминологии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 xml:space="preserve">для понимания </w:t>
      </w:r>
      <w:r w:rsidRPr="00937748">
        <w:rPr>
          <w:rFonts w:ascii="Times New Roman" w:hAnsi="Times New Roman" w:cs="Times New Roman"/>
          <w:w w:val="110"/>
        </w:rPr>
        <w:t>культуроо</w:t>
      </w:r>
      <w:r>
        <w:rPr>
          <w:rFonts w:ascii="Times New Roman" w:hAnsi="Times New Roman" w:cs="Times New Roman"/>
          <w:w w:val="110"/>
        </w:rPr>
        <w:t>бразующих элементов и формирова</w:t>
      </w:r>
      <w:r w:rsidRPr="00937748">
        <w:rPr>
          <w:rFonts w:ascii="Times New Roman" w:hAnsi="Times New Roman" w:cs="Times New Roman"/>
          <w:w w:val="110"/>
        </w:rPr>
        <w:t>ния познавательного интер</w:t>
      </w:r>
      <w:r>
        <w:rPr>
          <w:rFonts w:ascii="Times New Roman" w:hAnsi="Times New Roman" w:cs="Times New Roman"/>
          <w:w w:val="110"/>
        </w:rPr>
        <w:t>еса к этнокультурным и религиоз</w:t>
      </w:r>
      <w:r w:rsidRPr="00937748">
        <w:rPr>
          <w:rFonts w:ascii="Times New Roman" w:hAnsi="Times New Roman" w:cs="Times New Roman"/>
          <w:w w:val="110"/>
        </w:rPr>
        <w:t>ным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феноменам.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sz w:val="20"/>
        </w:rPr>
      </w:pPr>
      <w:r w:rsidRPr="00937748">
        <w:rPr>
          <w:rFonts w:ascii="Times New Roman" w:hAnsi="Times New Roman" w:cs="Times New Roman"/>
          <w:i/>
          <w:w w:val="110"/>
          <w:sz w:val="20"/>
        </w:rPr>
        <w:t xml:space="preserve">Принцип соответствия </w:t>
      </w:r>
      <w:r>
        <w:rPr>
          <w:rFonts w:ascii="Times New Roman" w:hAnsi="Times New Roman" w:cs="Times New Roman"/>
          <w:i/>
          <w:w w:val="110"/>
          <w:sz w:val="20"/>
        </w:rPr>
        <w:t>требованиям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i/>
          <w:w w:val="110"/>
          <w:sz w:val="20"/>
        </w:rPr>
        <w:t>возрастной   педаго</w:t>
      </w:r>
      <w:r w:rsidRPr="00937748">
        <w:rPr>
          <w:rFonts w:ascii="Times New Roman" w:hAnsi="Times New Roman" w:cs="Times New Roman"/>
          <w:i/>
          <w:w w:val="110"/>
          <w:sz w:val="20"/>
        </w:rPr>
        <w:t>гики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и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психологии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включает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отбор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тем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содержания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курса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согласно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приоритетным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зонам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ближайшего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развития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для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5—6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классов,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когнитивным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способностям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социальным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по</w:t>
      </w:r>
      <w:r w:rsidRPr="00937748">
        <w:rPr>
          <w:rFonts w:ascii="Times New Roman" w:hAnsi="Times New Roman" w:cs="Times New Roman"/>
          <w:w w:val="110"/>
          <w:sz w:val="20"/>
        </w:rPr>
        <w:t>требностям обучающихся,</w:t>
      </w:r>
      <w:r>
        <w:rPr>
          <w:rFonts w:ascii="Times New Roman" w:hAnsi="Times New Roman" w:cs="Times New Roman"/>
          <w:w w:val="110"/>
          <w:sz w:val="20"/>
        </w:rPr>
        <w:t xml:space="preserve"> содержанию гуманитарных и обще</w:t>
      </w:r>
      <w:r w:rsidRPr="00937748">
        <w:rPr>
          <w:rFonts w:ascii="Times New Roman" w:hAnsi="Times New Roman" w:cs="Times New Roman"/>
          <w:w w:val="105"/>
          <w:sz w:val="20"/>
        </w:rPr>
        <w:t>ственно-научных</w:t>
      </w:r>
      <w:r w:rsidRPr="00937748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учебных</w:t>
      </w:r>
      <w:r w:rsidRPr="00937748">
        <w:rPr>
          <w:rFonts w:ascii="Times New Roman" w:hAnsi="Times New Roman" w:cs="Times New Roman"/>
          <w:spacing w:val="26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предметов.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i/>
          <w:w w:val="105"/>
        </w:rPr>
        <w:t>Принцип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формирования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гражданского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самосознания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и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об</w:t>
      </w:r>
      <w:r w:rsidRPr="00937748">
        <w:rPr>
          <w:rFonts w:ascii="Times New Roman" w:hAnsi="Times New Roman" w:cs="Times New Roman"/>
          <w:i/>
          <w:w w:val="105"/>
        </w:rPr>
        <w:t>щероссийской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гражданской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идентичности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ОДНКНР вклю</w:t>
      </w:r>
      <w:r w:rsidRPr="00937748">
        <w:rPr>
          <w:rFonts w:ascii="Times New Roman" w:hAnsi="Times New Roman" w:cs="Times New Roman"/>
          <w:w w:val="105"/>
        </w:rPr>
        <w:t>чает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наднационального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надконфессио</w:t>
      </w:r>
      <w:r w:rsidRPr="00937748">
        <w:rPr>
          <w:rFonts w:ascii="Times New Roman" w:hAnsi="Times New Roman" w:cs="Times New Roman"/>
          <w:w w:val="105"/>
        </w:rPr>
        <w:t>нального гражданского единс</w:t>
      </w:r>
      <w:r>
        <w:rPr>
          <w:rFonts w:ascii="Times New Roman" w:hAnsi="Times New Roman" w:cs="Times New Roman"/>
          <w:w w:val="105"/>
        </w:rPr>
        <w:t>тва народов России как основопо</w:t>
      </w:r>
      <w:r w:rsidRPr="00937748">
        <w:rPr>
          <w:rFonts w:ascii="Times New Roman" w:hAnsi="Times New Roman" w:cs="Times New Roman"/>
          <w:w w:val="105"/>
        </w:rPr>
        <w:t>лагающего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элемента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любви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Родине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принцип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должен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реализован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поиск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объединяющих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культуре,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историческом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sz w:val="26"/>
        </w:rPr>
      </w:pPr>
    </w:p>
    <w:p w:rsidR="00450ED1" w:rsidRPr="00937748" w:rsidRDefault="00450ED1" w:rsidP="000778DF">
      <w:pPr>
        <w:pStyle w:val="Heading3"/>
        <w:ind w:left="0" w:firstLine="720"/>
        <w:jc w:val="both"/>
        <w:rPr>
          <w:rFonts w:ascii="Times New Roman" w:hAnsi="Times New Roman" w:cs="Times New Roman"/>
        </w:rPr>
      </w:pPr>
      <w:bookmarkStart w:id="0" w:name="_TOC_250005"/>
      <w:r w:rsidRPr="00937748">
        <w:rPr>
          <w:rFonts w:ascii="Times New Roman" w:hAnsi="Times New Roman" w:cs="Times New Roman"/>
        </w:rPr>
        <w:t>Цели</w:t>
      </w:r>
      <w:r w:rsidRPr="00937748">
        <w:rPr>
          <w:rFonts w:ascii="Times New Roman" w:hAnsi="Times New Roman" w:cs="Times New Roman"/>
          <w:spacing w:val="41"/>
        </w:rPr>
        <w:t xml:space="preserve"> </w:t>
      </w:r>
      <w:r w:rsidRPr="00937748">
        <w:rPr>
          <w:rFonts w:ascii="Times New Roman" w:hAnsi="Times New Roman" w:cs="Times New Roman"/>
        </w:rPr>
        <w:t>изучения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r w:rsidRPr="00937748">
        <w:rPr>
          <w:rFonts w:ascii="Times New Roman" w:hAnsi="Times New Roman" w:cs="Times New Roman"/>
        </w:rPr>
        <w:t>учебн</w:t>
      </w:r>
      <w:r>
        <w:rPr>
          <w:rFonts w:ascii="Times New Roman" w:hAnsi="Times New Roman" w:cs="Times New Roman"/>
        </w:rPr>
        <w:t>ого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bookmarkEnd w:id="0"/>
      <w:r w:rsidRPr="00937748">
        <w:rPr>
          <w:rFonts w:ascii="Times New Roman" w:hAnsi="Times New Roman" w:cs="Times New Roman"/>
        </w:rPr>
        <w:t>курса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«Осн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вы</w:t>
      </w:r>
      <w:r w:rsidRPr="00937748">
        <w:rPr>
          <w:rFonts w:ascii="Times New Roman" w:hAnsi="Times New Roman" w:cs="Times New Roman"/>
          <w:spacing w:val="2"/>
        </w:rPr>
        <w:t xml:space="preserve"> </w:t>
      </w:r>
      <w:r w:rsidRPr="00937748">
        <w:rPr>
          <w:rFonts w:ascii="Times New Roman" w:hAnsi="Times New Roman" w:cs="Times New Roman"/>
        </w:rPr>
        <w:t>дух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вн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-нравственн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й</w:t>
      </w:r>
      <w:r w:rsidRPr="00937748">
        <w:rPr>
          <w:rFonts w:ascii="Times New Roman" w:hAnsi="Times New Roman" w:cs="Times New Roman"/>
          <w:spacing w:val="3"/>
        </w:rPr>
        <w:t xml:space="preserve"> </w:t>
      </w:r>
      <w:r w:rsidRPr="00937748">
        <w:rPr>
          <w:rFonts w:ascii="Times New Roman" w:hAnsi="Times New Roman" w:cs="Times New Roman"/>
        </w:rPr>
        <w:t>культуры</w:t>
      </w:r>
      <w:r w:rsidRPr="00937748">
        <w:rPr>
          <w:rFonts w:ascii="Times New Roman" w:hAnsi="Times New Roman" w:cs="Times New Roman"/>
          <w:spacing w:val="3"/>
        </w:rPr>
        <w:t xml:space="preserve"> </w:t>
      </w:r>
      <w:r w:rsidRPr="00937748">
        <w:rPr>
          <w:rFonts w:ascii="Times New Roman" w:hAnsi="Times New Roman" w:cs="Times New Roman"/>
        </w:rPr>
        <w:t>нар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</w:t>
      </w:r>
      <w:r w:rsidRPr="00937748">
        <w:rPr>
          <w:rFonts w:ascii="Times New Roman" w:hAnsi="Times New Roman" w:cs="Times New Roman"/>
        </w:rPr>
        <w:t>в</w:t>
      </w:r>
      <w:r w:rsidRPr="00937748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Ро</w:t>
      </w:r>
      <w:r w:rsidRPr="00937748">
        <w:rPr>
          <w:rFonts w:ascii="Times New Roman" w:hAnsi="Times New Roman" w:cs="Times New Roman"/>
        </w:rPr>
        <w:t>ссии»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b/>
          <w:w w:val="105"/>
        </w:rPr>
        <w:t>Целями</w:t>
      </w:r>
      <w:r w:rsidRPr="00937748">
        <w:rPr>
          <w:rFonts w:ascii="Times New Roman" w:hAnsi="Times New Roman" w:cs="Times New Roman"/>
          <w:b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являются:</w:t>
      </w:r>
    </w:p>
    <w:p w:rsidR="00450ED1" w:rsidRPr="00927E6D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w w:val="110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формирование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 через изучение культуры (единого культурного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пространства)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контексте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этноконфессио</w:t>
      </w:r>
      <w:r w:rsidRPr="00937748">
        <w:rPr>
          <w:rFonts w:ascii="Times New Roman" w:hAnsi="Times New Roman" w:cs="Times New Roman"/>
          <w:w w:val="105"/>
        </w:rPr>
        <w:t>нального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согласия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взаимодействия,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взаимопроникновения</w:t>
      </w:r>
      <w:r w:rsidRPr="00927E6D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 мирного сосуществования народов, религий, национальных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</w:t>
      </w:r>
      <w:r>
        <w:rPr>
          <w:rFonts w:ascii="Times New Roman" w:hAnsi="Times New Roman" w:cs="Times New Roman"/>
          <w:w w:val="110"/>
        </w:rPr>
        <w:t>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создание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становления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мировоз</w:t>
      </w:r>
      <w:r w:rsidRPr="00937748">
        <w:rPr>
          <w:rFonts w:ascii="Times New Roman" w:hAnsi="Times New Roman" w:cs="Times New Roman"/>
          <w:w w:val="105"/>
        </w:rPr>
        <w:t>зрения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</w:t>
      </w:r>
      <w:r w:rsidRPr="00937748">
        <w:rPr>
          <w:rFonts w:ascii="Times New Roman" w:hAnsi="Times New Roman" w:cs="Times New Roman"/>
          <w:w w:val="105"/>
        </w:rPr>
        <w:t>ственных ценностей, ведущих к осознанию сво</w:t>
      </w:r>
      <w:r>
        <w:rPr>
          <w:rFonts w:ascii="Times New Roman" w:hAnsi="Times New Roman" w:cs="Times New Roman"/>
          <w:w w:val="105"/>
        </w:rPr>
        <w:t>ей принадлеж</w:t>
      </w:r>
      <w:r w:rsidRPr="00937748">
        <w:rPr>
          <w:rFonts w:ascii="Times New Roman" w:hAnsi="Times New Roman" w:cs="Times New Roman"/>
          <w:w w:val="105"/>
        </w:rPr>
        <w:t>ности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многонациональному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народу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формирование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сохранение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убеж</w:t>
      </w:r>
      <w:r w:rsidRPr="00937748">
        <w:rPr>
          <w:rFonts w:ascii="Times New Roman" w:hAnsi="Times New Roman" w:cs="Times New Roman"/>
          <w:w w:val="105"/>
        </w:rPr>
        <w:t>дениям представителей ра</w:t>
      </w:r>
      <w:r>
        <w:rPr>
          <w:rFonts w:ascii="Times New Roman" w:hAnsi="Times New Roman" w:cs="Times New Roman"/>
          <w:w w:val="105"/>
        </w:rPr>
        <w:t>зных национальностей и вероиспо</w:t>
      </w:r>
      <w:r w:rsidRPr="00937748">
        <w:rPr>
          <w:rFonts w:ascii="Times New Roman" w:hAnsi="Times New Roman" w:cs="Times New Roman"/>
          <w:w w:val="105"/>
        </w:rPr>
        <w:t>веданий,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также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диалогу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представителями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мировоззрений;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развитие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норм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достойной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лич</w:t>
      </w:r>
      <w:r w:rsidRPr="00937748">
        <w:rPr>
          <w:rFonts w:ascii="Times New Roman" w:hAnsi="Times New Roman" w:cs="Times New Roman"/>
          <w:w w:val="105"/>
        </w:rPr>
        <w:t>ности, семьи, общества, от</w:t>
      </w:r>
      <w:r>
        <w:rPr>
          <w:rFonts w:ascii="Times New Roman" w:hAnsi="Times New Roman" w:cs="Times New Roman"/>
          <w:w w:val="105"/>
        </w:rPr>
        <w:t>ветственного отношения к будуще</w:t>
      </w:r>
      <w:r w:rsidRPr="00937748">
        <w:rPr>
          <w:rFonts w:ascii="Times New Roman" w:hAnsi="Times New Roman" w:cs="Times New Roman"/>
          <w:w w:val="105"/>
        </w:rPr>
        <w:t>му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отцовству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материнству;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становление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компетенций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межкультурного</w:t>
      </w:r>
      <w:r w:rsidRPr="00937748">
        <w:rPr>
          <w:rFonts w:ascii="Times New Roman" w:hAnsi="Times New Roman" w:cs="Times New Roman"/>
          <w:w w:val="105"/>
        </w:rPr>
        <w:t xml:space="preserve"> взаимодействия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готовности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вести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межличностный,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меж</w:t>
      </w:r>
      <w:r w:rsidRPr="00937748">
        <w:rPr>
          <w:rFonts w:ascii="Times New Roman" w:hAnsi="Times New Roman" w:cs="Times New Roman"/>
          <w:w w:val="105"/>
        </w:rPr>
        <w:t>культурный,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межконфессиональный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диалог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сохранении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собственной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формирование основ научного мышления обучающихся через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систематизацию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знаний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представлений,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полученных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уроках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литературы,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истории,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изобразительного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искусства,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музыки;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обучение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рефлексии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поведения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пове</w:t>
      </w:r>
      <w:r w:rsidRPr="00937748">
        <w:rPr>
          <w:rFonts w:ascii="Times New Roman" w:hAnsi="Times New Roman" w:cs="Times New Roman"/>
          <w:w w:val="105"/>
        </w:rPr>
        <w:t>дения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окружающих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навыков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обоснованных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суждений,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оценок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выводов;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воспитание уважительного</w:t>
      </w:r>
      <w:r>
        <w:rPr>
          <w:rFonts w:ascii="Times New Roman" w:hAnsi="Times New Roman" w:cs="Times New Roman"/>
          <w:w w:val="105"/>
        </w:rPr>
        <w:t xml:space="preserve"> и бережного отношения к истори</w:t>
      </w:r>
      <w:r w:rsidRPr="00937748">
        <w:rPr>
          <w:rFonts w:ascii="Times New Roman" w:hAnsi="Times New Roman" w:cs="Times New Roman"/>
          <w:w w:val="105"/>
        </w:rPr>
        <w:t>ческому,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наследию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содействие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мировоззренческих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основанных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приоритете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</w:t>
      </w:r>
      <w:r w:rsidRPr="00937748">
        <w:rPr>
          <w:rFonts w:ascii="Times New Roman" w:hAnsi="Times New Roman" w:cs="Times New Roman"/>
          <w:w w:val="105"/>
        </w:rPr>
        <w:t>сийских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ценностей;</w:t>
      </w:r>
    </w:p>
    <w:p w:rsidR="00450ED1" w:rsidRPr="00927E6D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формирование патриотизма как формы гражданского са</w:t>
      </w:r>
      <w:r>
        <w:rPr>
          <w:rFonts w:ascii="Times New Roman" w:hAnsi="Times New Roman" w:cs="Times New Roman"/>
          <w:w w:val="105"/>
        </w:rPr>
        <w:t>мосо</w:t>
      </w:r>
      <w:r w:rsidRPr="00937748">
        <w:rPr>
          <w:rFonts w:ascii="Times New Roman" w:hAnsi="Times New Roman" w:cs="Times New Roman"/>
          <w:w w:val="105"/>
        </w:rPr>
        <w:t>знания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понимание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</w:t>
      </w:r>
      <w:r w:rsidRPr="00937748">
        <w:rPr>
          <w:rFonts w:ascii="Times New Roman" w:hAnsi="Times New Roman" w:cs="Times New Roman"/>
          <w:w w:val="110"/>
        </w:rPr>
        <w:t>ре, осознание важности с</w:t>
      </w:r>
      <w:r>
        <w:rPr>
          <w:rFonts w:ascii="Times New Roman" w:hAnsi="Times New Roman" w:cs="Times New Roman"/>
          <w:w w:val="110"/>
        </w:rPr>
        <w:t>оциального взаимодействия, граж</w:t>
      </w:r>
      <w:r w:rsidRPr="00937748">
        <w:rPr>
          <w:rFonts w:ascii="Times New Roman" w:hAnsi="Times New Roman" w:cs="Times New Roman"/>
          <w:w w:val="105"/>
        </w:rPr>
        <w:t>данской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процветания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целом.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Изучение курса «Основы д</w:t>
      </w:r>
      <w:r>
        <w:rPr>
          <w:rFonts w:ascii="Times New Roman" w:hAnsi="Times New Roman" w:cs="Times New Roman"/>
          <w:w w:val="105"/>
        </w:rPr>
        <w:t>уховно-нравственной культуры на</w:t>
      </w:r>
      <w:r w:rsidRPr="00937748">
        <w:rPr>
          <w:rFonts w:ascii="Times New Roman" w:hAnsi="Times New Roman" w:cs="Times New Roman"/>
          <w:w w:val="105"/>
        </w:rPr>
        <w:t>родов России» вносит значи</w:t>
      </w:r>
      <w:r>
        <w:rPr>
          <w:rFonts w:ascii="Times New Roman" w:hAnsi="Times New Roman" w:cs="Times New Roman"/>
          <w:w w:val="105"/>
        </w:rPr>
        <w:t>тельный вклад в достижение глав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целей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основного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способствуя: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расширению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систематизации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школьников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</w:t>
      </w:r>
      <w:r w:rsidRPr="00937748">
        <w:rPr>
          <w:rFonts w:ascii="Times New Roman" w:hAnsi="Times New Roman" w:cs="Times New Roman"/>
          <w:w w:val="105"/>
        </w:rPr>
        <w:t>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полученных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 религиозной культуры и светской этики, окружающего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начальной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школы;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углублению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светской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формированию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 нравственности, воплощён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ориентированных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соизмерение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поступков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</w:t>
      </w:r>
      <w:r w:rsidRPr="00937748">
        <w:rPr>
          <w:rFonts w:ascii="Times New Roman" w:hAnsi="Times New Roman" w:cs="Times New Roman"/>
          <w:w w:val="105"/>
        </w:rPr>
        <w:t>ственными идеалами, на осознание своих обязанностей перед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обществом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государством;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 xml:space="preserve">воспитанию патриотизма; </w:t>
      </w:r>
      <w:r>
        <w:rPr>
          <w:rFonts w:ascii="Times New Roman" w:hAnsi="Times New Roman" w:cs="Times New Roman"/>
          <w:w w:val="110"/>
        </w:rPr>
        <w:t>уважения к истории, языку, куль</w:t>
      </w:r>
      <w:r w:rsidRPr="00937748">
        <w:rPr>
          <w:rFonts w:ascii="Times New Roman" w:hAnsi="Times New Roman" w:cs="Times New Roman"/>
          <w:w w:val="110"/>
        </w:rPr>
        <w:t>турным и религиозным традициям своего народа и других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народов России, толерантному отношению к людям другой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культуры,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умению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принимать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ценить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ценности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других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культур, находить в них общее и особенное, черты, спос</w:t>
      </w:r>
      <w:r>
        <w:rPr>
          <w:rFonts w:ascii="Times New Roman" w:hAnsi="Times New Roman" w:cs="Times New Roman"/>
          <w:w w:val="110"/>
        </w:rPr>
        <w:t>об</w:t>
      </w:r>
      <w:r w:rsidRPr="00937748">
        <w:rPr>
          <w:rFonts w:ascii="Times New Roman" w:hAnsi="Times New Roman" w:cs="Times New Roman"/>
          <w:w w:val="110"/>
        </w:rPr>
        <w:t>ствующие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взаимному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обогащению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культур;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пробуждению интереса к к</w:t>
      </w:r>
      <w:r>
        <w:rPr>
          <w:rFonts w:ascii="Times New Roman" w:hAnsi="Times New Roman" w:cs="Times New Roman"/>
          <w:w w:val="110"/>
        </w:rPr>
        <w:t>ультуре других народов, проявле</w:t>
      </w:r>
      <w:r w:rsidRPr="00937748">
        <w:rPr>
          <w:rFonts w:ascii="Times New Roman" w:hAnsi="Times New Roman" w:cs="Times New Roman"/>
          <w:w w:val="110"/>
        </w:rPr>
        <w:t>нию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уважения,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способности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сотрудничеству,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взаимодей</w:t>
      </w:r>
      <w:r w:rsidRPr="00937748">
        <w:rPr>
          <w:rFonts w:ascii="Times New Roman" w:hAnsi="Times New Roman" w:cs="Times New Roman"/>
          <w:w w:val="110"/>
        </w:rPr>
        <w:t>ствию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основе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7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поиска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общих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культурных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стратегий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идеалов;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приоритетной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значимости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проявляющейся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преобладании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этических,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ин</w:t>
      </w:r>
      <w:r w:rsidRPr="00937748">
        <w:rPr>
          <w:rFonts w:ascii="Times New Roman" w:hAnsi="Times New Roman" w:cs="Times New Roman"/>
          <w:w w:val="105"/>
        </w:rPr>
        <w:t>теллектуальных,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альтруистических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мотивов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потреби</w:t>
      </w:r>
      <w:r w:rsidRPr="00937748">
        <w:rPr>
          <w:rFonts w:ascii="Times New Roman" w:hAnsi="Times New Roman" w:cs="Times New Roman"/>
          <w:w w:val="105"/>
        </w:rPr>
        <w:t>тельскими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эгоистическими;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раскрытию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природы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</w:t>
      </w:r>
      <w:r w:rsidRPr="00937748">
        <w:rPr>
          <w:rFonts w:ascii="Times New Roman" w:hAnsi="Times New Roman" w:cs="Times New Roman"/>
          <w:w w:val="105"/>
        </w:rPr>
        <w:t>сийского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объединяющих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светскость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духовность;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формирование ответственного отношения к учению и труду,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готовности и </w:t>
      </w:r>
      <w:r w:rsidRPr="00937748">
        <w:rPr>
          <w:rFonts w:ascii="Times New Roman" w:hAnsi="Times New Roman" w:cs="Times New Roman"/>
          <w:w w:val="105"/>
        </w:rPr>
        <w:t xml:space="preserve">способности </w:t>
      </w:r>
      <w:r>
        <w:rPr>
          <w:rFonts w:ascii="Times New Roman" w:hAnsi="Times New Roman" w:cs="Times New Roman"/>
          <w:w w:val="105"/>
        </w:rPr>
        <w:t>обучающихся к саморазвитию и са</w:t>
      </w:r>
      <w:r w:rsidRPr="00937748">
        <w:rPr>
          <w:rFonts w:ascii="Times New Roman" w:hAnsi="Times New Roman" w:cs="Times New Roman"/>
          <w:w w:val="105"/>
        </w:rPr>
        <w:t>мообразованию на основе мотивации к обучению и познанию,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выбору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ориентаций,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способствую</w:t>
      </w:r>
      <w:r w:rsidRPr="00937748">
        <w:rPr>
          <w:rFonts w:ascii="Times New Roman" w:hAnsi="Times New Roman" w:cs="Times New Roman"/>
          <w:w w:val="105"/>
        </w:rPr>
        <w:t>щих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целом;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получению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культуре и её функци</w:t>
      </w:r>
      <w:r w:rsidRPr="00937748">
        <w:rPr>
          <w:rFonts w:ascii="Times New Roman" w:hAnsi="Times New Roman" w:cs="Times New Roman"/>
          <w:w w:val="105"/>
        </w:rPr>
        <w:t>ях,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института</w:t>
      </w:r>
      <w:r w:rsidRPr="00937748">
        <w:rPr>
          <w:rFonts w:ascii="Times New Roman" w:hAnsi="Times New Roman" w:cs="Times New Roman"/>
          <w:w w:val="105"/>
        </w:rPr>
        <w:t>ми,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а,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следовательно,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применять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анализе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27E6D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социально-культурных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</w:t>
      </w:r>
      <w:r w:rsidRPr="00937748">
        <w:rPr>
          <w:rFonts w:ascii="Times New Roman" w:hAnsi="Times New Roman" w:cs="Times New Roman"/>
          <w:w w:val="105"/>
        </w:rPr>
        <w:t>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оценки поступков и событий</w:t>
      </w:r>
      <w:r>
        <w:rPr>
          <w:rFonts w:ascii="Times New Roman" w:hAnsi="Times New Roman" w:cs="Times New Roman"/>
          <w:w w:val="105"/>
        </w:rPr>
        <w:t xml:space="preserve"> на основе осознания главенству</w:t>
      </w:r>
      <w:r w:rsidRPr="00937748">
        <w:rPr>
          <w:rFonts w:ascii="Times New Roman" w:hAnsi="Times New Roman" w:cs="Times New Roman"/>
          <w:w w:val="105"/>
        </w:rPr>
        <w:t>ющей роли духовно-нравственных ценностей в социальных 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культурно-исторических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процессах;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развитию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информационной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школьников,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компе</w:t>
      </w:r>
      <w:r w:rsidRPr="00937748">
        <w:rPr>
          <w:rFonts w:ascii="Times New Roman" w:hAnsi="Times New Roman" w:cs="Times New Roman"/>
          <w:w w:val="105"/>
        </w:rPr>
        <w:t>тенций в отборе, использ</w:t>
      </w:r>
      <w:r>
        <w:rPr>
          <w:rFonts w:ascii="Times New Roman" w:hAnsi="Times New Roman" w:cs="Times New Roman"/>
          <w:w w:val="105"/>
        </w:rPr>
        <w:t>овании и структурировании инфор</w:t>
      </w:r>
      <w:r w:rsidRPr="00937748">
        <w:rPr>
          <w:rFonts w:ascii="Times New Roman" w:hAnsi="Times New Roman" w:cs="Times New Roman"/>
          <w:w w:val="105"/>
        </w:rPr>
        <w:t>мации, а также возможностей для активной самостоятельной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познавательной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деятельности.</w:t>
      </w:r>
    </w:p>
    <w:p w:rsidR="00450ED1" w:rsidRPr="00937748" w:rsidRDefault="00450ED1" w:rsidP="000778DF">
      <w:pPr>
        <w:pStyle w:val="BodyText"/>
        <w:ind w:left="0" w:right="0" w:firstLine="0"/>
        <w:rPr>
          <w:rFonts w:ascii="Times New Roman" w:hAnsi="Times New Roman" w:cs="Times New Roman"/>
        </w:rPr>
      </w:pPr>
    </w:p>
    <w:p w:rsidR="00450ED1" w:rsidRPr="000778DF" w:rsidRDefault="00450ED1" w:rsidP="000778DF">
      <w:pPr>
        <w:pStyle w:val="Heading3"/>
        <w:ind w:left="0" w:firstLine="720"/>
        <w:jc w:val="both"/>
        <w:rPr>
          <w:rFonts w:ascii="Times New Roman" w:hAnsi="Times New Roman" w:cs="Times New Roman"/>
          <w:b/>
          <w:spacing w:val="-66"/>
        </w:rPr>
      </w:pPr>
      <w:r w:rsidRPr="000778DF">
        <w:rPr>
          <w:rFonts w:ascii="Times New Roman" w:hAnsi="Times New Roman" w:cs="Times New Roman"/>
          <w:b/>
        </w:rPr>
        <w:t>Место</w:t>
      </w:r>
      <w:r w:rsidRPr="000778DF">
        <w:rPr>
          <w:rFonts w:ascii="Times New Roman" w:hAnsi="Times New Roman" w:cs="Times New Roman"/>
          <w:b/>
          <w:spacing w:val="33"/>
        </w:rPr>
        <w:t xml:space="preserve"> </w:t>
      </w:r>
      <w:r w:rsidRPr="000778DF">
        <w:rPr>
          <w:rFonts w:ascii="Times New Roman" w:hAnsi="Times New Roman" w:cs="Times New Roman"/>
          <w:b/>
        </w:rPr>
        <w:t>курса</w:t>
      </w:r>
      <w:r w:rsidRPr="000778DF">
        <w:rPr>
          <w:rFonts w:ascii="Times New Roman" w:hAnsi="Times New Roman" w:cs="Times New Roman"/>
          <w:b/>
          <w:spacing w:val="32"/>
        </w:rPr>
        <w:t xml:space="preserve"> </w:t>
      </w:r>
      <w:r w:rsidRPr="000778DF">
        <w:rPr>
          <w:rFonts w:ascii="Times New Roman" w:hAnsi="Times New Roman" w:cs="Times New Roman"/>
          <w:b/>
        </w:rPr>
        <w:t>«Основы</w:t>
      </w:r>
      <w:r w:rsidRPr="000778DF">
        <w:rPr>
          <w:rFonts w:ascii="Times New Roman" w:hAnsi="Times New Roman" w:cs="Times New Roman"/>
          <w:b/>
          <w:spacing w:val="33"/>
        </w:rPr>
        <w:t xml:space="preserve"> </w:t>
      </w:r>
      <w:r w:rsidRPr="000778DF">
        <w:rPr>
          <w:rFonts w:ascii="Times New Roman" w:hAnsi="Times New Roman" w:cs="Times New Roman"/>
          <w:b/>
        </w:rPr>
        <w:t>духовно-нравственной</w:t>
      </w:r>
      <w:r w:rsidRPr="000778DF">
        <w:rPr>
          <w:rFonts w:ascii="Times New Roman" w:hAnsi="Times New Roman" w:cs="Times New Roman"/>
          <w:b/>
          <w:spacing w:val="33"/>
        </w:rPr>
        <w:t xml:space="preserve"> </w:t>
      </w:r>
      <w:r w:rsidRPr="000778DF">
        <w:rPr>
          <w:rFonts w:ascii="Times New Roman" w:hAnsi="Times New Roman" w:cs="Times New Roman"/>
          <w:b/>
        </w:rPr>
        <w:t>культуры</w:t>
      </w:r>
      <w:r w:rsidRPr="000778DF">
        <w:rPr>
          <w:rFonts w:ascii="Times New Roman" w:hAnsi="Times New Roman" w:cs="Times New Roman"/>
          <w:b/>
          <w:spacing w:val="-66"/>
        </w:rPr>
        <w:t xml:space="preserve">           </w:t>
      </w:r>
      <w:r w:rsidRPr="000778DF">
        <w:rPr>
          <w:rFonts w:ascii="Times New Roman" w:hAnsi="Times New Roman" w:cs="Times New Roman"/>
          <w:b/>
        </w:rPr>
        <w:t>народов</w:t>
      </w:r>
      <w:r w:rsidRPr="000778DF">
        <w:rPr>
          <w:rFonts w:ascii="Times New Roman" w:hAnsi="Times New Roman" w:cs="Times New Roman"/>
          <w:b/>
          <w:spacing w:val="11"/>
        </w:rPr>
        <w:t xml:space="preserve"> </w:t>
      </w:r>
      <w:r w:rsidRPr="000778DF">
        <w:rPr>
          <w:rFonts w:ascii="Times New Roman" w:hAnsi="Times New Roman" w:cs="Times New Roman"/>
          <w:b/>
        </w:rPr>
        <w:t>России»</w:t>
      </w:r>
      <w:r w:rsidRPr="000778DF">
        <w:rPr>
          <w:rFonts w:ascii="Times New Roman" w:hAnsi="Times New Roman" w:cs="Times New Roman"/>
          <w:b/>
          <w:spacing w:val="10"/>
        </w:rPr>
        <w:t xml:space="preserve"> </w:t>
      </w:r>
      <w:r w:rsidRPr="000778DF">
        <w:rPr>
          <w:rFonts w:ascii="Times New Roman" w:hAnsi="Times New Roman" w:cs="Times New Roman"/>
          <w:b/>
        </w:rPr>
        <w:t>в</w:t>
      </w:r>
      <w:r w:rsidRPr="000778DF">
        <w:rPr>
          <w:rFonts w:ascii="Times New Roman" w:hAnsi="Times New Roman" w:cs="Times New Roman"/>
          <w:b/>
          <w:spacing w:val="11"/>
        </w:rPr>
        <w:t xml:space="preserve"> </w:t>
      </w:r>
      <w:r w:rsidRPr="000778DF">
        <w:rPr>
          <w:rFonts w:ascii="Times New Roman" w:hAnsi="Times New Roman" w:cs="Times New Roman"/>
          <w:b/>
        </w:rPr>
        <w:t>учебном</w:t>
      </w:r>
      <w:r w:rsidRPr="000778DF">
        <w:rPr>
          <w:rFonts w:ascii="Times New Roman" w:hAnsi="Times New Roman" w:cs="Times New Roman"/>
          <w:b/>
          <w:spacing w:val="11"/>
        </w:rPr>
        <w:t xml:space="preserve"> </w:t>
      </w:r>
      <w:r w:rsidRPr="000778DF">
        <w:rPr>
          <w:rFonts w:ascii="Times New Roman" w:hAnsi="Times New Roman" w:cs="Times New Roman"/>
          <w:b/>
        </w:rPr>
        <w:t>плане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соответствии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Федеральным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государственным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</w:t>
      </w:r>
      <w:r w:rsidRPr="00937748">
        <w:rPr>
          <w:rFonts w:ascii="Times New Roman" w:hAnsi="Times New Roman" w:cs="Times New Roman"/>
          <w:w w:val="105"/>
        </w:rPr>
        <w:t>тельным стандартом основного общего образования предметная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область «Основы духовно-нр</w:t>
      </w:r>
      <w:r>
        <w:rPr>
          <w:rFonts w:ascii="Times New Roman" w:hAnsi="Times New Roman" w:cs="Times New Roman"/>
          <w:w w:val="105"/>
        </w:rPr>
        <w:t>авственной культуры народов Рос</w:t>
      </w:r>
      <w:r w:rsidRPr="00937748">
        <w:rPr>
          <w:rFonts w:ascii="Times New Roman" w:hAnsi="Times New Roman" w:cs="Times New Roman"/>
          <w:w w:val="105"/>
        </w:rPr>
        <w:t>сии»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является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обязательной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Данная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программа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направлена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«Основы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 5—6 клас</w:t>
      </w:r>
      <w:r w:rsidRPr="00937748">
        <w:rPr>
          <w:rFonts w:ascii="Times New Roman" w:hAnsi="Times New Roman" w:cs="Times New Roman"/>
          <w:w w:val="105"/>
        </w:rPr>
        <w:t>сах.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настоящей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программы на изучение кур</w:t>
      </w:r>
      <w:r w:rsidRPr="00937748">
        <w:rPr>
          <w:rFonts w:ascii="Times New Roman" w:hAnsi="Times New Roman" w:cs="Times New Roman"/>
          <w:w w:val="105"/>
        </w:rPr>
        <w:t>са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уровне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основного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отводится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34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часа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каждый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учебный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год,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учебный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час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неделю.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0778DF" w:rsidRDefault="00450ED1" w:rsidP="000778DF">
      <w:pPr>
        <w:pStyle w:val="Heading1"/>
        <w:spacing w:before="0"/>
        <w:ind w:left="0" w:firstLine="72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илиния 7" o:spid="_x0000_s1027" style="position:absolute;left:0;text-align:left;margin-left:36.85pt;margin-top:37.35pt;width:317.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Pr="00937748">
        <w:rPr>
          <w:rFonts w:ascii="Times New Roman" w:hAnsi="Times New Roman" w:cs="Times New Roman"/>
          <w:w w:val="90"/>
        </w:rPr>
        <w:t>Содержание</w:t>
      </w:r>
      <w:r w:rsidRPr="00937748">
        <w:rPr>
          <w:rFonts w:ascii="Times New Roman" w:hAnsi="Times New Roman" w:cs="Times New Roman"/>
          <w:spacing w:val="1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учебного</w:t>
      </w:r>
      <w:r w:rsidRPr="00937748">
        <w:rPr>
          <w:rFonts w:ascii="Times New Roman" w:hAnsi="Times New Roman" w:cs="Times New Roman"/>
          <w:spacing w:val="1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курс</w:t>
      </w:r>
      <w:r w:rsidRPr="00937748">
        <w:rPr>
          <w:rFonts w:ascii="Times New Roman" w:hAnsi="Times New Roman" w:cs="Times New Roman"/>
          <w:w w:val="90"/>
        </w:rPr>
        <w:t>а</w:t>
      </w:r>
      <w:r w:rsidRPr="00937748">
        <w:rPr>
          <w:rFonts w:ascii="Times New Roman" w:hAnsi="Times New Roman" w:cs="Times New Roman"/>
          <w:spacing w:val="1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«ос</w:t>
      </w:r>
      <w:r w:rsidRPr="00937748">
        <w:rPr>
          <w:rFonts w:ascii="Times New Roman" w:hAnsi="Times New Roman" w:cs="Times New Roman"/>
          <w:w w:val="90"/>
        </w:rPr>
        <w:t>новы</w:t>
      </w:r>
      <w:r w:rsidRPr="00937748">
        <w:rPr>
          <w:rFonts w:ascii="Times New Roman" w:hAnsi="Times New Roman" w:cs="Times New Roman"/>
          <w:spacing w:val="1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духовно-</w:t>
      </w:r>
      <w:r w:rsidRPr="00937748">
        <w:rPr>
          <w:rFonts w:ascii="Times New Roman" w:hAnsi="Times New Roman" w:cs="Times New Roman"/>
          <w:spacing w:val="-61"/>
          <w:w w:val="90"/>
        </w:rPr>
        <w:t xml:space="preserve"> </w:t>
      </w:r>
      <w:r w:rsidRPr="00937748">
        <w:rPr>
          <w:rFonts w:ascii="Times New Roman" w:hAnsi="Times New Roman" w:cs="Times New Roman"/>
          <w:w w:val="95"/>
        </w:rPr>
        <w:t>нрав</w:t>
      </w:r>
      <w:r>
        <w:rPr>
          <w:rFonts w:ascii="Times New Roman" w:hAnsi="Times New Roman" w:cs="Times New Roman"/>
          <w:w w:val="95"/>
        </w:rPr>
        <w:t>с</w:t>
      </w:r>
      <w:r w:rsidRPr="00937748">
        <w:rPr>
          <w:rFonts w:ascii="Times New Roman" w:hAnsi="Times New Roman" w:cs="Times New Roman"/>
          <w:w w:val="95"/>
        </w:rPr>
        <w:t>твенной</w:t>
      </w:r>
      <w:r w:rsidRPr="00937748">
        <w:rPr>
          <w:rFonts w:ascii="Times New Roman" w:hAnsi="Times New Roman" w:cs="Times New Roman"/>
          <w:spacing w:val="10"/>
          <w:w w:val="95"/>
        </w:rPr>
        <w:t xml:space="preserve"> </w:t>
      </w:r>
      <w:r w:rsidRPr="00937748">
        <w:rPr>
          <w:rFonts w:ascii="Times New Roman" w:hAnsi="Times New Roman" w:cs="Times New Roman"/>
          <w:w w:val="95"/>
        </w:rPr>
        <w:t>культуры</w:t>
      </w:r>
      <w:r w:rsidRPr="00937748">
        <w:rPr>
          <w:rFonts w:ascii="Times New Roman" w:hAnsi="Times New Roman" w:cs="Times New Roman"/>
          <w:spacing w:val="10"/>
          <w:w w:val="95"/>
        </w:rPr>
        <w:t xml:space="preserve"> </w:t>
      </w:r>
      <w:r w:rsidRPr="00937748">
        <w:rPr>
          <w:rFonts w:ascii="Times New Roman" w:hAnsi="Times New Roman" w:cs="Times New Roman"/>
          <w:w w:val="95"/>
        </w:rPr>
        <w:t>народов</w:t>
      </w:r>
      <w:r w:rsidRPr="00937748">
        <w:rPr>
          <w:rFonts w:ascii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Р</w:t>
      </w:r>
      <w:r w:rsidRPr="00937748">
        <w:rPr>
          <w:rFonts w:ascii="Times New Roman" w:hAnsi="Times New Roman" w:cs="Times New Roman"/>
          <w:w w:val="95"/>
        </w:rPr>
        <w:t>о</w:t>
      </w:r>
      <w:r>
        <w:rPr>
          <w:rFonts w:ascii="Times New Roman" w:hAnsi="Times New Roman" w:cs="Times New Roman"/>
          <w:w w:val="95"/>
        </w:rPr>
        <w:t>сс</w:t>
      </w:r>
      <w:r w:rsidRPr="00937748">
        <w:rPr>
          <w:rFonts w:ascii="Times New Roman" w:hAnsi="Times New Roman" w:cs="Times New Roman"/>
          <w:w w:val="95"/>
        </w:rPr>
        <w:t>ии»</w:t>
      </w:r>
    </w:p>
    <w:p w:rsidR="00450ED1" w:rsidRPr="00937748" w:rsidRDefault="00450ED1" w:rsidP="000778DF">
      <w:pPr>
        <w:pStyle w:val="ListParagraph"/>
        <w:numPr>
          <w:ilvl w:val="0"/>
          <w:numId w:val="4"/>
        </w:numPr>
        <w:tabs>
          <w:tab w:val="left" w:pos="332"/>
        </w:tabs>
        <w:spacing w:before="0"/>
        <w:ind w:left="0" w:firstLine="720"/>
        <w:jc w:val="both"/>
        <w:rPr>
          <w:rFonts w:ascii="Times New Roman" w:hAnsi="Times New Roman" w:cs="Times New Roman"/>
          <w:i/>
        </w:rPr>
      </w:pPr>
      <w:r w:rsidRPr="00937748">
        <w:rPr>
          <w:rFonts w:ascii="Times New Roman" w:hAnsi="Times New Roman" w:cs="Times New Roman"/>
          <w:w w:val="95"/>
        </w:rPr>
        <w:t>класс</w:t>
      </w:r>
      <w:r w:rsidRPr="00937748">
        <w:rPr>
          <w:rFonts w:ascii="Times New Roman" w:hAnsi="Times New Roman" w:cs="Times New Roman"/>
          <w:spacing w:val="1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(34</w:t>
      </w:r>
      <w:r w:rsidRPr="00937748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ч)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1.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90"/>
        </w:rPr>
        <w:t>«</w:t>
      </w:r>
      <w:r>
        <w:rPr>
          <w:rFonts w:ascii="Times New Roman" w:hAnsi="Times New Roman" w:cs="Times New Roman"/>
          <w:b/>
          <w:w w:val="90"/>
        </w:rPr>
        <w:t>Р</w:t>
      </w:r>
      <w:r w:rsidRPr="00937748">
        <w:rPr>
          <w:rFonts w:ascii="Times New Roman" w:hAnsi="Times New Roman" w:cs="Times New Roman"/>
          <w:b/>
          <w:w w:val="90"/>
        </w:rPr>
        <w:t>оссия</w:t>
      </w:r>
      <w:r w:rsidRPr="00937748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937748">
        <w:rPr>
          <w:rFonts w:ascii="Times New Roman" w:hAnsi="Times New Roman" w:cs="Times New Roman"/>
          <w:b/>
          <w:w w:val="90"/>
        </w:rPr>
        <w:t>—</w:t>
      </w:r>
      <w:r w:rsidRPr="00937748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937748">
        <w:rPr>
          <w:rFonts w:ascii="Times New Roman" w:hAnsi="Times New Roman" w:cs="Times New Roman"/>
          <w:b/>
          <w:w w:val="90"/>
        </w:rPr>
        <w:t>наш</w:t>
      </w:r>
      <w:r w:rsidRPr="00937748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937748">
        <w:rPr>
          <w:rFonts w:ascii="Times New Roman" w:hAnsi="Times New Roman" w:cs="Times New Roman"/>
          <w:b/>
          <w:w w:val="90"/>
        </w:rPr>
        <w:t>общий</w:t>
      </w:r>
      <w:r w:rsidRPr="00937748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937748">
        <w:rPr>
          <w:rFonts w:ascii="Times New Roman" w:hAnsi="Times New Roman" w:cs="Times New Roman"/>
          <w:b/>
          <w:w w:val="90"/>
        </w:rPr>
        <w:t>дом»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Зачем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«Основы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России»?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Формирование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и </w:t>
      </w:r>
      <w:r>
        <w:rPr>
          <w:rFonts w:ascii="Times New Roman" w:hAnsi="Times New Roman" w:cs="Times New Roman"/>
          <w:w w:val="105"/>
        </w:rPr>
        <w:t>закрепление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гражданского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единства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Отечество.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Традиционные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ролевые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модели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Всеобщий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нравственности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пространство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Риски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угрозы духовно-нравственной культуре 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Наш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дом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Россия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страна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Федерации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дом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Дружба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3.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Что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такое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язык?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языке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народа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отражается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его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история?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инструмент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культуры.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коммуникации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меж</w:t>
      </w:r>
      <w:r w:rsidRPr="00937748">
        <w:rPr>
          <w:rFonts w:ascii="Times New Roman" w:hAnsi="Times New Roman" w:cs="Times New Roman"/>
          <w:w w:val="105"/>
        </w:rPr>
        <w:t>ду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людьми.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мира,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4.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общения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возможностей.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основа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культуры. 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Как </w:t>
      </w:r>
      <w:r>
        <w:rPr>
          <w:rFonts w:ascii="Times New Roman" w:hAnsi="Times New Roman" w:cs="Times New Roman"/>
          <w:w w:val="105"/>
        </w:rPr>
        <w:t>склады</w:t>
      </w:r>
      <w:r w:rsidRPr="00937748">
        <w:rPr>
          <w:rFonts w:ascii="Times New Roman" w:hAnsi="Times New Roman" w:cs="Times New Roman"/>
          <w:w w:val="105"/>
        </w:rPr>
        <w:t>вался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язык: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вклад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развитие.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Рус</w:t>
      </w:r>
      <w:r w:rsidRPr="00937748">
        <w:rPr>
          <w:rFonts w:ascii="Times New Roman" w:hAnsi="Times New Roman" w:cs="Times New Roman"/>
          <w:w w:val="105"/>
        </w:rPr>
        <w:t>ский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культурообразующий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проект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межнацио</w:t>
      </w:r>
      <w:r w:rsidRPr="00937748">
        <w:rPr>
          <w:rFonts w:ascii="Times New Roman" w:hAnsi="Times New Roman" w:cs="Times New Roman"/>
          <w:w w:val="105"/>
        </w:rPr>
        <w:t>нального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общения</w:t>
      </w:r>
      <w:r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всех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Возможности,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которые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даёт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60"/>
        </w:rPr>
        <w:t xml:space="preserve"> </w:t>
      </w:r>
      <w:r w:rsidRPr="00937748">
        <w:rPr>
          <w:rFonts w:ascii="Times New Roman" w:hAnsi="Times New Roman" w:cs="Times New Roman"/>
        </w:rPr>
        <w:t>5.</w:t>
      </w:r>
      <w:r w:rsidRPr="00937748">
        <w:rPr>
          <w:rFonts w:ascii="Times New Roman" w:hAnsi="Times New Roman" w:cs="Times New Roman"/>
          <w:spacing w:val="61"/>
        </w:rPr>
        <w:t xml:space="preserve"> </w:t>
      </w:r>
      <w:r w:rsidRPr="00937748">
        <w:rPr>
          <w:rFonts w:ascii="Times New Roman" w:hAnsi="Times New Roman" w:cs="Times New Roman"/>
        </w:rPr>
        <w:t>Истоки</w:t>
      </w:r>
      <w:r w:rsidRPr="00937748">
        <w:rPr>
          <w:rFonts w:ascii="Times New Roman" w:hAnsi="Times New Roman" w:cs="Times New Roman"/>
          <w:spacing w:val="60"/>
        </w:rPr>
        <w:t xml:space="preserve"> </w:t>
      </w:r>
      <w:r w:rsidRPr="00937748">
        <w:rPr>
          <w:rFonts w:ascii="Times New Roman" w:hAnsi="Times New Roman" w:cs="Times New Roman"/>
        </w:rPr>
        <w:t>родной</w:t>
      </w:r>
      <w:r w:rsidRPr="00937748">
        <w:rPr>
          <w:rFonts w:ascii="Times New Roman" w:hAnsi="Times New Roman" w:cs="Times New Roman"/>
          <w:spacing w:val="61"/>
        </w:rPr>
        <w:t xml:space="preserve"> </w:t>
      </w:r>
      <w:r w:rsidRPr="00937748">
        <w:rPr>
          <w:rFonts w:ascii="Times New Roman" w:hAnsi="Times New Roman" w:cs="Times New Roman"/>
        </w:rPr>
        <w:t>культуры.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природа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жизни общества</w:t>
      </w:r>
      <w:r w:rsidRPr="00937748">
        <w:rPr>
          <w:rFonts w:ascii="Times New Roman" w:hAnsi="Times New Roman" w:cs="Times New Roman"/>
          <w:w w:val="105"/>
        </w:rPr>
        <w:t>. Мно</w:t>
      </w:r>
      <w:r>
        <w:rPr>
          <w:rFonts w:ascii="Times New Roman" w:hAnsi="Times New Roman" w:cs="Times New Roman"/>
          <w:w w:val="105"/>
        </w:rPr>
        <w:t>гообразие культур и его причины. Един</w:t>
      </w:r>
      <w:r w:rsidRPr="00937748">
        <w:rPr>
          <w:rFonts w:ascii="Times New Roman" w:hAnsi="Times New Roman" w:cs="Times New Roman"/>
          <w:w w:val="105"/>
        </w:rPr>
        <w:t>ство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пространства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70"/>
        </w:rPr>
        <w:t xml:space="preserve"> </w:t>
      </w:r>
      <w:r w:rsidRPr="00937748">
        <w:rPr>
          <w:rFonts w:ascii="Times New Roman" w:hAnsi="Times New Roman" w:cs="Times New Roman"/>
        </w:rPr>
        <w:t>6.</w:t>
      </w:r>
      <w:r w:rsidRPr="00937748">
        <w:rPr>
          <w:rFonts w:ascii="Times New Roman" w:hAnsi="Times New Roman" w:cs="Times New Roman"/>
          <w:spacing w:val="71"/>
        </w:rPr>
        <w:t xml:space="preserve"> </w:t>
      </w:r>
      <w:r w:rsidRPr="00937748">
        <w:rPr>
          <w:rFonts w:ascii="Times New Roman" w:hAnsi="Times New Roman" w:cs="Times New Roman"/>
        </w:rPr>
        <w:t>Материальная</w:t>
      </w:r>
      <w:r w:rsidRPr="00937748">
        <w:rPr>
          <w:rFonts w:ascii="Times New Roman" w:hAnsi="Times New Roman" w:cs="Times New Roman"/>
          <w:spacing w:val="71"/>
        </w:rPr>
        <w:t xml:space="preserve"> </w:t>
      </w:r>
      <w:r w:rsidRPr="00937748">
        <w:rPr>
          <w:rFonts w:ascii="Times New Roman" w:hAnsi="Times New Roman" w:cs="Times New Roman"/>
        </w:rPr>
        <w:t>культура.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Материальная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архитектура,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одежда,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пища,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транс</w:t>
      </w:r>
      <w:r w:rsidRPr="00937748">
        <w:rPr>
          <w:rFonts w:ascii="Times New Roman" w:hAnsi="Times New Roman" w:cs="Times New Roman"/>
          <w:w w:val="105"/>
        </w:rPr>
        <w:t>порт,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техника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</w:t>
      </w:r>
      <w:r w:rsidRPr="00937748">
        <w:rPr>
          <w:rFonts w:ascii="Times New Roman" w:hAnsi="Times New Roman" w:cs="Times New Roman"/>
          <w:w w:val="105"/>
        </w:rPr>
        <w:t>но-нравственными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ценностями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7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Духовная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Духовно-нравственная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Искусство,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наука,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духовность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Художественное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осмысление мира. Символ и знак. Духовная культура как реали</w:t>
      </w:r>
      <w:r w:rsidRPr="00937748">
        <w:rPr>
          <w:rFonts w:ascii="Times New Roman" w:hAnsi="Times New Roman" w:cs="Times New Roman"/>
          <w:w w:val="105"/>
        </w:rPr>
        <w:t>зация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8.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</w:t>
      </w:r>
      <w:r>
        <w:rPr>
          <w:rFonts w:ascii="Times New Roman" w:hAnsi="Times New Roman" w:cs="Times New Roman"/>
          <w:spacing w:val="-3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Религия и культура</w:t>
      </w:r>
      <w:r w:rsidRPr="00937748">
        <w:rPr>
          <w:rFonts w:ascii="Times New Roman" w:hAnsi="Times New Roman" w:cs="Times New Roman"/>
          <w:w w:val="105"/>
        </w:rPr>
        <w:t>. Что та</w:t>
      </w:r>
      <w:r>
        <w:rPr>
          <w:rFonts w:ascii="Times New Roman" w:hAnsi="Times New Roman" w:cs="Times New Roman"/>
          <w:w w:val="105"/>
        </w:rPr>
        <w:t>кое религия, её роль в жизни об</w:t>
      </w:r>
      <w:r w:rsidRPr="00937748">
        <w:rPr>
          <w:rFonts w:ascii="Times New Roman" w:hAnsi="Times New Roman" w:cs="Times New Roman"/>
          <w:w w:val="105"/>
        </w:rPr>
        <w:t>щества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Государствообразующие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56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65"/>
        </w:rPr>
        <w:t xml:space="preserve"> </w:t>
      </w:r>
      <w:r w:rsidRPr="00937748">
        <w:rPr>
          <w:rFonts w:ascii="Times New Roman" w:hAnsi="Times New Roman" w:cs="Times New Roman"/>
        </w:rPr>
        <w:t>9.</w:t>
      </w:r>
      <w:r w:rsidRPr="00937748">
        <w:rPr>
          <w:rFonts w:ascii="Times New Roman" w:hAnsi="Times New Roman" w:cs="Times New Roman"/>
          <w:spacing w:val="65"/>
        </w:rPr>
        <w:t xml:space="preserve"> </w:t>
      </w:r>
      <w:r w:rsidRPr="00937748">
        <w:rPr>
          <w:rFonts w:ascii="Times New Roman" w:hAnsi="Times New Roman" w:cs="Times New Roman"/>
        </w:rPr>
        <w:t>Культура</w:t>
      </w:r>
      <w:r w:rsidRPr="00937748">
        <w:rPr>
          <w:rFonts w:ascii="Times New Roman" w:hAnsi="Times New Roman" w:cs="Times New Roman"/>
          <w:spacing w:val="66"/>
        </w:rPr>
        <w:t xml:space="preserve"> </w:t>
      </w:r>
      <w:r w:rsidRPr="00937748">
        <w:rPr>
          <w:rFonts w:ascii="Times New Roman" w:hAnsi="Times New Roman" w:cs="Times New Roman"/>
        </w:rPr>
        <w:t>и</w:t>
      </w:r>
      <w:r w:rsidRPr="00937748">
        <w:rPr>
          <w:rFonts w:ascii="Times New Roman" w:hAnsi="Times New Roman" w:cs="Times New Roman"/>
          <w:spacing w:val="65"/>
        </w:rPr>
        <w:t xml:space="preserve"> </w:t>
      </w:r>
      <w:r w:rsidRPr="00937748">
        <w:rPr>
          <w:rFonts w:ascii="Times New Roman" w:hAnsi="Times New Roman" w:cs="Times New Roman"/>
        </w:rPr>
        <w:t>образование.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Зачем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нужно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учиться?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получения нужных знаний</w:t>
      </w:r>
      <w:r w:rsidRPr="00937748">
        <w:rPr>
          <w:rFonts w:ascii="Times New Roman" w:hAnsi="Times New Roman" w:cs="Times New Roman"/>
          <w:w w:val="105"/>
        </w:rPr>
        <w:t>. Образование как ключ к социализации и духовно-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нравственному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 10</w:t>
      </w:r>
      <w:r w:rsidRPr="00937748">
        <w:rPr>
          <w:rFonts w:ascii="Times New Roman" w:hAnsi="Times New Roman" w:cs="Times New Roman"/>
          <w:w w:val="110"/>
          <w:sz w:val="20"/>
        </w:rPr>
        <w:t xml:space="preserve">. Многообразие культур России </w:t>
      </w:r>
      <w:r>
        <w:rPr>
          <w:rFonts w:ascii="Times New Roman" w:hAnsi="Times New Roman" w:cs="Times New Roman"/>
          <w:i/>
          <w:w w:val="110"/>
          <w:sz w:val="20"/>
        </w:rPr>
        <w:t>(практическое заня</w:t>
      </w:r>
      <w:r w:rsidRPr="00937748">
        <w:rPr>
          <w:rFonts w:ascii="Times New Roman" w:hAnsi="Times New Roman" w:cs="Times New Roman"/>
          <w:i/>
          <w:w w:val="110"/>
          <w:sz w:val="20"/>
        </w:rPr>
        <w:t>тие)</w:t>
      </w:r>
      <w:r w:rsidRPr="00937748">
        <w:rPr>
          <w:rFonts w:ascii="Times New Roman" w:hAnsi="Times New Roman" w:cs="Times New Roman"/>
          <w:w w:val="110"/>
          <w:sz w:val="20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Единство культур народов России. Что значит быть культур</w:t>
      </w:r>
      <w:r w:rsidRPr="00937748">
        <w:rPr>
          <w:rFonts w:ascii="Times New Roman" w:hAnsi="Times New Roman" w:cs="Times New Roman"/>
          <w:w w:val="105"/>
        </w:rPr>
        <w:t>ным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человеком?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2.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5"/>
        </w:rPr>
        <w:t>«Семья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и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духовно-нравственные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ценности»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11.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хранитель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базовый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элемент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традиции и культура</w:t>
      </w:r>
      <w:r w:rsidRPr="00937748">
        <w:rPr>
          <w:rFonts w:ascii="Times New Roman" w:hAnsi="Times New Roman" w:cs="Times New Roman"/>
          <w:w w:val="105"/>
        </w:rPr>
        <w:t>. Помощ</w:t>
      </w:r>
      <w:r>
        <w:rPr>
          <w:rFonts w:ascii="Times New Roman" w:hAnsi="Times New Roman" w:cs="Times New Roman"/>
          <w:w w:val="105"/>
        </w:rPr>
        <w:t>ь сиротам как духовно-нравствен</w:t>
      </w:r>
      <w:r w:rsidRPr="00937748">
        <w:rPr>
          <w:rFonts w:ascii="Times New Roman" w:hAnsi="Times New Roman" w:cs="Times New Roman"/>
          <w:w w:val="105"/>
        </w:rPr>
        <w:t>ный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12.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начинается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 xml:space="preserve">История семьи как часть истории народа, </w:t>
      </w:r>
      <w:r>
        <w:rPr>
          <w:rFonts w:ascii="Times New Roman" w:hAnsi="Times New Roman" w:cs="Times New Roman"/>
          <w:w w:val="110"/>
        </w:rPr>
        <w:t>государства, чело</w:t>
      </w:r>
      <w:r>
        <w:rPr>
          <w:rFonts w:ascii="Times New Roman" w:hAnsi="Times New Roman" w:cs="Times New Roman"/>
          <w:w w:val="105"/>
        </w:rPr>
        <w:t>вечества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связаны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семья?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Отечество?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13.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семейного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Семейные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народов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 xml:space="preserve">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Межнациональные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семьи.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Семейное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14</w:t>
      </w:r>
      <w:r w:rsidRPr="00937748">
        <w:rPr>
          <w:rFonts w:ascii="Times New Roman" w:hAnsi="Times New Roman" w:cs="Times New Roman"/>
          <w:w w:val="105"/>
        </w:rPr>
        <w:t xml:space="preserve">. Образ </w:t>
      </w:r>
      <w:r>
        <w:rPr>
          <w:rFonts w:ascii="Times New Roman" w:hAnsi="Times New Roman" w:cs="Times New Roman"/>
          <w:w w:val="105"/>
        </w:rPr>
        <w:t>семьи в культуре народов 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Произведения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поэтического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(сказки,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поговорки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т. д.) 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семье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и </w:t>
      </w:r>
      <w:r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обязанностях. 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произведениях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разных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видов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15.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Социальные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роли </w:t>
      </w:r>
      <w:r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истории семьи. 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 домашнего труда.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норм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благополучии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16</w:t>
      </w:r>
      <w:r w:rsidRPr="00937748">
        <w:rPr>
          <w:rFonts w:ascii="Times New Roman" w:hAnsi="Times New Roman" w:cs="Times New Roman"/>
          <w:w w:val="105"/>
        </w:rPr>
        <w:t xml:space="preserve">. Семья в современном мире </w:t>
      </w:r>
      <w:r>
        <w:rPr>
          <w:rFonts w:ascii="Times New Roman" w:hAnsi="Times New Roman" w:cs="Times New Roman"/>
          <w:i/>
          <w:w w:val="105"/>
        </w:rPr>
        <w:t>(практическое занятие)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Рассказ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своей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семье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(с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использованием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фотографий,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книг,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</w:rPr>
        <w:t>писем</w:t>
      </w:r>
      <w:r w:rsidRPr="00937748">
        <w:rPr>
          <w:rFonts w:ascii="Times New Roman" w:hAnsi="Times New Roman" w:cs="Times New Roman"/>
          <w:spacing w:val="53"/>
        </w:rPr>
        <w:t xml:space="preserve"> </w:t>
      </w:r>
      <w:r w:rsidRPr="00937748">
        <w:rPr>
          <w:rFonts w:ascii="Times New Roman" w:hAnsi="Times New Roman" w:cs="Times New Roman"/>
        </w:rPr>
        <w:t>и</w:t>
      </w:r>
      <w:r w:rsidRPr="00937748">
        <w:rPr>
          <w:rFonts w:ascii="Times New Roman" w:hAnsi="Times New Roman" w:cs="Times New Roman"/>
          <w:spacing w:val="54"/>
        </w:rPr>
        <w:t xml:space="preserve"> </w:t>
      </w:r>
      <w:r w:rsidRPr="00937748">
        <w:rPr>
          <w:rFonts w:ascii="Times New Roman" w:hAnsi="Times New Roman" w:cs="Times New Roman"/>
        </w:rPr>
        <w:t>др.).</w:t>
      </w:r>
      <w:r w:rsidRPr="00937748">
        <w:rPr>
          <w:rFonts w:ascii="Times New Roman" w:hAnsi="Times New Roman" w:cs="Times New Roman"/>
          <w:spacing w:val="54"/>
        </w:rPr>
        <w:t xml:space="preserve"> </w:t>
      </w:r>
      <w:r w:rsidRPr="00937748">
        <w:rPr>
          <w:rFonts w:ascii="Times New Roman" w:hAnsi="Times New Roman" w:cs="Times New Roman"/>
        </w:rPr>
        <w:t>Семейное</w:t>
      </w:r>
      <w:r w:rsidRPr="00937748">
        <w:rPr>
          <w:rFonts w:ascii="Times New Roman" w:hAnsi="Times New Roman" w:cs="Times New Roman"/>
          <w:spacing w:val="54"/>
        </w:rPr>
        <w:t xml:space="preserve"> </w:t>
      </w:r>
      <w:r w:rsidRPr="00937748">
        <w:rPr>
          <w:rFonts w:ascii="Times New Roman" w:hAnsi="Times New Roman" w:cs="Times New Roman"/>
        </w:rPr>
        <w:t>древо.</w:t>
      </w:r>
      <w:r w:rsidRPr="00937748">
        <w:rPr>
          <w:rFonts w:ascii="Times New Roman" w:hAnsi="Times New Roman" w:cs="Times New Roman"/>
          <w:spacing w:val="54"/>
        </w:rPr>
        <w:t xml:space="preserve"> </w:t>
      </w:r>
      <w:r w:rsidRPr="00937748">
        <w:rPr>
          <w:rFonts w:ascii="Times New Roman" w:hAnsi="Times New Roman" w:cs="Times New Roman"/>
        </w:rPr>
        <w:t>Семейные</w:t>
      </w:r>
      <w:r w:rsidRPr="00937748">
        <w:rPr>
          <w:rFonts w:ascii="Times New Roman" w:hAnsi="Times New Roman" w:cs="Times New Roman"/>
          <w:spacing w:val="54"/>
        </w:rPr>
        <w:t xml:space="preserve"> </w:t>
      </w:r>
      <w:r w:rsidRPr="00937748">
        <w:rPr>
          <w:rFonts w:ascii="Times New Roman" w:hAnsi="Times New Roman" w:cs="Times New Roman"/>
        </w:rPr>
        <w:t>традиции.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3.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0"/>
        </w:rPr>
        <w:t>«духовно-нравственное</w:t>
      </w:r>
      <w:r w:rsidRPr="00937748">
        <w:rPr>
          <w:rFonts w:ascii="Times New Roman" w:hAnsi="Times New Roman" w:cs="Times New Roman"/>
          <w:b/>
          <w:spacing w:val="67"/>
        </w:rPr>
        <w:t xml:space="preserve"> </w:t>
      </w:r>
      <w:r w:rsidRPr="00937748">
        <w:rPr>
          <w:rFonts w:ascii="Times New Roman" w:hAnsi="Times New Roman" w:cs="Times New Roman"/>
          <w:b/>
          <w:w w:val="80"/>
        </w:rPr>
        <w:t>богатство</w:t>
      </w:r>
      <w:r w:rsidRPr="00937748">
        <w:rPr>
          <w:rFonts w:ascii="Times New Roman" w:hAnsi="Times New Roman" w:cs="Times New Roman"/>
          <w:b/>
          <w:spacing w:val="68"/>
        </w:rPr>
        <w:t xml:space="preserve"> </w:t>
      </w:r>
      <w:r w:rsidRPr="00937748">
        <w:rPr>
          <w:rFonts w:ascii="Times New Roman" w:hAnsi="Times New Roman" w:cs="Times New Roman"/>
          <w:b/>
          <w:w w:val="80"/>
        </w:rPr>
        <w:t>личности»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17.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делает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человеком?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Почему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не </w:t>
      </w:r>
      <w:r w:rsidRPr="00937748">
        <w:rPr>
          <w:rFonts w:ascii="Times New Roman" w:hAnsi="Times New Roman" w:cs="Times New Roman"/>
          <w:w w:val="105"/>
        </w:rPr>
        <w:t>может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вне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реализация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spacing w:val="-1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spacing w:val="-1"/>
          <w:w w:val="105"/>
        </w:rPr>
        <w:t>18. Духовный</w:t>
      </w:r>
      <w:r w:rsidRPr="00937748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spacing w:val="-1"/>
          <w:w w:val="105"/>
        </w:rPr>
        <w:t>мир</w:t>
      </w:r>
      <w:r w:rsidRPr="00937748">
        <w:rPr>
          <w:rFonts w:ascii="Times New Roman" w:hAnsi="Times New Roman" w:cs="Times New Roman"/>
          <w:spacing w:val="-19"/>
          <w:w w:val="105"/>
        </w:rPr>
        <w:t xml:space="preserve"> </w:t>
      </w:r>
      <w:r w:rsidRPr="00937748">
        <w:rPr>
          <w:rFonts w:ascii="Times New Roman" w:hAnsi="Times New Roman" w:cs="Times New Roman"/>
          <w:spacing w:val="-1"/>
          <w:w w:val="105"/>
        </w:rPr>
        <w:t>человека. Человек</w:t>
      </w:r>
      <w:r w:rsidRPr="00937748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spacing w:val="-1"/>
          <w:w w:val="105"/>
        </w:rPr>
        <w:t xml:space="preserve">— творец </w:t>
      </w:r>
      <w:r w:rsidRPr="00937748">
        <w:rPr>
          <w:rFonts w:ascii="Times New Roman" w:hAnsi="Times New Roman" w:cs="Times New Roman"/>
          <w:w w:val="105"/>
        </w:rPr>
        <w:t>культуры.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мир </w:t>
      </w:r>
      <w:r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w w:val="105"/>
        </w:rPr>
        <w:t xml:space="preserve">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Мораль</w:t>
      </w:r>
      <w:r w:rsidRPr="00937748">
        <w:rPr>
          <w:rFonts w:ascii="Times New Roman" w:hAnsi="Times New Roman" w:cs="Times New Roman"/>
          <w:w w:val="105"/>
        </w:rPr>
        <w:t xml:space="preserve">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</w:t>
      </w:r>
      <w:r w:rsidRPr="00937748">
        <w:rPr>
          <w:rFonts w:ascii="Times New Roman" w:hAnsi="Times New Roman" w:cs="Times New Roman"/>
          <w:w w:val="105"/>
        </w:rPr>
        <w:t>ность.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Реализация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Творче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ство: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такое?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Границы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новации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культуре.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Границы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культур.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Созидательный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труд.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творческой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деятельности,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реализации.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19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Личность и духовно-нравственные ценности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Взаимопомощь,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сострадание,</w:t>
      </w:r>
      <w:r w:rsidRPr="00937748">
        <w:rPr>
          <w:rFonts w:ascii="Times New Roman" w:hAnsi="Times New Roman" w:cs="Times New Roman"/>
          <w:spacing w:val="3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милосердие,</w:t>
      </w:r>
      <w:r w:rsidRPr="00937748">
        <w:rPr>
          <w:rFonts w:ascii="Times New Roman" w:hAnsi="Times New Roman" w:cs="Times New Roman"/>
          <w:spacing w:val="3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любовь,</w:t>
      </w:r>
      <w:r w:rsidRPr="00937748">
        <w:rPr>
          <w:rFonts w:ascii="Times New Roman" w:hAnsi="Times New Roman" w:cs="Times New Roman"/>
          <w:spacing w:val="3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дружба,</w:t>
      </w:r>
      <w:r w:rsidRPr="00937748">
        <w:rPr>
          <w:rFonts w:ascii="Times New Roman" w:hAnsi="Times New Roman" w:cs="Times New Roman"/>
          <w:spacing w:val="3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коллективизм,</w:t>
      </w:r>
      <w:r w:rsidRPr="00937748">
        <w:rPr>
          <w:rFonts w:ascii="Times New Roman" w:hAnsi="Times New Roman" w:cs="Times New Roman"/>
          <w:spacing w:val="3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па</w:t>
      </w:r>
      <w:r w:rsidRPr="00937748">
        <w:rPr>
          <w:rFonts w:ascii="Times New Roman" w:hAnsi="Times New Roman" w:cs="Times New Roman"/>
          <w:w w:val="105"/>
        </w:rPr>
        <w:t>триотизм,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любовь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близким</w:t>
      </w:r>
      <w:r>
        <w:rPr>
          <w:rFonts w:ascii="Times New Roman" w:hAnsi="Times New Roman" w:cs="Times New Roman"/>
          <w:spacing w:val="-8"/>
          <w:w w:val="105"/>
        </w:rPr>
        <w:t>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12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12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4.</w:t>
      </w:r>
      <w:r w:rsidRPr="00937748">
        <w:rPr>
          <w:rFonts w:ascii="Times New Roman" w:hAnsi="Times New Roman" w:cs="Times New Roman"/>
          <w:spacing w:val="12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«культурное</w:t>
      </w:r>
      <w:r w:rsidRPr="00937748">
        <w:rPr>
          <w:rFonts w:ascii="Times New Roman" w:hAnsi="Times New Roman" w:cs="Times New Roman"/>
          <w:spacing w:val="12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единство</w:t>
      </w:r>
      <w:r w:rsidRPr="00937748">
        <w:rPr>
          <w:rFonts w:ascii="Times New Roman" w:hAnsi="Times New Roman" w:cs="Times New Roman"/>
          <w:spacing w:val="12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Р</w:t>
      </w:r>
      <w:r w:rsidRPr="00937748">
        <w:rPr>
          <w:rFonts w:ascii="Times New Roman" w:hAnsi="Times New Roman" w:cs="Times New Roman"/>
          <w:w w:val="85"/>
        </w:rPr>
        <w:t>оссии»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почему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важна?  История семьи</w:t>
      </w:r>
      <w:r w:rsidRPr="00937748">
        <w:rPr>
          <w:rFonts w:ascii="Times New Roman" w:hAnsi="Times New Roman" w:cs="Times New Roman"/>
          <w:w w:val="105"/>
        </w:rPr>
        <w:t xml:space="preserve"> —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человечества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исторической памяти, </w:t>
      </w:r>
      <w:r>
        <w:rPr>
          <w:rFonts w:ascii="Times New Roman" w:hAnsi="Times New Roman" w:cs="Times New Roman"/>
          <w:w w:val="105"/>
        </w:rPr>
        <w:t>недопустимость её фальсификации. Пре</w:t>
      </w:r>
      <w:r w:rsidRPr="00937748">
        <w:rPr>
          <w:rFonts w:ascii="Times New Roman" w:hAnsi="Times New Roman" w:cs="Times New Roman"/>
          <w:w w:val="105"/>
        </w:rPr>
        <w:t>емственность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поколений.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21.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Литература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художественное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осмысление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действительности. От сказки к роману</w:t>
      </w:r>
      <w:r w:rsidRPr="00937748">
        <w:rPr>
          <w:rFonts w:ascii="Times New Roman" w:hAnsi="Times New Roman" w:cs="Times New Roman"/>
          <w:w w:val="105"/>
        </w:rPr>
        <w:t>. З</w:t>
      </w:r>
      <w:r>
        <w:rPr>
          <w:rFonts w:ascii="Times New Roman" w:hAnsi="Times New Roman" w:cs="Times New Roman"/>
          <w:w w:val="105"/>
        </w:rPr>
        <w:t>ачем нужны литературные произве</w:t>
      </w:r>
      <w:r w:rsidRPr="00937748">
        <w:rPr>
          <w:rFonts w:ascii="Times New Roman" w:hAnsi="Times New Roman" w:cs="Times New Roman"/>
          <w:w w:val="105"/>
        </w:rPr>
        <w:t>дения?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Внутренний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духовность.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73"/>
        </w:rPr>
        <w:t xml:space="preserve"> </w:t>
      </w:r>
      <w:r w:rsidRPr="00937748">
        <w:rPr>
          <w:rFonts w:ascii="Times New Roman" w:hAnsi="Times New Roman" w:cs="Times New Roman"/>
        </w:rPr>
        <w:t>22.</w:t>
      </w:r>
      <w:r w:rsidRPr="00937748">
        <w:rPr>
          <w:rFonts w:ascii="Times New Roman" w:hAnsi="Times New Roman" w:cs="Times New Roman"/>
          <w:spacing w:val="73"/>
        </w:rPr>
        <w:t xml:space="preserve"> </w:t>
      </w:r>
      <w:r w:rsidRPr="00937748">
        <w:rPr>
          <w:rFonts w:ascii="Times New Roman" w:hAnsi="Times New Roman" w:cs="Times New Roman"/>
        </w:rPr>
        <w:t>Взаимовлияние</w:t>
      </w:r>
      <w:r w:rsidRPr="00937748">
        <w:rPr>
          <w:rFonts w:ascii="Times New Roman" w:hAnsi="Times New Roman" w:cs="Times New Roman"/>
          <w:spacing w:val="74"/>
        </w:rPr>
        <w:t xml:space="preserve"> </w:t>
      </w:r>
      <w:r w:rsidRPr="00937748">
        <w:rPr>
          <w:rFonts w:ascii="Times New Roman" w:hAnsi="Times New Roman" w:cs="Times New Roman"/>
        </w:rPr>
        <w:t>культур.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Взаимодействие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Межпоколенная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межкультурная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трансляция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Обмен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установками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идеями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w w:val="105"/>
        </w:rPr>
        <w:t>меры межкультурной коммуникации как способ формирования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23</w:t>
      </w:r>
      <w:r w:rsidRPr="00937748">
        <w:rPr>
          <w:rFonts w:ascii="Times New Roman" w:hAnsi="Times New Roman" w:cs="Times New Roman"/>
          <w:w w:val="105"/>
        </w:rPr>
        <w:t>. Духовно-нравствен</w:t>
      </w:r>
      <w:r>
        <w:rPr>
          <w:rFonts w:ascii="Times New Roman" w:hAnsi="Times New Roman" w:cs="Times New Roman"/>
          <w:w w:val="105"/>
        </w:rPr>
        <w:t>ные ценности российского народа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достоинство,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свободы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гражданственность,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служение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Отечеству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ответственность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судьбу,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высокие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идеалы,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крепкая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созидательный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труд,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приоритет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духовного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над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материальным,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гуманизм,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милосердие,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справедливость,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коллективизм,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</w:t>
      </w:r>
      <w:r w:rsidRPr="00937748">
        <w:rPr>
          <w:rFonts w:ascii="Times New Roman" w:hAnsi="Times New Roman" w:cs="Times New Roman"/>
          <w:w w:val="105"/>
        </w:rPr>
        <w:t>помощь,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историческая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преемственность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поколений,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24</w:t>
      </w:r>
      <w:r w:rsidRPr="00937748">
        <w:rPr>
          <w:rFonts w:ascii="Times New Roman" w:hAnsi="Times New Roman" w:cs="Times New Roman"/>
          <w:w w:val="105"/>
        </w:rPr>
        <w:t xml:space="preserve">. Регионы </w:t>
      </w:r>
      <w:r>
        <w:rPr>
          <w:rFonts w:ascii="Times New Roman" w:hAnsi="Times New Roman" w:cs="Times New Roman"/>
          <w:w w:val="105"/>
        </w:rPr>
        <w:t>России: культурное многообразие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причины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разнообразия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Каждый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уникален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Малая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общего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Отечества</w:t>
      </w:r>
      <w:r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25.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праздник?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Почему праздники важны.  Празднич</w:t>
      </w:r>
      <w:r w:rsidRPr="00937748">
        <w:rPr>
          <w:rFonts w:ascii="Times New Roman" w:hAnsi="Times New Roman" w:cs="Times New Roman"/>
          <w:w w:val="105"/>
        </w:rPr>
        <w:t>ные</w:t>
      </w:r>
      <w:r>
        <w:rPr>
          <w:rFonts w:ascii="Times New Roman" w:hAnsi="Times New Roman" w:cs="Times New Roman"/>
          <w:w w:val="105"/>
        </w:rPr>
        <w:t xml:space="preserve"> традиции в России</w:t>
      </w:r>
      <w:r w:rsidRPr="00937748">
        <w:rPr>
          <w:rFonts w:ascii="Times New Roman" w:hAnsi="Times New Roman" w:cs="Times New Roman"/>
          <w:w w:val="105"/>
        </w:rPr>
        <w:t>. Народные пр</w:t>
      </w:r>
      <w:r>
        <w:rPr>
          <w:rFonts w:ascii="Times New Roman" w:hAnsi="Times New Roman" w:cs="Times New Roman"/>
          <w:w w:val="105"/>
        </w:rPr>
        <w:t>аздники как память культ</w:t>
      </w:r>
      <w:r w:rsidRPr="00937748">
        <w:rPr>
          <w:rFonts w:ascii="Times New Roman" w:hAnsi="Times New Roman" w:cs="Times New Roman"/>
          <w:w w:val="105"/>
        </w:rPr>
        <w:t>уры,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воплощение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идеалов.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26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Памятники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архитектуры в культуре народов Рос</w:t>
      </w:r>
      <w:r w:rsidRPr="00937748">
        <w:rPr>
          <w:rFonts w:ascii="Times New Roman" w:hAnsi="Times New Roman" w:cs="Times New Roman"/>
          <w:w w:val="105"/>
        </w:rPr>
        <w:t>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Памятники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художествен</w:t>
      </w:r>
      <w:r w:rsidRPr="00937748">
        <w:rPr>
          <w:rFonts w:ascii="Times New Roman" w:hAnsi="Times New Roman" w:cs="Times New Roman"/>
          <w:w w:val="105"/>
        </w:rPr>
        <w:t>ные,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архитектурные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память</w:t>
      </w:r>
      <w:r w:rsidRPr="00937748">
        <w:rPr>
          <w:rFonts w:ascii="Times New Roman" w:hAnsi="Times New Roman" w:cs="Times New Roman"/>
          <w:w w:val="105"/>
        </w:rPr>
        <w:t>.</w:t>
      </w:r>
      <w:r>
        <w:rPr>
          <w:rFonts w:ascii="Times New Roman" w:hAnsi="Times New Roman" w:cs="Times New Roman"/>
          <w:w w:val="105"/>
        </w:rPr>
        <w:t xml:space="preserve"> Музеи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Храмы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Дворцы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здания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свидетели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>
        <w:rPr>
          <w:rFonts w:ascii="Times New Roman" w:hAnsi="Times New Roman" w:cs="Times New Roman"/>
          <w:w w:val="105"/>
        </w:rPr>
        <w:t>стории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Архи</w:t>
      </w:r>
      <w:r w:rsidRPr="00937748">
        <w:rPr>
          <w:rFonts w:ascii="Times New Roman" w:hAnsi="Times New Roman" w:cs="Times New Roman"/>
          <w:w w:val="105"/>
        </w:rPr>
        <w:t>тектура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27.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Музыкальная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Музыка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произведения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выражения </w:t>
      </w:r>
      <w:r>
        <w:rPr>
          <w:rFonts w:ascii="Times New Roman" w:hAnsi="Times New Roman" w:cs="Times New Roman"/>
          <w:w w:val="105"/>
        </w:rPr>
        <w:t>эмоциональных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связей 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между 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людьми</w:t>
      </w:r>
      <w:r w:rsidRPr="00937748">
        <w:rPr>
          <w:rFonts w:ascii="Times New Roman" w:hAnsi="Times New Roman" w:cs="Times New Roman"/>
          <w:w w:val="105"/>
        </w:rPr>
        <w:t xml:space="preserve">. 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Народ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инструменты.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музыке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инструмен</w:t>
      </w:r>
      <w:r w:rsidRPr="00937748">
        <w:rPr>
          <w:rFonts w:ascii="Times New Roman" w:hAnsi="Times New Roman" w:cs="Times New Roman"/>
          <w:w w:val="105"/>
        </w:rPr>
        <w:t>тах.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28.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Изобразительное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искусство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>
        <w:rPr>
          <w:rFonts w:ascii="Times New Roman" w:hAnsi="Times New Roman" w:cs="Times New Roman"/>
          <w:spacing w:val="-3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Художественная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реальность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Скульптура: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сюжетов к современному искусст</w:t>
      </w:r>
      <w:r>
        <w:rPr>
          <w:rFonts w:ascii="Times New Roman" w:hAnsi="Times New Roman" w:cs="Times New Roman"/>
          <w:w w:val="105"/>
        </w:rPr>
        <w:t>ву. Храмовые росписи и фоль</w:t>
      </w:r>
      <w:r w:rsidRPr="00937748">
        <w:rPr>
          <w:rFonts w:ascii="Times New Roman" w:hAnsi="Times New Roman" w:cs="Times New Roman"/>
          <w:w w:val="105"/>
        </w:rPr>
        <w:t>клорные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орнаменты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Живопись,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графика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Выдающиеся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</w:t>
      </w:r>
      <w:r w:rsidRPr="00937748">
        <w:rPr>
          <w:rFonts w:ascii="Times New Roman" w:hAnsi="Times New Roman" w:cs="Times New Roman"/>
          <w:w w:val="105"/>
        </w:rPr>
        <w:t>ники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29.  Фольклор и литература народов 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Пословицы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поговорки.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Эпос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сказка.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отра</w:t>
      </w:r>
      <w:r w:rsidRPr="00937748">
        <w:rPr>
          <w:rFonts w:ascii="Times New Roman" w:hAnsi="Times New Roman" w:cs="Times New Roman"/>
          <w:w w:val="105"/>
        </w:rPr>
        <w:t>жение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нравственности.  Национальная литература.  Богатство культуры</w:t>
      </w:r>
      <w:r w:rsidRPr="00937748">
        <w:rPr>
          <w:rFonts w:ascii="Times New Roman" w:hAnsi="Times New Roman" w:cs="Times New Roman"/>
          <w:w w:val="105"/>
        </w:rPr>
        <w:t xml:space="preserve"> народа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литературе</w:t>
      </w:r>
      <w:r>
        <w:rPr>
          <w:rFonts w:ascii="Times New Roman" w:hAnsi="Times New Roman" w:cs="Times New Roman"/>
        </w:rPr>
        <w:t>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05"/>
          <w:sz w:val="20"/>
        </w:rPr>
        <w:t>Тема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 w:cs="Times New Roman"/>
          <w:w w:val="105"/>
          <w:sz w:val="20"/>
        </w:rPr>
        <w:t>30</w:t>
      </w:r>
      <w:r w:rsidRPr="00937748">
        <w:rPr>
          <w:rFonts w:ascii="Times New Roman" w:hAnsi="Times New Roman" w:cs="Times New Roman"/>
          <w:w w:val="105"/>
          <w:sz w:val="20"/>
        </w:rPr>
        <w:t>.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Бытовые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традиции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05"/>
          <w:sz w:val="20"/>
        </w:rPr>
        <w:t>России: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 w:cs="Times New Roman"/>
          <w:w w:val="105"/>
          <w:sz w:val="20"/>
        </w:rPr>
        <w:t>пища,</w:t>
      </w:r>
      <w:r w:rsidRPr="00937748">
        <w:rPr>
          <w:rFonts w:ascii="Times New Roman" w:hAnsi="Times New Roman" w:cs="Times New Roman"/>
          <w:w w:val="105"/>
          <w:sz w:val="20"/>
        </w:rPr>
        <w:t xml:space="preserve"> одежда,</w:t>
      </w:r>
      <w:r w:rsidRPr="0093774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дом</w:t>
      </w:r>
      <w:r w:rsidRPr="00937748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22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Рассказ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бытовых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</w:t>
      </w:r>
      <w:r>
        <w:rPr>
          <w:rFonts w:ascii="Times New Roman" w:hAnsi="Times New Roman" w:cs="Times New Roman"/>
          <w:w w:val="105"/>
        </w:rPr>
        <w:t>она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Доклад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использованием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разнообразного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зрительного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ряда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источников.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31.</w:t>
      </w:r>
      <w:r w:rsidRPr="00937748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Культурная</w:t>
      </w:r>
      <w:r w:rsidRPr="00937748">
        <w:rPr>
          <w:rFonts w:ascii="Times New Roman" w:hAnsi="Times New Roman" w:cs="Times New Roman"/>
          <w:spacing w:val="4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карта</w:t>
      </w:r>
      <w:r w:rsidRPr="00937748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России</w:t>
      </w:r>
      <w:r w:rsidRPr="00937748">
        <w:rPr>
          <w:rFonts w:ascii="Times New Roman" w:hAnsi="Times New Roman" w:cs="Times New Roman"/>
          <w:spacing w:val="4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3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 xml:space="preserve">География  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культур  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России.  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Россия  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как  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культурная  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карта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Описание регионов в соответствии с их особенн</w:t>
      </w:r>
      <w:r>
        <w:rPr>
          <w:rFonts w:ascii="Times New Roman" w:hAnsi="Times New Roman" w:cs="Times New Roman"/>
          <w:w w:val="105"/>
        </w:rPr>
        <w:t>остями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32.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страны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залог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будущего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Росси</w:t>
      </w:r>
      <w:r>
        <w:rPr>
          <w:rFonts w:ascii="Times New Roman" w:hAnsi="Times New Roman" w:cs="Times New Roman"/>
          <w:w w:val="105"/>
        </w:rPr>
        <w:t>я — единая страна. Русский мир. Общая история, сход</w:t>
      </w:r>
      <w:r w:rsidRPr="00937748">
        <w:rPr>
          <w:rFonts w:ascii="Times New Roman" w:hAnsi="Times New Roman" w:cs="Times New Roman"/>
          <w:w w:val="105"/>
        </w:rPr>
        <w:t xml:space="preserve">ство культурных традиций, </w:t>
      </w:r>
      <w:r>
        <w:rPr>
          <w:rFonts w:ascii="Times New Roman" w:hAnsi="Times New Roman" w:cs="Times New Roman"/>
          <w:w w:val="105"/>
        </w:rPr>
        <w:t>единые духовно-нравственные цен</w:t>
      </w:r>
      <w:r w:rsidRPr="00937748">
        <w:rPr>
          <w:rFonts w:ascii="Times New Roman" w:hAnsi="Times New Roman" w:cs="Times New Roman"/>
          <w:w w:val="105"/>
        </w:rPr>
        <w:t>ности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sz w:val="21"/>
        </w:rPr>
      </w:pPr>
    </w:p>
    <w:p w:rsidR="00450ED1" w:rsidRPr="00937748" w:rsidRDefault="00450ED1" w:rsidP="000778DF">
      <w:pPr>
        <w:pStyle w:val="ListParagraph"/>
        <w:numPr>
          <w:ilvl w:val="0"/>
          <w:numId w:val="4"/>
        </w:numPr>
        <w:tabs>
          <w:tab w:val="left" w:pos="332"/>
        </w:tabs>
        <w:spacing w:before="0"/>
        <w:ind w:left="0" w:firstLine="720"/>
        <w:jc w:val="both"/>
        <w:rPr>
          <w:rFonts w:ascii="Times New Roman" w:hAnsi="Times New Roman" w:cs="Times New Roman"/>
          <w:i/>
        </w:rPr>
      </w:pPr>
      <w:r w:rsidRPr="00937748">
        <w:rPr>
          <w:rFonts w:ascii="Times New Roman" w:hAnsi="Times New Roman" w:cs="Times New Roman"/>
          <w:w w:val="95"/>
        </w:rPr>
        <w:t>класс</w:t>
      </w:r>
      <w:r w:rsidRPr="00937748">
        <w:rPr>
          <w:rFonts w:ascii="Times New Roman" w:hAnsi="Times New Roman" w:cs="Times New Roman"/>
          <w:spacing w:val="1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(34</w:t>
      </w:r>
      <w:r w:rsidRPr="00937748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ч)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1.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«культура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как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социальность»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культуры: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структура.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взаимодействия</w:t>
      </w:r>
      <w:r w:rsidRPr="00937748">
        <w:rPr>
          <w:rFonts w:ascii="Times New Roman" w:hAnsi="Times New Roman" w:cs="Times New Roman"/>
          <w:w w:val="105"/>
        </w:rPr>
        <w:t xml:space="preserve">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 миром материальной культуры и социальной структурой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Расстояние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людей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Научно-техниче</w:t>
      </w:r>
      <w:r w:rsidRPr="00937748">
        <w:rPr>
          <w:rFonts w:ascii="Times New Roman" w:hAnsi="Times New Roman" w:cs="Times New Roman"/>
          <w:w w:val="105"/>
        </w:rPr>
        <w:t>ский прогресс как один из источник</w:t>
      </w:r>
      <w:r>
        <w:rPr>
          <w:rFonts w:ascii="Times New Roman" w:hAnsi="Times New Roman" w:cs="Times New Roman"/>
          <w:w w:val="105"/>
        </w:rPr>
        <w:t>ов формирования социал</w:t>
      </w:r>
      <w:r>
        <w:rPr>
          <w:rFonts w:ascii="Times New Roman" w:hAnsi="Times New Roman" w:cs="Times New Roman"/>
          <w:spacing w:val="1"/>
          <w:w w:val="105"/>
        </w:rPr>
        <w:t>ь</w:t>
      </w:r>
      <w:r w:rsidRPr="00937748">
        <w:rPr>
          <w:rFonts w:ascii="Times New Roman" w:hAnsi="Times New Roman" w:cs="Times New Roman"/>
          <w:w w:val="105"/>
        </w:rPr>
        <w:t>ного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облика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России: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многообразие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регионов.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Территория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живущие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ней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Проблемы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культурного взаимодействия </w:t>
      </w:r>
      <w:r>
        <w:rPr>
          <w:rFonts w:ascii="Times New Roman" w:hAnsi="Times New Roman" w:cs="Times New Roman"/>
          <w:w w:val="105"/>
        </w:rPr>
        <w:t>в обществе с многообразием культур</w:t>
      </w:r>
      <w:r w:rsidRPr="00937748">
        <w:rPr>
          <w:rFonts w:ascii="Times New Roman" w:hAnsi="Times New Roman" w:cs="Times New Roman"/>
          <w:w w:val="105"/>
        </w:rPr>
        <w:t>. Сохранение и поддержка принципов толер</w:t>
      </w:r>
      <w:r>
        <w:rPr>
          <w:rFonts w:ascii="Times New Roman" w:hAnsi="Times New Roman" w:cs="Times New Roman"/>
          <w:w w:val="105"/>
        </w:rPr>
        <w:t>антности и ува</w:t>
      </w:r>
      <w:r w:rsidRPr="00937748">
        <w:rPr>
          <w:rFonts w:ascii="Times New Roman" w:hAnsi="Times New Roman" w:cs="Times New Roman"/>
          <w:w w:val="105"/>
        </w:rPr>
        <w:t>жения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всем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Домашнее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хозяйство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типы</w:t>
      </w:r>
      <w:r w:rsidRPr="00937748">
        <w:rPr>
          <w:rFonts w:ascii="Times New Roman" w:hAnsi="Times New Roman" w:cs="Times New Roman"/>
          <w:w w:val="105"/>
        </w:rPr>
        <w:t xml:space="preserve">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Хозяйственная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деятель</w:t>
      </w:r>
      <w:r w:rsidRPr="00937748">
        <w:rPr>
          <w:rFonts w:ascii="Times New Roman" w:hAnsi="Times New Roman" w:cs="Times New Roman"/>
          <w:w w:val="105"/>
        </w:rPr>
        <w:t>ность народов Росси</w:t>
      </w:r>
      <w:r>
        <w:rPr>
          <w:rFonts w:ascii="Times New Roman" w:hAnsi="Times New Roman" w:cs="Times New Roman"/>
          <w:w w:val="105"/>
        </w:rPr>
        <w:t>и в разные исторические периоды. Много</w:t>
      </w:r>
      <w:r w:rsidRPr="00937748">
        <w:rPr>
          <w:rFonts w:ascii="Times New Roman" w:hAnsi="Times New Roman" w:cs="Times New Roman"/>
          <w:w w:val="105"/>
        </w:rPr>
        <w:t>образие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укладов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результат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раз</w:t>
      </w:r>
      <w:r w:rsidRPr="00937748">
        <w:rPr>
          <w:rFonts w:ascii="Times New Roman" w:hAnsi="Times New Roman" w:cs="Times New Roman"/>
          <w:w w:val="105"/>
        </w:rPr>
        <w:t>вития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ема 4</w:t>
      </w:r>
      <w:r w:rsidRPr="00937748">
        <w:rPr>
          <w:rFonts w:ascii="Times New Roman" w:hAnsi="Times New Roman" w:cs="Times New Roman"/>
        </w:rPr>
        <w:t>. Про</w:t>
      </w:r>
      <w:r>
        <w:rPr>
          <w:rFonts w:ascii="Times New Roman" w:hAnsi="Times New Roman" w:cs="Times New Roman"/>
        </w:rPr>
        <w:t>гресс: технический и социальный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 w:rsidRPr="00937748">
        <w:rPr>
          <w:rFonts w:ascii="Times New Roman" w:hAnsi="Times New Roman" w:cs="Times New Roman"/>
        </w:rPr>
        <w:t>Производительность</w:t>
      </w:r>
      <w:r w:rsidRPr="00937748">
        <w:rPr>
          <w:rFonts w:ascii="Times New Roman" w:hAnsi="Times New Roman" w:cs="Times New Roman"/>
          <w:spacing w:val="23"/>
        </w:rPr>
        <w:t xml:space="preserve"> </w:t>
      </w:r>
      <w:r w:rsidRPr="00937748">
        <w:rPr>
          <w:rFonts w:ascii="Times New Roman" w:hAnsi="Times New Roman" w:cs="Times New Roman"/>
        </w:rPr>
        <w:t>труда.</w:t>
      </w:r>
      <w:r w:rsidRPr="00937748">
        <w:rPr>
          <w:rFonts w:ascii="Times New Roman" w:hAnsi="Times New Roman" w:cs="Times New Roman"/>
          <w:spacing w:val="23"/>
        </w:rPr>
        <w:t xml:space="preserve"> </w:t>
      </w:r>
      <w:r w:rsidRPr="00937748">
        <w:rPr>
          <w:rFonts w:ascii="Times New Roman" w:hAnsi="Times New Roman" w:cs="Times New Roman"/>
        </w:rPr>
        <w:t>Разделение</w:t>
      </w:r>
      <w:r w:rsidRPr="00937748">
        <w:rPr>
          <w:rFonts w:ascii="Times New Roman" w:hAnsi="Times New Roman" w:cs="Times New Roman"/>
          <w:spacing w:val="23"/>
        </w:rPr>
        <w:t xml:space="preserve"> </w:t>
      </w:r>
      <w:r w:rsidRPr="00937748">
        <w:rPr>
          <w:rFonts w:ascii="Times New Roman" w:hAnsi="Times New Roman" w:cs="Times New Roman"/>
        </w:rPr>
        <w:t>труда.</w:t>
      </w:r>
      <w:r w:rsidRPr="00937748"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Обслуживаю</w:t>
      </w:r>
      <w:r>
        <w:rPr>
          <w:rFonts w:ascii="Times New Roman" w:hAnsi="Times New Roman" w:cs="Times New Roman"/>
          <w:w w:val="105"/>
        </w:rPr>
        <w:t>щий и производящий труд</w:t>
      </w:r>
      <w:r w:rsidRPr="00937748">
        <w:rPr>
          <w:rFonts w:ascii="Times New Roman" w:hAnsi="Times New Roman" w:cs="Times New Roman"/>
          <w:w w:val="105"/>
        </w:rPr>
        <w:t xml:space="preserve">. </w:t>
      </w:r>
      <w:r>
        <w:rPr>
          <w:rFonts w:ascii="Times New Roman" w:hAnsi="Times New Roman" w:cs="Times New Roman"/>
          <w:w w:val="105"/>
        </w:rPr>
        <w:t>Домашний труд и его механизация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 такое технологии и как они влияют на культуру и ценности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общества?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</w:t>
      </w:r>
      <w:r>
        <w:rPr>
          <w:rFonts w:ascii="Times New Roman" w:hAnsi="Times New Roman" w:cs="Times New Roman"/>
          <w:w w:val="105"/>
        </w:rPr>
        <w:t>ема 5</w:t>
      </w:r>
      <w:r w:rsidRPr="00937748">
        <w:rPr>
          <w:rFonts w:ascii="Times New Roman" w:hAnsi="Times New Roman" w:cs="Times New Roman"/>
          <w:w w:val="105"/>
        </w:rPr>
        <w:t>. Образо</w:t>
      </w:r>
      <w:r>
        <w:rPr>
          <w:rFonts w:ascii="Times New Roman" w:hAnsi="Times New Roman" w:cs="Times New Roman"/>
          <w:w w:val="105"/>
        </w:rPr>
        <w:t>вание в культуре народов 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этапах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Ценность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знания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Социальная </w:t>
      </w:r>
      <w:r>
        <w:rPr>
          <w:rFonts w:ascii="Times New Roman" w:hAnsi="Times New Roman" w:cs="Times New Roman"/>
          <w:w w:val="105"/>
        </w:rPr>
        <w:t>обусловленность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мира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передачи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6.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обязанности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Права и обязанности чело</w:t>
      </w:r>
      <w:r>
        <w:rPr>
          <w:rFonts w:ascii="Times New Roman" w:hAnsi="Times New Roman" w:cs="Times New Roman"/>
          <w:w w:val="105"/>
        </w:rPr>
        <w:t>века в культурной традиции наро</w:t>
      </w:r>
      <w:r w:rsidRPr="00937748">
        <w:rPr>
          <w:rFonts w:ascii="Times New Roman" w:hAnsi="Times New Roman" w:cs="Times New Roman"/>
          <w:w w:val="105"/>
        </w:rPr>
        <w:t>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свободы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обозна</w:t>
      </w:r>
      <w:r w:rsidRPr="00937748">
        <w:rPr>
          <w:rFonts w:ascii="Times New Roman" w:hAnsi="Times New Roman" w:cs="Times New Roman"/>
          <w:w w:val="105"/>
        </w:rPr>
        <w:t>ченные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Конституции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7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</w:t>
      </w:r>
      <w:r w:rsidRPr="00937748">
        <w:rPr>
          <w:rFonts w:ascii="Times New Roman" w:hAnsi="Times New Roman" w:cs="Times New Roman"/>
          <w:w w:val="105"/>
        </w:rPr>
        <w:t>действие.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Мир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сегодня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Государствообразующие и традиционные религии как источник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 8</w:t>
      </w:r>
      <w:r w:rsidRPr="00937748">
        <w:rPr>
          <w:rFonts w:ascii="Times New Roman" w:hAnsi="Times New Roman" w:cs="Times New Roman"/>
          <w:w w:val="110"/>
          <w:sz w:val="20"/>
        </w:rPr>
        <w:t xml:space="preserve">. Современный мир: самое важное </w:t>
      </w:r>
      <w:r>
        <w:rPr>
          <w:rFonts w:ascii="Times New Roman" w:hAnsi="Times New Roman" w:cs="Times New Roman"/>
          <w:i/>
          <w:w w:val="110"/>
          <w:sz w:val="20"/>
        </w:rPr>
        <w:t>(практическое за</w:t>
      </w:r>
      <w:r w:rsidRPr="00937748">
        <w:rPr>
          <w:rFonts w:ascii="Times New Roman" w:hAnsi="Times New Roman" w:cs="Times New Roman"/>
          <w:i/>
          <w:w w:val="110"/>
          <w:sz w:val="20"/>
        </w:rPr>
        <w:t>нятие)</w:t>
      </w:r>
      <w:r w:rsidRPr="00937748">
        <w:rPr>
          <w:rFonts w:ascii="Times New Roman" w:hAnsi="Times New Roman" w:cs="Times New Roman"/>
          <w:w w:val="110"/>
          <w:sz w:val="20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Со</w:t>
      </w:r>
      <w:r>
        <w:rPr>
          <w:rFonts w:ascii="Times New Roman" w:hAnsi="Times New Roman" w:cs="Times New Roman"/>
          <w:w w:val="105"/>
        </w:rPr>
        <w:t>временное общество: его портрет</w:t>
      </w:r>
      <w:r w:rsidRPr="00937748">
        <w:rPr>
          <w:rFonts w:ascii="Times New Roman" w:hAnsi="Times New Roman" w:cs="Times New Roman"/>
          <w:w w:val="105"/>
        </w:rPr>
        <w:t>. Проект: описание самых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важных черт современного об</w:t>
      </w:r>
      <w:r>
        <w:rPr>
          <w:rFonts w:ascii="Times New Roman" w:hAnsi="Times New Roman" w:cs="Times New Roman"/>
          <w:w w:val="105"/>
        </w:rPr>
        <w:t>щества с точки зрения материаль</w:t>
      </w:r>
      <w:r w:rsidRPr="00937748">
        <w:rPr>
          <w:rFonts w:ascii="Times New Roman" w:hAnsi="Times New Roman" w:cs="Times New Roman"/>
          <w:w w:val="105"/>
        </w:rPr>
        <w:t>ной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2.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5"/>
        </w:rPr>
        <w:t>«человек</w:t>
      </w:r>
      <w:r w:rsidRPr="00937748">
        <w:rPr>
          <w:rFonts w:ascii="Times New Roman" w:hAnsi="Times New Roman" w:cs="Times New Roman"/>
          <w:b/>
          <w:spacing w:val="14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и</w:t>
      </w:r>
      <w:r w:rsidRPr="00937748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его</w:t>
      </w:r>
      <w:r w:rsidRPr="00937748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отражение</w:t>
      </w:r>
      <w:r w:rsidRPr="00937748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в</w:t>
      </w:r>
      <w:r w:rsidRPr="00937748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культуре»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9</w:t>
      </w:r>
      <w:r w:rsidRPr="00937748">
        <w:rPr>
          <w:rFonts w:ascii="Times New Roman" w:hAnsi="Times New Roman" w:cs="Times New Roman"/>
          <w:w w:val="105"/>
        </w:rPr>
        <w:t>. Каким должен быть человек? Духовно-нравственный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облик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Мораль,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равенство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 правах.  Свобода как ценность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ограничение.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регулятор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свободы.</w:t>
      </w:r>
      <w:r w:rsidRPr="00C35487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Свойства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качеств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10</w:t>
      </w:r>
      <w:r w:rsidRPr="00937748">
        <w:rPr>
          <w:rFonts w:ascii="Times New Roman" w:hAnsi="Times New Roman" w:cs="Times New Roman"/>
          <w:w w:val="105"/>
        </w:rPr>
        <w:t>. Взросление чел</w:t>
      </w:r>
      <w:r>
        <w:rPr>
          <w:rFonts w:ascii="Times New Roman" w:hAnsi="Times New Roman" w:cs="Times New Roman"/>
          <w:w w:val="105"/>
        </w:rPr>
        <w:t>овека в культуре народов 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измерение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Детство,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взросление,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</w:t>
      </w:r>
      <w:r>
        <w:rPr>
          <w:rFonts w:ascii="Times New Roman" w:hAnsi="Times New Roman" w:cs="Times New Roman"/>
          <w:w w:val="105"/>
        </w:rPr>
        <w:t>релость, пожилой возраст. Проблема одиночества</w:t>
      </w:r>
      <w:r w:rsidRPr="00937748">
        <w:rPr>
          <w:rFonts w:ascii="Times New Roman" w:hAnsi="Times New Roman" w:cs="Times New Roman"/>
          <w:w w:val="105"/>
        </w:rPr>
        <w:t>. Необходимость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развития во </w:t>
      </w:r>
      <w:r>
        <w:rPr>
          <w:rFonts w:ascii="Times New Roman" w:hAnsi="Times New Roman" w:cs="Times New Roman"/>
          <w:w w:val="105"/>
        </w:rPr>
        <w:t>взаимодействии с другими людьми. Самостоятель</w:t>
      </w:r>
      <w:r w:rsidRPr="00937748">
        <w:rPr>
          <w:rFonts w:ascii="Times New Roman" w:hAnsi="Times New Roman" w:cs="Times New Roman"/>
          <w:w w:val="105"/>
        </w:rPr>
        <w:t>ность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11.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Религия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гуманистического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мышления.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традиционных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</w:t>
      </w:r>
      <w:r w:rsidRPr="00937748">
        <w:rPr>
          <w:rFonts w:ascii="Times New Roman" w:hAnsi="Times New Roman" w:cs="Times New Roman"/>
          <w:w w:val="105"/>
        </w:rPr>
        <w:t>лигиях.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религиозный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12.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человеке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человече</w:t>
      </w:r>
      <w:r w:rsidRPr="00937748">
        <w:rPr>
          <w:rFonts w:ascii="Times New Roman" w:hAnsi="Times New Roman" w:cs="Times New Roman"/>
        </w:rPr>
        <w:t>ском.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Гумани</w:t>
      </w:r>
      <w:r>
        <w:rPr>
          <w:rFonts w:ascii="Times New Roman" w:hAnsi="Times New Roman" w:cs="Times New Roman"/>
          <w:w w:val="105"/>
        </w:rPr>
        <w:t>тарное знание и его особенности. Культура как самопознание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Этика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Эстетика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контексте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</w:t>
      </w:r>
      <w:r w:rsidRPr="00937748">
        <w:rPr>
          <w:rFonts w:ascii="Times New Roman" w:hAnsi="Times New Roman" w:cs="Times New Roman"/>
          <w:w w:val="105"/>
        </w:rPr>
        <w:t>ственных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13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категории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Что такое этика</w:t>
      </w:r>
      <w:r w:rsidRPr="00937748">
        <w:rPr>
          <w:rFonts w:ascii="Times New Roman" w:hAnsi="Times New Roman" w:cs="Times New Roman"/>
          <w:w w:val="105"/>
        </w:rPr>
        <w:t xml:space="preserve">. Добро и </w:t>
      </w:r>
      <w:r>
        <w:rPr>
          <w:rFonts w:ascii="Times New Roman" w:hAnsi="Times New Roman" w:cs="Times New Roman"/>
          <w:w w:val="105"/>
        </w:rPr>
        <w:t>его проявления в реальной жизни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значит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быть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нравственным.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Почему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важна?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 xml:space="preserve">Тема 14. </w:t>
      </w:r>
      <w:r w:rsidRPr="00937748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Самопознание</w:t>
      </w:r>
      <w:r w:rsidRPr="00937748">
        <w:rPr>
          <w:rFonts w:ascii="Times New Roman" w:hAnsi="Times New Roman" w:cs="Times New Roman"/>
          <w:spacing w:val="14"/>
          <w:w w:val="110"/>
          <w:sz w:val="20"/>
        </w:rPr>
        <w:t xml:space="preserve"> </w:t>
      </w:r>
      <w:r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3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Автобиография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автопортрет: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люблю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устроена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жизнь.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Выполнение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проекта.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3.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5"/>
        </w:rPr>
        <w:t>«человек</w:t>
      </w:r>
      <w:r w:rsidRPr="00937748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как</w:t>
      </w:r>
      <w:r w:rsidRPr="00937748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член</w:t>
      </w:r>
      <w:r w:rsidRPr="00937748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общества»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15.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делает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человеком.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труд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экономическая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стоимость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Безделье,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лень,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тунеядство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Трудолюбие,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ответственность.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Общественная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оценка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16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Подвиг: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узнать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героя?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spacing w:val="-43"/>
          <w:w w:val="105"/>
        </w:rPr>
      </w:pP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Героизм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самопожертвование.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Героизм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войне.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мирное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время.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Милосердие,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взаимопомощь.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17.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Люди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обществе: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духовно-нравственное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взаимовли</w:t>
      </w:r>
      <w:r w:rsidRPr="00937748">
        <w:rPr>
          <w:rFonts w:ascii="Times New Roman" w:hAnsi="Times New Roman" w:cs="Times New Roman"/>
        </w:rPr>
        <w:t>яние.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Человек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измерении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Дружба,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предательство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Коллектив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границы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предпринимательства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Социальная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помощь.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18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Проблемы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современного общества как</w:t>
      </w:r>
      <w:r w:rsidRPr="00937748">
        <w:rPr>
          <w:rFonts w:ascii="Times New Roman" w:hAnsi="Times New Roman" w:cs="Times New Roman"/>
          <w:w w:val="105"/>
        </w:rPr>
        <w:t xml:space="preserve"> отражение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самосознания.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</w:rPr>
        <w:t>Бедность</w:t>
      </w:r>
      <w:r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3"/>
        </w:rPr>
        <w:t xml:space="preserve"> </w:t>
      </w:r>
      <w:r w:rsidRPr="00937748">
        <w:rPr>
          <w:rFonts w:ascii="Times New Roman" w:hAnsi="Times New Roman" w:cs="Times New Roman"/>
        </w:rPr>
        <w:t>Инвалидность</w:t>
      </w:r>
      <w:r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Асоциальная</w:t>
      </w:r>
      <w:r w:rsidRPr="00937748">
        <w:rPr>
          <w:rFonts w:ascii="Times New Roman" w:hAnsi="Times New Roman" w:cs="Times New Roman"/>
          <w:spacing w:val="3"/>
        </w:rPr>
        <w:t xml:space="preserve"> </w:t>
      </w:r>
      <w:r w:rsidRPr="00937748">
        <w:rPr>
          <w:rFonts w:ascii="Times New Roman" w:hAnsi="Times New Roman" w:cs="Times New Roman"/>
        </w:rPr>
        <w:t>семья</w:t>
      </w:r>
      <w:r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"/>
        </w:rPr>
        <w:t xml:space="preserve"> </w:t>
      </w:r>
      <w:r w:rsidRPr="00937748">
        <w:rPr>
          <w:rFonts w:ascii="Times New Roman" w:hAnsi="Times New Roman" w:cs="Times New Roman"/>
        </w:rPr>
        <w:t>Сиротство</w:t>
      </w:r>
      <w:r>
        <w:rPr>
          <w:rFonts w:ascii="Times New Roman" w:hAnsi="Times New Roman" w:cs="Times New Roman"/>
        </w:rPr>
        <w:t xml:space="preserve">. </w:t>
      </w:r>
      <w:r w:rsidRPr="00937748">
        <w:rPr>
          <w:rFonts w:ascii="Times New Roman" w:hAnsi="Times New Roman" w:cs="Times New Roman"/>
          <w:w w:val="105"/>
        </w:rPr>
        <w:t>Отражение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этих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явлений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19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Милосердие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Взаимопомощь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 w:rsidRPr="00937748">
        <w:rPr>
          <w:rFonts w:ascii="Times New Roman" w:hAnsi="Times New Roman" w:cs="Times New Roman"/>
        </w:rPr>
        <w:t>Социальное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служение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Благо</w:t>
      </w:r>
      <w:r w:rsidRPr="00937748">
        <w:rPr>
          <w:rFonts w:ascii="Times New Roman" w:hAnsi="Times New Roman" w:cs="Times New Roman"/>
        </w:rPr>
        <w:t>творительность.</w:t>
      </w:r>
      <w:r w:rsidRPr="00937748">
        <w:rPr>
          <w:rFonts w:ascii="Times New Roman" w:hAnsi="Times New Roman" w:cs="Times New Roman"/>
          <w:spacing w:val="39"/>
        </w:rPr>
        <w:t xml:space="preserve"> </w:t>
      </w:r>
      <w:r w:rsidRPr="00937748">
        <w:rPr>
          <w:rFonts w:ascii="Times New Roman" w:hAnsi="Times New Roman" w:cs="Times New Roman"/>
        </w:rPr>
        <w:t>Волонтёрство.</w:t>
      </w:r>
      <w:r w:rsidRPr="00937748">
        <w:rPr>
          <w:rFonts w:ascii="Times New Roman" w:hAnsi="Times New Roman" w:cs="Times New Roman"/>
          <w:spacing w:val="39"/>
        </w:rPr>
        <w:t xml:space="preserve"> </w:t>
      </w:r>
      <w:r w:rsidRPr="00937748">
        <w:rPr>
          <w:rFonts w:ascii="Times New Roman" w:hAnsi="Times New Roman" w:cs="Times New Roman"/>
        </w:rPr>
        <w:t>Общественные</w:t>
      </w:r>
      <w:r w:rsidRPr="00937748">
        <w:rPr>
          <w:rFonts w:ascii="Times New Roman" w:hAnsi="Times New Roman" w:cs="Times New Roman"/>
          <w:spacing w:val="38"/>
        </w:rPr>
        <w:t xml:space="preserve"> </w:t>
      </w:r>
      <w:r w:rsidRPr="00937748">
        <w:rPr>
          <w:rFonts w:ascii="Times New Roman" w:hAnsi="Times New Roman" w:cs="Times New Roman"/>
        </w:rPr>
        <w:t>блага.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20</w:t>
      </w:r>
      <w:r w:rsidRPr="00937748">
        <w:rPr>
          <w:rFonts w:ascii="Times New Roman" w:hAnsi="Times New Roman" w:cs="Times New Roman"/>
          <w:w w:val="105"/>
        </w:rPr>
        <w:t>. Гуманизм как сущностная характеристика духовно-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Гуманизм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гуманистического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мышления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Философия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гуманизма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гуманизма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историко-культурном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w w:val="105"/>
        </w:rPr>
        <w:t>следии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21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важность для сохране</w:t>
      </w:r>
      <w:r w:rsidRPr="00937748">
        <w:rPr>
          <w:rFonts w:ascii="Times New Roman" w:hAnsi="Times New Roman" w:cs="Times New Roman"/>
          <w:w w:val="105"/>
        </w:rPr>
        <w:t>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облика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Социальные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профессии: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врач,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учитель,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пожарный,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полицей</w:t>
      </w:r>
      <w:r w:rsidRPr="00937748">
        <w:rPr>
          <w:rFonts w:ascii="Times New Roman" w:hAnsi="Times New Roman" w:cs="Times New Roman"/>
          <w:w w:val="105"/>
        </w:rPr>
        <w:t>ский,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работник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необходимые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представителям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профессий.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22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Выдающиеся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благотворители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Благотво</w:t>
      </w:r>
      <w:r w:rsidRPr="00937748">
        <w:rPr>
          <w:rFonts w:ascii="Times New Roman" w:hAnsi="Times New Roman" w:cs="Times New Roman"/>
          <w:w w:val="105"/>
        </w:rPr>
        <w:t>рительность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долг.</w:t>
      </w:r>
      <w:r w:rsidRPr="000778DF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Меценаты,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философы,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лидеры,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врачи,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учёные,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педагоги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меценатства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мецената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целом.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23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Выдающиеся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учёные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прогресса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Учёные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Почему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помни</w:t>
      </w:r>
      <w:r>
        <w:rPr>
          <w:rFonts w:ascii="Times New Roman" w:hAnsi="Times New Roman" w:cs="Times New Roman"/>
          <w:w w:val="105"/>
        </w:rPr>
        <w:t>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науки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</w:t>
      </w:r>
      <w:r>
        <w:rPr>
          <w:rFonts w:ascii="Times New Roman" w:hAnsi="Times New Roman" w:cs="Times New Roman"/>
          <w:w w:val="105"/>
        </w:rPr>
        <w:t>лад науки в благополучие страны. Важность морали и нрав</w:t>
      </w:r>
      <w:r w:rsidRPr="00937748">
        <w:rPr>
          <w:rFonts w:ascii="Times New Roman" w:hAnsi="Times New Roman" w:cs="Times New Roman"/>
          <w:w w:val="105"/>
        </w:rPr>
        <w:t>ственности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науке,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учёных.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24. </w:t>
      </w:r>
      <w:r w:rsidRPr="00937748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Моя </w:t>
      </w:r>
      <w:r>
        <w:rPr>
          <w:rFonts w:ascii="Times New Roman" w:hAnsi="Times New Roman" w:cs="Times New Roman"/>
          <w:w w:val="110"/>
          <w:sz w:val="20"/>
        </w:rPr>
        <w:t>профессия</w:t>
      </w:r>
      <w:r w:rsidRPr="00937748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54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 xml:space="preserve">Труд </w:t>
      </w:r>
      <w:r>
        <w:rPr>
          <w:rFonts w:ascii="Times New Roman" w:hAnsi="Times New Roman" w:cs="Times New Roman"/>
          <w:w w:val="105"/>
        </w:rPr>
        <w:t>как самореализация, как   вклад   в   общество</w:t>
      </w:r>
      <w:r w:rsidRPr="00937748">
        <w:rPr>
          <w:rFonts w:ascii="Times New Roman" w:hAnsi="Times New Roman" w:cs="Times New Roman"/>
          <w:w w:val="105"/>
        </w:rPr>
        <w:t>.   Рассказ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будущей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профессии.</w:t>
      </w:r>
    </w:p>
    <w:p w:rsidR="00450ED1" w:rsidRPr="00937748" w:rsidRDefault="00450ED1" w:rsidP="000778D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4.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«родина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и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патриотизм»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63"/>
        </w:rPr>
        <w:t xml:space="preserve"> </w:t>
      </w:r>
      <w:r w:rsidRPr="00937748">
        <w:rPr>
          <w:rFonts w:ascii="Times New Roman" w:hAnsi="Times New Roman" w:cs="Times New Roman"/>
        </w:rPr>
        <w:t>25.</w:t>
      </w:r>
      <w:r w:rsidRPr="00937748">
        <w:rPr>
          <w:rFonts w:ascii="Times New Roman" w:hAnsi="Times New Roman" w:cs="Times New Roman"/>
          <w:spacing w:val="64"/>
        </w:rPr>
        <w:t xml:space="preserve"> </w:t>
      </w:r>
      <w:r w:rsidRPr="00937748">
        <w:rPr>
          <w:rFonts w:ascii="Times New Roman" w:hAnsi="Times New Roman" w:cs="Times New Roman"/>
        </w:rPr>
        <w:t>Гражданин.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Родин</w:t>
      </w:r>
      <w:r>
        <w:rPr>
          <w:rFonts w:ascii="Times New Roman" w:hAnsi="Times New Roman" w:cs="Times New Roman"/>
          <w:w w:val="105"/>
        </w:rPr>
        <w:t>а и гражданство, их взаимосвязь</w:t>
      </w:r>
      <w:r w:rsidRPr="00937748">
        <w:rPr>
          <w:rFonts w:ascii="Times New Roman" w:hAnsi="Times New Roman" w:cs="Times New Roman"/>
          <w:w w:val="105"/>
        </w:rPr>
        <w:t>. Что делает человека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гражданином.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гражданина</w:t>
      </w:r>
      <w:r>
        <w:rPr>
          <w:rFonts w:ascii="Times New Roman" w:hAnsi="Times New Roman" w:cs="Times New Roman"/>
          <w:spacing w:val="-7"/>
          <w:w w:val="105"/>
        </w:rPr>
        <w:t>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61"/>
        </w:rPr>
        <w:t xml:space="preserve"> </w:t>
      </w:r>
      <w:r w:rsidRPr="00937748">
        <w:rPr>
          <w:rFonts w:ascii="Times New Roman" w:hAnsi="Times New Roman" w:cs="Times New Roman"/>
        </w:rPr>
        <w:t>26.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 w:rsidRPr="00937748">
        <w:rPr>
          <w:rFonts w:ascii="Times New Roman" w:hAnsi="Times New Roman" w:cs="Times New Roman"/>
        </w:rPr>
        <w:t>Патриотизм.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Патриотизм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5"/>
        </w:rPr>
        <w:t xml:space="preserve"> </w:t>
      </w:r>
      <w:r>
        <w:rPr>
          <w:rFonts w:ascii="Times New Roman" w:hAnsi="Times New Roman" w:cs="Times New Roman"/>
        </w:rPr>
        <w:t>Толерантность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5"/>
        </w:rPr>
        <w:t xml:space="preserve"> </w:t>
      </w:r>
      <w:r w:rsidRPr="00937748">
        <w:rPr>
          <w:rFonts w:ascii="Times New Roman" w:hAnsi="Times New Roman" w:cs="Times New Roman"/>
        </w:rPr>
        <w:t>Уважение   к   другим   народам   и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 w:rsidRPr="00937748">
        <w:rPr>
          <w:rFonts w:ascii="Times New Roman" w:hAnsi="Times New Roman" w:cs="Times New Roman"/>
        </w:rPr>
        <w:t>их</w:t>
      </w:r>
      <w:r w:rsidRPr="00937748">
        <w:rPr>
          <w:rFonts w:ascii="Times New Roman" w:hAnsi="Times New Roman" w:cs="Times New Roman"/>
          <w:spacing w:val="32"/>
        </w:rPr>
        <w:t xml:space="preserve"> </w:t>
      </w:r>
      <w:r w:rsidRPr="00937748">
        <w:rPr>
          <w:rFonts w:ascii="Times New Roman" w:hAnsi="Times New Roman" w:cs="Times New Roman"/>
        </w:rPr>
        <w:t>истории.</w:t>
      </w:r>
      <w:r w:rsidRPr="00937748">
        <w:rPr>
          <w:rFonts w:ascii="Times New Roman" w:hAnsi="Times New Roman" w:cs="Times New Roman"/>
          <w:spacing w:val="32"/>
        </w:rPr>
        <w:t xml:space="preserve"> </w:t>
      </w:r>
      <w:r w:rsidRPr="00937748">
        <w:rPr>
          <w:rFonts w:ascii="Times New Roman" w:hAnsi="Times New Roman" w:cs="Times New Roman"/>
        </w:rPr>
        <w:t>Важность</w:t>
      </w:r>
      <w:r w:rsidRPr="00937748">
        <w:rPr>
          <w:rFonts w:ascii="Times New Roman" w:hAnsi="Times New Roman" w:cs="Times New Roman"/>
          <w:spacing w:val="32"/>
        </w:rPr>
        <w:t xml:space="preserve"> </w:t>
      </w:r>
      <w:r w:rsidRPr="00937748">
        <w:rPr>
          <w:rFonts w:ascii="Times New Roman" w:hAnsi="Times New Roman" w:cs="Times New Roman"/>
        </w:rPr>
        <w:t>патриотизма.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27.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Защита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Родины: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долг?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Война</w:t>
      </w:r>
      <w:r w:rsidRPr="00937748">
        <w:rPr>
          <w:rFonts w:ascii="Times New Roman" w:hAnsi="Times New Roman" w:cs="Times New Roman"/>
          <w:spacing w:val="1"/>
        </w:rPr>
        <w:t xml:space="preserve"> </w:t>
      </w:r>
      <w:r w:rsidRPr="00937748">
        <w:rPr>
          <w:rFonts w:ascii="Times New Roman" w:hAnsi="Times New Roman" w:cs="Times New Roman"/>
        </w:rPr>
        <w:t>и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мир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 w:rsidRPr="00937748">
        <w:rPr>
          <w:rFonts w:ascii="Times New Roman" w:hAnsi="Times New Roman" w:cs="Times New Roman"/>
        </w:rPr>
        <w:t>Роль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 w:rsidRPr="00937748">
        <w:rPr>
          <w:rFonts w:ascii="Times New Roman" w:hAnsi="Times New Roman" w:cs="Times New Roman"/>
        </w:rPr>
        <w:t>знания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 w:rsidRPr="00937748">
        <w:rPr>
          <w:rFonts w:ascii="Times New Roman" w:hAnsi="Times New Roman" w:cs="Times New Roman"/>
        </w:rPr>
        <w:t>в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 w:rsidRPr="00937748">
        <w:rPr>
          <w:rFonts w:ascii="Times New Roman" w:hAnsi="Times New Roman" w:cs="Times New Roman"/>
        </w:rPr>
        <w:t>защите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Родины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 w:rsidRPr="00937748">
        <w:rPr>
          <w:rFonts w:ascii="Times New Roman" w:hAnsi="Times New Roman" w:cs="Times New Roman"/>
        </w:rPr>
        <w:t>Долг</w:t>
      </w:r>
      <w:r w:rsidRPr="00937748">
        <w:rPr>
          <w:rFonts w:ascii="Times New Roman" w:hAnsi="Times New Roman" w:cs="Times New Roman"/>
          <w:spacing w:val="44"/>
        </w:rPr>
        <w:t xml:space="preserve"> </w:t>
      </w:r>
      <w:r>
        <w:rPr>
          <w:rFonts w:ascii="Times New Roman" w:hAnsi="Times New Roman" w:cs="Times New Roman"/>
        </w:rPr>
        <w:t>граждани</w:t>
      </w:r>
      <w:r w:rsidRPr="00937748">
        <w:rPr>
          <w:rFonts w:ascii="Times New Roman" w:hAnsi="Times New Roman" w:cs="Times New Roman"/>
        </w:rPr>
        <w:t>на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r w:rsidRPr="00937748">
        <w:rPr>
          <w:rFonts w:ascii="Times New Roman" w:hAnsi="Times New Roman" w:cs="Times New Roman"/>
        </w:rPr>
        <w:t>перед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r w:rsidRPr="00937748">
        <w:rPr>
          <w:rFonts w:ascii="Times New Roman" w:hAnsi="Times New Roman" w:cs="Times New Roman"/>
        </w:rPr>
        <w:t>обществом.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r w:rsidRPr="00937748">
        <w:rPr>
          <w:rFonts w:ascii="Times New Roman" w:hAnsi="Times New Roman" w:cs="Times New Roman"/>
        </w:rPr>
        <w:t>Военные</w:t>
      </w:r>
      <w:r w:rsidRPr="00937748"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>подвиги</w:t>
      </w:r>
      <w:r w:rsidRPr="00937748">
        <w:rPr>
          <w:rFonts w:ascii="Times New Roman" w:hAnsi="Times New Roman" w:cs="Times New Roman"/>
        </w:rPr>
        <w:t>.</w:t>
      </w:r>
      <w:r w:rsidRPr="00937748">
        <w:rPr>
          <w:rFonts w:ascii="Times New Roman" w:hAnsi="Times New Roman" w:cs="Times New Roman"/>
          <w:spacing w:val="43"/>
        </w:rPr>
        <w:t xml:space="preserve"> </w:t>
      </w:r>
      <w:r w:rsidRPr="00937748">
        <w:rPr>
          <w:rFonts w:ascii="Times New Roman" w:hAnsi="Times New Roman" w:cs="Times New Roman"/>
        </w:rPr>
        <w:t>Честь.</w:t>
      </w:r>
      <w:r w:rsidRPr="00937748">
        <w:rPr>
          <w:rFonts w:ascii="Times New Roman" w:hAnsi="Times New Roman" w:cs="Times New Roman"/>
          <w:spacing w:val="42"/>
        </w:rPr>
        <w:t xml:space="preserve"> </w:t>
      </w:r>
      <w:r w:rsidRPr="00937748">
        <w:rPr>
          <w:rFonts w:ascii="Times New Roman" w:hAnsi="Times New Roman" w:cs="Times New Roman"/>
        </w:rPr>
        <w:t>Доблесть.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</w:rPr>
        <w:t>Тема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 w:rsidRPr="00937748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  <w:spacing w:val="11"/>
        </w:rPr>
        <w:t>.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 w:rsidRPr="00937748">
        <w:rPr>
          <w:rFonts w:ascii="Times New Roman" w:hAnsi="Times New Roman" w:cs="Times New Roman"/>
        </w:rPr>
        <w:t>Государство.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 w:rsidRPr="00937748">
        <w:rPr>
          <w:rFonts w:ascii="Times New Roman" w:hAnsi="Times New Roman" w:cs="Times New Roman"/>
        </w:rPr>
        <w:t>Россия</w:t>
      </w:r>
      <w:r w:rsidRPr="00937748">
        <w:rPr>
          <w:rFonts w:ascii="Times New Roman" w:hAnsi="Times New Roman" w:cs="Times New Roman"/>
          <w:spacing w:val="63"/>
        </w:rPr>
        <w:t xml:space="preserve"> </w:t>
      </w:r>
      <w:r w:rsidRPr="00937748">
        <w:rPr>
          <w:rFonts w:ascii="Times New Roman" w:hAnsi="Times New Roman" w:cs="Times New Roman"/>
        </w:rPr>
        <w:t>—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 w:rsidRPr="00937748">
        <w:rPr>
          <w:rFonts w:ascii="Times New Roman" w:hAnsi="Times New Roman" w:cs="Times New Roman"/>
        </w:rPr>
        <w:t>наша</w:t>
      </w:r>
      <w:r w:rsidRPr="00937748">
        <w:rPr>
          <w:rFonts w:ascii="Times New Roman" w:hAnsi="Times New Roman" w:cs="Times New Roman"/>
          <w:spacing w:val="62"/>
        </w:rPr>
        <w:t xml:space="preserve"> </w:t>
      </w:r>
      <w:r>
        <w:rPr>
          <w:rFonts w:ascii="Times New Roman" w:hAnsi="Times New Roman" w:cs="Times New Roman"/>
        </w:rPr>
        <w:t>Р</w:t>
      </w:r>
      <w:r w:rsidRPr="00937748">
        <w:rPr>
          <w:rFonts w:ascii="Times New Roman" w:hAnsi="Times New Roman" w:cs="Times New Roman"/>
        </w:rPr>
        <w:t>одина.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Государство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объединяющее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начало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сторона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государства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закон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Родина?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 государство?</w:t>
      </w:r>
      <w:r>
        <w:rPr>
          <w:rFonts w:ascii="Times New Roman" w:hAnsi="Times New Roman" w:cs="Times New Roman"/>
          <w:w w:val="105"/>
        </w:rPr>
        <w:t xml:space="preserve"> Необходимость быть гражданином. Россий</w:t>
      </w:r>
      <w:r w:rsidRPr="00937748">
        <w:rPr>
          <w:rFonts w:ascii="Times New Roman" w:hAnsi="Times New Roman" w:cs="Times New Roman"/>
          <w:w w:val="105"/>
        </w:rPr>
        <w:t>ская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гражданская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идентичность.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29</w:t>
      </w:r>
      <w:r w:rsidRPr="00937748">
        <w:rPr>
          <w:rFonts w:ascii="Times New Roman" w:hAnsi="Times New Roman" w:cs="Times New Roman"/>
          <w:w w:val="110"/>
          <w:sz w:val="20"/>
        </w:rPr>
        <w:t>.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Гражданская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идентичность</w:t>
      </w:r>
      <w:r w:rsidRPr="00937748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 w:cs="Times New Roman"/>
          <w:i/>
          <w:w w:val="110"/>
          <w:sz w:val="20"/>
        </w:rPr>
        <w:t>заня</w:t>
      </w:r>
      <w:r w:rsidRPr="00937748">
        <w:rPr>
          <w:rFonts w:ascii="Times New Roman" w:hAnsi="Times New Roman" w:cs="Times New Roman"/>
          <w:i/>
          <w:spacing w:val="-52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тие).</w:t>
      </w:r>
    </w:p>
    <w:p w:rsidR="00450ED1" w:rsidRDefault="00450ED1" w:rsidP="000778DF">
      <w:pPr>
        <w:pStyle w:val="BodyText"/>
        <w:ind w:left="0" w:right="0" w:firstLine="720"/>
        <w:rPr>
          <w:rFonts w:ascii="Times New Roman" w:hAnsi="Times New Roman" w:cs="Times New Roman"/>
          <w:spacing w:val="-43"/>
          <w:w w:val="105"/>
        </w:rPr>
      </w:pPr>
      <w:r w:rsidRPr="00937748">
        <w:rPr>
          <w:rFonts w:ascii="Times New Roman" w:hAnsi="Times New Roman" w:cs="Times New Roman"/>
          <w:w w:val="105"/>
        </w:rPr>
        <w:t>Какими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качествами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должен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обладать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гражданин.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Тема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30</w:t>
      </w:r>
      <w:r w:rsidRPr="00937748">
        <w:rPr>
          <w:rFonts w:ascii="Times New Roman" w:hAnsi="Times New Roman" w:cs="Times New Roman"/>
          <w:w w:val="110"/>
        </w:rPr>
        <w:t>.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Моя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школа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мой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класс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i/>
          <w:w w:val="110"/>
        </w:rPr>
        <w:t>(практическое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i/>
          <w:w w:val="110"/>
        </w:rPr>
        <w:t>занятие).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Портрет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школы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класса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добрые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дела.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31. </w:t>
      </w:r>
      <w:r w:rsidRPr="00937748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Человек:</w:t>
      </w:r>
      <w:r w:rsidRPr="00937748">
        <w:rPr>
          <w:rFonts w:ascii="Times New Roman" w:hAnsi="Times New Roman" w:cs="Times New Roman"/>
          <w:spacing w:val="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какой он? </w:t>
      </w:r>
      <w:r w:rsidRPr="00937748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5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Человек.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образы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культуре.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Духовность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ность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важнейшие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0778DF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Человек</w:t>
      </w:r>
      <w:r w:rsidRPr="00937748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</w:t>
      </w:r>
      <w:r w:rsidRPr="00937748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культура</w:t>
      </w:r>
      <w:r w:rsidRPr="00937748">
        <w:rPr>
          <w:rFonts w:ascii="Times New Roman" w:hAnsi="Times New Roman" w:cs="Times New Roman"/>
          <w:spacing w:val="3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(проект).</w:t>
      </w:r>
    </w:p>
    <w:p w:rsidR="00450ED1" w:rsidRPr="00937748" w:rsidRDefault="00450ED1" w:rsidP="000778D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Итоговый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проект: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«Что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значит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быть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человеком?»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Default="00450ED1" w:rsidP="00937748">
      <w:pPr>
        <w:spacing w:line="242" w:lineRule="auto"/>
        <w:rPr>
          <w:rFonts w:ascii="Times New Roman" w:hAnsi="Times New Roman" w:cs="Times New Roman"/>
        </w:rPr>
      </w:pPr>
    </w:p>
    <w:p w:rsidR="00450ED1" w:rsidRPr="00937748" w:rsidRDefault="00450ED1" w:rsidP="00937748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C6370C">
      <w:pPr>
        <w:pStyle w:val="Heading1"/>
        <w:spacing w:before="92" w:line="265" w:lineRule="exact"/>
        <w:rPr>
          <w:rFonts w:ascii="Times New Roman" w:hAnsi="Times New Roman" w:cs="Times New Roman"/>
        </w:rPr>
      </w:pPr>
      <w:bookmarkStart w:id="1" w:name="_TOC_250004"/>
      <w:r w:rsidRPr="00937748">
        <w:rPr>
          <w:rFonts w:ascii="Times New Roman" w:hAnsi="Times New Roman" w:cs="Times New Roman"/>
          <w:w w:val="90"/>
        </w:rPr>
        <w:t>Планируемые</w:t>
      </w:r>
      <w:r w:rsidRPr="00937748">
        <w:rPr>
          <w:rFonts w:ascii="Times New Roman" w:hAnsi="Times New Roman" w:cs="Times New Roman"/>
          <w:spacing w:val="61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результаты</w:t>
      </w:r>
      <w:r w:rsidRPr="00937748">
        <w:rPr>
          <w:rFonts w:ascii="Times New Roman" w:hAnsi="Times New Roman" w:cs="Times New Roman"/>
          <w:spacing w:val="61"/>
          <w:w w:val="90"/>
        </w:rPr>
        <w:t xml:space="preserve"> </w:t>
      </w:r>
      <w:r>
        <w:rPr>
          <w:rFonts w:ascii="Times New Roman" w:hAnsi="Times New Roman" w:cs="Times New Roman"/>
          <w:w w:val="90"/>
        </w:rPr>
        <w:t>ос</w:t>
      </w:r>
      <w:r w:rsidRPr="00937748">
        <w:rPr>
          <w:rFonts w:ascii="Times New Roman" w:hAnsi="Times New Roman" w:cs="Times New Roman"/>
          <w:w w:val="90"/>
        </w:rPr>
        <w:t>воения</w:t>
      </w:r>
      <w:r w:rsidRPr="00937748">
        <w:rPr>
          <w:rFonts w:ascii="Times New Roman" w:hAnsi="Times New Roman" w:cs="Times New Roman"/>
          <w:spacing w:val="62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учебного</w:t>
      </w:r>
      <w:r w:rsidRPr="00937748">
        <w:rPr>
          <w:rFonts w:ascii="Times New Roman" w:hAnsi="Times New Roman" w:cs="Times New Roman"/>
          <w:spacing w:val="61"/>
          <w:w w:val="90"/>
        </w:rPr>
        <w:t xml:space="preserve"> </w:t>
      </w:r>
      <w:bookmarkEnd w:id="1"/>
      <w:r w:rsidRPr="00937748">
        <w:rPr>
          <w:rFonts w:ascii="Times New Roman" w:hAnsi="Times New Roman" w:cs="Times New Roman"/>
          <w:w w:val="90"/>
        </w:rPr>
        <w:t>кур</w:t>
      </w:r>
      <w:r>
        <w:rPr>
          <w:rFonts w:ascii="Times New Roman" w:hAnsi="Times New Roman" w:cs="Times New Roman"/>
          <w:w w:val="90"/>
        </w:rPr>
        <w:t>с</w:t>
      </w:r>
      <w:r w:rsidRPr="00937748">
        <w:rPr>
          <w:rFonts w:ascii="Times New Roman" w:hAnsi="Times New Roman" w:cs="Times New Roman"/>
          <w:w w:val="90"/>
        </w:rPr>
        <w:t>а</w:t>
      </w:r>
    </w:p>
    <w:p w:rsidR="00450ED1" w:rsidRPr="00937748" w:rsidRDefault="00450ED1" w:rsidP="00C6370C">
      <w:pPr>
        <w:spacing w:before="16" w:line="199" w:lineRule="auto"/>
        <w:ind w:left="136" w:right="114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pict>
          <v:shape id="Полилиния 9" o:spid="_x0000_s1028" style="position:absolute;left:0;text-align:left;margin-left:36.85pt;margin-top:31.5pt;width:317.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Pr="00937748">
        <w:rPr>
          <w:rFonts w:ascii="Times New Roman" w:hAnsi="Times New Roman" w:cs="Times New Roman"/>
          <w:b/>
          <w:w w:val="95"/>
          <w:sz w:val="24"/>
        </w:rPr>
        <w:t>«</w:t>
      </w:r>
      <w:r>
        <w:rPr>
          <w:rFonts w:ascii="Times New Roman" w:hAnsi="Times New Roman" w:cs="Times New Roman"/>
          <w:b/>
          <w:w w:val="95"/>
          <w:sz w:val="24"/>
        </w:rPr>
        <w:t>Ос</w:t>
      </w:r>
      <w:r w:rsidRPr="00937748">
        <w:rPr>
          <w:rFonts w:ascii="Times New Roman" w:hAnsi="Times New Roman" w:cs="Times New Roman"/>
          <w:b/>
          <w:w w:val="95"/>
          <w:sz w:val="24"/>
        </w:rPr>
        <w:t>новы</w:t>
      </w:r>
      <w:r w:rsidRPr="00937748">
        <w:rPr>
          <w:rFonts w:ascii="Times New Roman" w:hAnsi="Times New Roman" w:cs="Times New Roman"/>
          <w:b/>
          <w:spacing w:val="5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духовно-нрав</w:t>
      </w:r>
      <w:r>
        <w:rPr>
          <w:rFonts w:ascii="Times New Roman" w:hAnsi="Times New Roman" w:cs="Times New Roman"/>
          <w:b/>
          <w:w w:val="95"/>
          <w:sz w:val="24"/>
        </w:rPr>
        <w:t>с</w:t>
      </w:r>
      <w:r w:rsidRPr="00937748">
        <w:rPr>
          <w:rFonts w:ascii="Times New Roman" w:hAnsi="Times New Roman" w:cs="Times New Roman"/>
          <w:b/>
          <w:w w:val="95"/>
          <w:sz w:val="24"/>
        </w:rPr>
        <w:t>твенной</w:t>
      </w:r>
      <w:r w:rsidRPr="00937748">
        <w:rPr>
          <w:rFonts w:ascii="Times New Roman" w:hAnsi="Times New Roman" w:cs="Times New Roman"/>
          <w:b/>
          <w:spacing w:val="5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культуры</w:t>
      </w:r>
      <w:r w:rsidRPr="00937748">
        <w:rPr>
          <w:rFonts w:ascii="Times New Roman" w:hAnsi="Times New Roman" w:cs="Times New Roman"/>
          <w:b/>
          <w:spacing w:val="5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народов</w:t>
      </w:r>
      <w:r w:rsidRPr="00937748">
        <w:rPr>
          <w:rFonts w:ascii="Times New Roman" w:hAnsi="Times New Roman" w:cs="Times New Roman"/>
          <w:b/>
          <w:spacing w:val="1"/>
          <w:w w:val="95"/>
          <w:sz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</w:rPr>
        <w:t>Р</w:t>
      </w:r>
      <w:r w:rsidRPr="00937748">
        <w:rPr>
          <w:rFonts w:ascii="Times New Roman" w:hAnsi="Times New Roman" w:cs="Times New Roman"/>
          <w:b/>
          <w:w w:val="95"/>
          <w:sz w:val="24"/>
        </w:rPr>
        <w:t>о</w:t>
      </w:r>
      <w:r>
        <w:rPr>
          <w:rFonts w:ascii="Times New Roman" w:hAnsi="Times New Roman" w:cs="Times New Roman"/>
          <w:b/>
          <w:w w:val="95"/>
          <w:sz w:val="24"/>
        </w:rPr>
        <w:t>сс</w:t>
      </w:r>
      <w:r w:rsidRPr="00937748">
        <w:rPr>
          <w:rFonts w:ascii="Times New Roman" w:hAnsi="Times New Roman" w:cs="Times New Roman"/>
          <w:b/>
          <w:w w:val="95"/>
          <w:sz w:val="24"/>
        </w:rPr>
        <w:t>ии»</w:t>
      </w:r>
      <w:r w:rsidRPr="00937748">
        <w:rPr>
          <w:rFonts w:ascii="Times New Roman" w:hAnsi="Times New Roman" w:cs="Times New Roman"/>
          <w:b/>
          <w:spacing w:val="10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на</w:t>
      </w:r>
      <w:r w:rsidRPr="00937748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уровне</w:t>
      </w:r>
      <w:r w:rsidRPr="00937748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о</w:t>
      </w:r>
      <w:r>
        <w:rPr>
          <w:rFonts w:ascii="Times New Roman" w:hAnsi="Times New Roman" w:cs="Times New Roman"/>
          <w:b/>
          <w:w w:val="95"/>
          <w:sz w:val="24"/>
        </w:rPr>
        <w:t>с</w:t>
      </w:r>
      <w:r w:rsidRPr="00937748">
        <w:rPr>
          <w:rFonts w:ascii="Times New Roman" w:hAnsi="Times New Roman" w:cs="Times New Roman"/>
          <w:b/>
          <w:w w:val="95"/>
          <w:sz w:val="24"/>
        </w:rPr>
        <w:t>новного</w:t>
      </w:r>
      <w:r w:rsidRPr="00937748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общего</w:t>
      </w:r>
      <w:r w:rsidRPr="00937748">
        <w:rPr>
          <w:rFonts w:ascii="Times New Roman" w:hAnsi="Times New Roman" w:cs="Times New Roman"/>
          <w:b/>
          <w:spacing w:val="12"/>
          <w:w w:val="95"/>
          <w:sz w:val="24"/>
        </w:rPr>
        <w:t xml:space="preserve"> </w:t>
      </w:r>
      <w:r w:rsidRPr="00937748">
        <w:rPr>
          <w:rFonts w:ascii="Times New Roman" w:hAnsi="Times New Roman" w:cs="Times New Roman"/>
          <w:b/>
          <w:w w:val="95"/>
          <w:sz w:val="24"/>
        </w:rPr>
        <w:t>образования</w:t>
      </w:r>
    </w:p>
    <w:p w:rsidR="00450ED1" w:rsidRPr="00937748" w:rsidRDefault="00450ED1" w:rsidP="00C6370C">
      <w:pPr>
        <w:pStyle w:val="Heading2"/>
        <w:ind w:left="0" w:firstLine="720"/>
        <w:rPr>
          <w:rFonts w:ascii="Times New Roman" w:hAnsi="Times New Roman" w:cs="Times New Roman"/>
        </w:rPr>
      </w:pPr>
      <w:bookmarkStart w:id="2" w:name="_TOC_250003"/>
      <w:r w:rsidRPr="00937748">
        <w:rPr>
          <w:rFonts w:ascii="Times New Roman" w:hAnsi="Times New Roman" w:cs="Times New Roman"/>
          <w:w w:val="90"/>
        </w:rPr>
        <w:t>личностные</w:t>
      </w:r>
      <w:r w:rsidRPr="00937748">
        <w:rPr>
          <w:rFonts w:ascii="Times New Roman" w:hAnsi="Times New Roman" w:cs="Times New Roman"/>
          <w:spacing w:val="4"/>
          <w:w w:val="90"/>
        </w:rPr>
        <w:t xml:space="preserve"> </w:t>
      </w:r>
      <w:bookmarkEnd w:id="2"/>
      <w:r w:rsidRPr="00937748">
        <w:rPr>
          <w:rFonts w:ascii="Times New Roman" w:hAnsi="Times New Roman" w:cs="Times New Roman"/>
          <w:w w:val="90"/>
        </w:rPr>
        <w:t>результаты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Планируемые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результаты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освоения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представляют со</w:t>
      </w:r>
      <w:r w:rsidRPr="00937748">
        <w:rPr>
          <w:rFonts w:ascii="Times New Roman" w:hAnsi="Times New Roman" w:cs="Times New Roman"/>
          <w:w w:val="105"/>
        </w:rPr>
        <w:t>бой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ведущих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целевых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установок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ожидаемых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резуль</w:t>
      </w:r>
      <w:r w:rsidRPr="00937748">
        <w:rPr>
          <w:rFonts w:ascii="Times New Roman" w:hAnsi="Times New Roman" w:cs="Times New Roman"/>
          <w:w w:val="105"/>
        </w:rPr>
        <w:t>татов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освоения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всех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компонентов,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составляющих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содержатель</w:t>
      </w:r>
      <w:r w:rsidRPr="00937748">
        <w:rPr>
          <w:rFonts w:ascii="Times New Roman" w:hAnsi="Times New Roman" w:cs="Times New Roman"/>
          <w:w w:val="105"/>
        </w:rPr>
        <w:t>ную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основу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образовательной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программы.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Личностные результаты ос</w:t>
      </w:r>
      <w:r>
        <w:rPr>
          <w:rFonts w:ascii="Times New Roman" w:hAnsi="Times New Roman" w:cs="Times New Roman"/>
          <w:w w:val="105"/>
        </w:rPr>
        <w:t>воения курса достигаются в един</w:t>
      </w:r>
      <w:r w:rsidRPr="00937748">
        <w:rPr>
          <w:rFonts w:ascii="Times New Roman" w:hAnsi="Times New Roman" w:cs="Times New Roman"/>
          <w:w w:val="105"/>
        </w:rPr>
        <w:t>стве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воспитательной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деятельности.</w:t>
      </w:r>
    </w:p>
    <w:p w:rsidR="00450ED1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i/>
          <w:w w:val="105"/>
        </w:rPr>
        <w:t>Личностные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 xml:space="preserve">результаты </w:t>
      </w:r>
      <w:r>
        <w:rPr>
          <w:rFonts w:ascii="Times New Roman" w:hAnsi="Times New Roman" w:cs="Times New Roman"/>
          <w:w w:val="105"/>
        </w:rPr>
        <w:t>освоения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включают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осозна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готовность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</w:t>
      </w:r>
      <w:r w:rsidRPr="00937748">
        <w:rPr>
          <w:rFonts w:ascii="Times New Roman" w:hAnsi="Times New Roman" w:cs="Times New Roman"/>
          <w:w w:val="105"/>
        </w:rPr>
        <w:t>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саморазвитию,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самостоятельности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самоопределению;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самостоятельности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инициативы;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наличие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мотивации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целенаправленной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значимой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внутренней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позиции лично</w:t>
      </w:r>
      <w:r w:rsidRPr="00937748">
        <w:rPr>
          <w:rFonts w:ascii="Times New Roman" w:hAnsi="Times New Roman" w:cs="Times New Roman"/>
          <w:w w:val="105"/>
        </w:rPr>
        <w:t>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себе,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окружающим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людям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целом.</w:t>
      </w:r>
    </w:p>
    <w:p w:rsidR="00450ED1" w:rsidRPr="00937748" w:rsidRDefault="00450ED1" w:rsidP="00C6370C">
      <w:pPr>
        <w:pStyle w:val="Heading4"/>
        <w:numPr>
          <w:ilvl w:val="1"/>
          <w:numId w:val="4"/>
        </w:numPr>
        <w:tabs>
          <w:tab w:val="left" w:pos="643"/>
        </w:tabs>
        <w:spacing w:before="0"/>
        <w:ind w:lef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Патриотическое</w:t>
      </w:r>
      <w:r w:rsidRPr="00937748">
        <w:rPr>
          <w:rFonts w:ascii="Times New Roman" w:hAnsi="Times New Roman" w:cs="Times New Roman"/>
          <w:spacing w:val="45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воспитание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Самоопределение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(личностное,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профессиональное,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жизнен</w:t>
      </w:r>
      <w:r w:rsidRPr="00937748">
        <w:rPr>
          <w:rFonts w:ascii="Times New Roman" w:hAnsi="Times New Roman" w:cs="Times New Roman"/>
          <w:w w:val="105"/>
        </w:rPr>
        <w:t>ное):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идентично</w:t>
      </w:r>
      <w:r w:rsidRPr="00937748">
        <w:rPr>
          <w:rFonts w:ascii="Times New Roman" w:hAnsi="Times New Roman" w:cs="Times New Roman"/>
          <w:w w:val="105"/>
        </w:rPr>
        <w:t>сти: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Отечеству,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прошлому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настоя</w:t>
      </w:r>
      <w:r w:rsidRPr="00937748">
        <w:rPr>
          <w:rFonts w:ascii="Times New Roman" w:hAnsi="Times New Roman" w:cs="Times New Roman"/>
          <w:w w:val="105"/>
        </w:rPr>
        <w:t>щему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через </w:t>
      </w:r>
      <w:r w:rsidRPr="00937748">
        <w:rPr>
          <w:rFonts w:ascii="Times New Roman" w:hAnsi="Times New Roman" w:cs="Times New Roman"/>
          <w:w w:val="105"/>
        </w:rPr>
        <w:t>представления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становлении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</w:t>
      </w:r>
      <w:r w:rsidRPr="00937748">
        <w:rPr>
          <w:rFonts w:ascii="Times New Roman" w:hAnsi="Times New Roman" w:cs="Times New Roman"/>
          <w:w w:val="105"/>
        </w:rPr>
        <w:t>сийской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государственности.</w:t>
      </w:r>
    </w:p>
    <w:p w:rsidR="00450ED1" w:rsidRPr="00937748" w:rsidRDefault="00450ED1" w:rsidP="00C6370C">
      <w:pPr>
        <w:pStyle w:val="Heading4"/>
        <w:numPr>
          <w:ilvl w:val="1"/>
          <w:numId w:val="4"/>
        </w:numPr>
        <w:tabs>
          <w:tab w:val="left" w:pos="643"/>
        </w:tabs>
        <w:spacing w:before="0"/>
        <w:ind w:lef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Гражданское</w:t>
      </w:r>
      <w:r w:rsidRPr="00937748">
        <w:rPr>
          <w:rFonts w:ascii="Times New Roman" w:hAnsi="Times New Roman" w:cs="Times New Roman"/>
          <w:spacing w:val="47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воспитание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Осознанность своей гражданской идентичности через знание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края,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 наследия народов России и человечества и знание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 норм морали, нравс</w:t>
      </w:r>
      <w:r>
        <w:rPr>
          <w:rFonts w:ascii="Times New Roman" w:hAnsi="Times New Roman" w:cs="Times New Roman"/>
          <w:w w:val="105"/>
        </w:rPr>
        <w:t>твенных и духовных идеалов, хра</w:t>
      </w:r>
      <w:r w:rsidRPr="00937748">
        <w:rPr>
          <w:rFonts w:ascii="Times New Roman" w:hAnsi="Times New Roman" w:cs="Times New Roman"/>
          <w:w w:val="105"/>
        </w:rPr>
        <w:t>нимых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готовность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сознательному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самоограничению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поступках,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</w:t>
      </w:r>
      <w:r w:rsidRPr="00937748">
        <w:rPr>
          <w:rFonts w:ascii="Times New Roman" w:hAnsi="Times New Roman" w:cs="Times New Roman"/>
          <w:w w:val="105"/>
        </w:rPr>
        <w:t>ведении,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расточительном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потребительстве;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сформированность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гуманистических,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демократических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многонациональ</w:t>
      </w:r>
      <w:r w:rsidRPr="00937748">
        <w:rPr>
          <w:rFonts w:ascii="Times New Roman" w:hAnsi="Times New Roman" w:cs="Times New Roman"/>
          <w:w w:val="105"/>
        </w:rPr>
        <w:t>ного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помощью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нравственному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самосовершенствова</w:t>
      </w:r>
      <w:r w:rsidRPr="00937748">
        <w:rPr>
          <w:rFonts w:ascii="Times New Roman" w:hAnsi="Times New Roman" w:cs="Times New Roman"/>
          <w:w w:val="105"/>
        </w:rPr>
        <w:t>нию;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веротерпимости,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религиозным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чувствам,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взглядам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людей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отсутствию.</w:t>
      </w:r>
    </w:p>
    <w:p w:rsidR="00450ED1" w:rsidRPr="00937748" w:rsidRDefault="00450ED1" w:rsidP="00C6370C">
      <w:pPr>
        <w:ind w:firstLine="720"/>
        <w:rPr>
          <w:rFonts w:ascii="Times New Roman" w:hAnsi="Times New Roman" w:cs="Times New Roman"/>
        </w:rPr>
        <w:sectPr w:rsidR="00450ED1" w:rsidRPr="00937748">
          <w:pgSz w:w="7830" w:h="12020"/>
          <w:pgMar w:top="560" w:right="620" w:bottom="800" w:left="600" w:header="0" w:footer="618" w:gutter="0"/>
          <w:cols w:space="720"/>
        </w:sectPr>
      </w:pPr>
    </w:p>
    <w:p w:rsidR="00450ED1" w:rsidRPr="00937748" w:rsidRDefault="00450ED1" w:rsidP="00C6370C">
      <w:pPr>
        <w:pStyle w:val="Heading4"/>
        <w:numPr>
          <w:ilvl w:val="1"/>
          <w:numId w:val="4"/>
        </w:numPr>
        <w:tabs>
          <w:tab w:val="left" w:pos="643"/>
        </w:tabs>
        <w:spacing w:before="0"/>
        <w:ind w:lef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Ценности</w:t>
      </w:r>
      <w:r w:rsidRPr="00937748">
        <w:rPr>
          <w:rFonts w:ascii="Times New Roman" w:hAnsi="Times New Roman" w:cs="Times New Roman"/>
          <w:spacing w:val="39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познавательной</w:t>
      </w:r>
      <w:r w:rsidRPr="00937748">
        <w:rPr>
          <w:rFonts w:ascii="Times New Roman" w:hAnsi="Times New Roman" w:cs="Times New Roman"/>
          <w:spacing w:val="40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деятельности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Сформированность целостного миро</w:t>
      </w:r>
      <w:r>
        <w:rPr>
          <w:rFonts w:ascii="Times New Roman" w:hAnsi="Times New Roman" w:cs="Times New Roman"/>
          <w:w w:val="105"/>
        </w:rPr>
        <w:t>воззрения, соответствую</w:t>
      </w:r>
      <w:r w:rsidRPr="00937748">
        <w:rPr>
          <w:rFonts w:ascii="Times New Roman" w:hAnsi="Times New Roman" w:cs="Times New Roman"/>
          <w:w w:val="105"/>
        </w:rPr>
        <w:t>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уровню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практики,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учитывающего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языковое,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мира.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line id="Прямая соединительная линия 8" o:spid="_x0000_s1029" style="position:absolute;left:0;text-align:left;z-index:-251660800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" strokeweight=".49989mm">
            <w10:wrap anchorx="page"/>
          </v:line>
        </w:pict>
      </w:r>
      <w:r w:rsidRPr="00937748">
        <w:rPr>
          <w:rFonts w:ascii="Times New Roman" w:hAnsi="Times New Roman" w:cs="Times New Roman"/>
          <w:w w:val="105"/>
          <w:u w:val="single"/>
        </w:rPr>
        <w:t>Смыслообразование:</w:t>
      </w:r>
      <w:r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</w:t>
      </w:r>
      <w:r>
        <w:rPr>
          <w:rFonts w:ascii="Times New Roman" w:hAnsi="Times New Roman" w:cs="Times New Roman"/>
          <w:w w:val="105"/>
        </w:rPr>
        <w:t>ированность ответственного отно</w:t>
      </w:r>
      <w:r w:rsidRPr="00937748">
        <w:rPr>
          <w:rFonts w:ascii="Times New Roman" w:hAnsi="Times New Roman" w:cs="Times New Roman"/>
          <w:w w:val="105"/>
        </w:rPr>
        <w:t>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учению,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готовности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са</w:t>
      </w:r>
      <w:r w:rsidRPr="00937748">
        <w:rPr>
          <w:rFonts w:ascii="Times New Roman" w:hAnsi="Times New Roman" w:cs="Times New Roman"/>
          <w:w w:val="105"/>
        </w:rPr>
        <w:t>моразвитию и самообразова</w:t>
      </w:r>
      <w:r>
        <w:rPr>
          <w:rFonts w:ascii="Times New Roman" w:hAnsi="Times New Roman" w:cs="Times New Roman"/>
          <w:w w:val="105"/>
        </w:rPr>
        <w:t>нию на основе мотивации к обуче</w:t>
      </w:r>
      <w:r w:rsidRPr="00937748">
        <w:rPr>
          <w:rFonts w:ascii="Times New Roman" w:hAnsi="Times New Roman" w:cs="Times New Roman"/>
          <w:w w:val="105"/>
        </w:rPr>
        <w:t>нию и познанию через развит</w:t>
      </w:r>
      <w:r>
        <w:rPr>
          <w:rFonts w:ascii="Times New Roman" w:hAnsi="Times New Roman" w:cs="Times New Roman"/>
          <w:w w:val="105"/>
        </w:rPr>
        <w:t>ие способностей к духовному раз</w:t>
      </w:r>
      <w:r w:rsidRPr="00937748">
        <w:rPr>
          <w:rFonts w:ascii="Times New Roman" w:hAnsi="Times New Roman" w:cs="Times New Roman"/>
          <w:w w:val="105"/>
        </w:rPr>
        <w:t>витию,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самосовершенствованию;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веротерпимости,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религиозным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чувствам,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взглядам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людей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отсутствию.</w:t>
      </w:r>
    </w:p>
    <w:p w:rsidR="00450ED1" w:rsidRPr="00937748" w:rsidRDefault="00450ED1" w:rsidP="00C6370C">
      <w:pPr>
        <w:pStyle w:val="Heading4"/>
        <w:numPr>
          <w:ilvl w:val="1"/>
          <w:numId w:val="4"/>
        </w:numPr>
        <w:tabs>
          <w:tab w:val="left" w:pos="643"/>
        </w:tabs>
        <w:spacing w:before="0"/>
        <w:ind w:lef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Духовно-нравственное</w:t>
      </w:r>
      <w:r w:rsidRPr="00937748">
        <w:rPr>
          <w:rFonts w:ascii="Times New Roman" w:hAnsi="Times New Roman" w:cs="Times New Roman"/>
          <w:spacing w:val="45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воспитание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Сформированность осознан</w:t>
      </w:r>
      <w:r>
        <w:rPr>
          <w:rFonts w:ascii="Times New Roman" w:hAnsi="Times New Roman" w:cs="Times New Roman"/>
          <w:w w:val="105"/>
        </w:rPr>
        <w:t>ного, уважительного и доброжела</w:t>
      </w:r>
      <w:r w:rsidRPr="00937748">
        <w:rPr>
          <w:rFonts w:ascii="Times New Roman" w:hAnsi="Times New Roman" w:cs="Times New Roman"/>
          <w:w w:val="110"/>
        </w:rPr>
        <w:t>тельного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отношения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другому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человеку,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его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мнению,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мировоз</w:t>
      </w:r>
      <w:r w:rsidRPr="00937748">
        <w:rPr>
          <w:rFonts w:ascii="Times New Roman" w:hAnsi="Times New Roman" w:cs="Times New Roman"/>
          <w:w w:val="110"/>
        </w:rPr>
        <w:t>зрению, культуре, языку, вере, гражданской позиции,</w:t>
      </w:r>
      <w:r>
        <w:rPr>
          <w:rFonts w:ascii="Times New Roman" w:hAnsi="Times New Roman" w:cs="Times New Roman"/>
          <w:w w:val="110"/>
        </w:rPr>
        <w:t xml:space="preserve"> к исто</w:t>
      </w:r>
      <w:r w:rsidRPr="00937748">
        <w:rPr>
          <w:rFonts w:ascii="Times New Roman" w:hAnsi="Times New Roman" w:cs="Times New Roman"/>
          <w:w w:val="110"/>
        </w:rPr>
        <w:t>рии, культуре, религии, тр</w:t>
      </w:r>
      <w:r>
        <w:rPr>
          <w:rFonts w:ascii="Times New Roman" w:hAnsi="Times New Roman" w:cs="Times New Roman"/>
          <w:w w:val="110"/>
        </w:rPr>
        <w:t>адициям, языкам, ценностям наро</w:t>
      </w:r>
      <w:r w:rsidRPr="00937748">
        <w:rPr>
          <w:rFonts w:ascii="Times New Roman" w:hAnsi="Times New Roman" w:cs="Times New Roman"/>
          <w:w w:val="110"/>
        </w:rPr>
        <w:t>дов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родного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края,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России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народов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мира;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освоение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социальных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норм,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правил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поведения,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ролей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форм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социальной жизни в группах и сообществах, включая взрослые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социальные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сообщества;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сформированность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нравственной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рефлексии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компетентно</w:t>
      </w:r>
      <w:r w:rsidRPr="00937748">
        <w:rPr>
          <w:rFonts w:ascii="Times New Roman" w:hAnsi="Times New Roman" w:cs="Times New Roman"/>
          <w:w w:val="105"/>
        </w:rPr>
        <w:t>сти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решении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моральных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проблем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личностного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вы-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бора,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чувств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поведения,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осоз</w:t>
      </w:r>
      <w:r w:rsidRPr="00937748">
        <w:rPr>
          <w:rFonts w:ascii="Times New Roman" w:hAnsi="Times New Roman" w:cs="Times New Roman"/>
          <w:w w:val="105"/>
        </w:rPr>
        <w:t>нанного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ответственного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отношения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собственным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поступкам;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w w:val="105"/>
        </w:rPr>
        <w:t>нятие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семейной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жизни;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уважительное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заботливое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отношение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членам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своей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знание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норм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хранимых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</w:t>
      </w:r>
      <w:r w:rsidRPr="00937748">
        <w:rPr>
          <w:rFonts w:ascii="Times New Roman" w:hAnsi="Times New Roman" w:cs="Times New Roman"/>
          <w:w w:val="105"/>
        </w:rPr>
        <w:t>турных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готовность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сознательному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самоограничению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поступках,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поведении,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рас</w:t>
      </w:r>
      <w:r w:rsidRPr="00937748">
        <w:rPr>
          <w:rFonts w:ascii="Times New Roman" w:hAnsi="Times New Roman" w:cs="Times New Roman"/>
        </w:rPr>
        <w:t>точительном</w:t>
      </w:r>
      <w:r w:rsidRPr="00937748">
        <w:rPr>
          <w:rFonts w:ascii="Times New Roman" w:hAnsi="Times New Roman" w:cs="Times New Roman"/>
          <w:spacing w:val="73"/>
        </w:rPr>
        <w:t xml:space="preserve"> </w:t>
      </w:r>
      <w:r w:rsidRPr="00937748">
        <w:rPr>
          <w:rFonts w:ascii="Times New Roman" w:hAnsi="Times New Roman" w:cs="Times New Roman"/>
        </w:rPr>
        <w:t>потреблении</w:t>
      </w:r>
      <w:r w:rsidRPr="00937748">
        <w:rPr>
          <w:rFonts w:ascii="Times New Roman" w:hAnsi="Times New Roman" w:cs="Times New Roman"/>
          <w:spacing w:val="17"/>
        </w:rPr>
        <w:t xml:space="preserve"> </w:t>
      </w:r>
      <w:r w:rsidRPr="00937748">
        <w:rPr>
          <w:rFonts w:ascii="Times New Roman" w:hAnsi="Times New Roman" w:cs="Times New Roman"/>
        </w:rPr>
        <w:t>.</w:t>
      </w:r>
    </w:p>
    <w:p w:rsidR="00450ED1" w:rsidRPr="00937748" w:rsidRDefault="00450ED1" w:rsidP="00937748">
      <w:pPr>
        <w:pStyle w:val="Heading2"/>
        <w:spacing w:before="1"/>
        <w:rPr>
          <w:rFonts w:ascii="Times New Roman" w:hAnsi="Times New Roman" w:cs="Times New Roman"/>
        </w:rPr>
      </w:pPr>
      <w:bookmarkStart w:id="3" w:name="_TOC_250002"/>
      <w:r w:rsidRPr="00937748">
        <w:rPr>
          <w:rFonts w:ascii="Times New Roman" w:hAnsi="Times New Roman" w:cs="Times New Roman"/>
          <w:w w:val="90"/>
        </w:rPr>
        <w:t>Метапредметные</w:t>
      </w:r>
      <w:r w:rsidRPr="00937748">
        <w:rPr>
          <w:rFonts w:ascii="Times New Roman" w:hAnsi="Times New Roman" w:cs="Times New Roman"/>
          <w:spacing w:val="-10"/>
          <w:w w:val="90"/>
        </w:rPr>
        <w:t xml:space="preserve"> </w:t>
      </w:r>
      <w:bookmarkEnd w:id="3"/>
      <w:r w:rsidRPr="00937748">
        <w:rPr>
          <w:rFonts w:ascii="Times New Roman" w:hAnsi="Times New Roman" w:cs="Times New Roman"/>
          <w:w w:val="90"/>
        </w:rPr>
        <w:t>результаты</w:t>
      </w:r>
    </w:p>
    <w:p w:rsidR="00450ED1" w:rsidRDefault="00450ED1" w:rsidP="00C6370C">
      <w:pPr>
        <w:pStyle w:val="BodyText"/>
        <w:spacing w:before="39" w:line="242" w:lineRule="auto"/>
        <w:ind w:left="136" w:firstLine="226"/>
        <w:rPr>
          <w:rFonts w:ascii="Times New Roman" w:hAnsi="Times New Roman" w:cs="Times New Roman"/>
          <w:w w:val="110"/>
        </w:rPr>
      </w:pPr>
      <w:r w:rsidRPr="00937748">
        <w:rPr>
          <w:rFonts w:ascii="Times New Roman" w:hAnsi="Times New Roman" w:cs="Times New Roman"/>
          <w:i/>
          <w:w w:val="110"/>
        </w:rPr>
        <w:t>Метапредметные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i/>
          <w:w w:val="110"/>
        </w:rPr>
        <w:t>результаты</w:t>
      </w:r>
      <w:r w:rsidRPr="00937748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освоения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курса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включают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 xml:space="preserve">освоение обучающимися </w:t>
      </w:r>
      <w:r>
        <w:rPr>
          <w:rFonts w:ascii="Times New Roman" w:hAnsi="Times New Roman" w:cs="Times New Roman"/>
          <w:w w:val="110"/>
        </w:rPr>
        <w:t>межпредметных понятий (использу</w:t>
      </w:r>
      <w:r w:rsidRPr="00937748">
        <w:rPr>
          <w:rFonts w:ascii="Times New Roman" w:hAnsi="Times New Roman" w:cs="Times New Roman"/>
          <w:w w:val="110"/>
        </w:rPr>
        <w:t>ются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нескольких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предметных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областях)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универсальные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учебные действия (познават</w:t>
      </w:r>
      <w:r>
        <w:rPr>
          <w:rFonts w:ascii="Times New Roman" w:hAnsi="Times New Roman" w:cs="Times New Roman"/>
          <w:w w:val="105"/>
        </w:rPr>
        <w:t>ельные, коммуникативные, регуля</w:t>
      </w:r>
      <w:r w:rsidRPr="00937748">
        <w:rPr>
          <w:rFonts w:ascii="Times New Roman" w:hAnsi="Times New Roman" w:cs="Times New Roman"/>
          <w:w w:val="105"/>
        </w:rPr>
        <w:t>тивные);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использовать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учебной,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познаватель</w:t>
      </w:r>
      <w:r w:rsidRPr="00937748">
        <w:rPr>
          <w:rFonts w:ascii="Times New Roman" w:hAnsi="Times New Roman" w:cs="Times New Roman"/>
          <w:w w:val="110"/>
        </w:rPr>
        <w:t>ной и социальной практике; готовность к самостоятельному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планированию и осуществле</w:t>
      </w:r>
      <w:r>
        <w:rPr>
          <w:rFonts w:ascii="Times New Roman" w:hAnsi="Times New Roman" w:cs="Times New Roman"/>
          <w:w w:val="105"/>
        </w:rPr>
        <w:t>нию учебной деятельности и орга</w:t>
      </w:r>
      <w:r w:rsidRPr="00937748">
        <w:rPr>
          <w:rFonts w:ascii="Times New Roman" w:hAnsi="Times New Roman" w:cs="Times New Roman"/>
          <w:spacing w:val="-1"/>
          <w:w w:val="110"/>
        </w:rPr>
        <w:t>низации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учебного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сотрудничества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педагогом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сверстниками,</w:t>
      </w:r>
      <w:r w:rsidRPr="00C6370C"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 участию в построении инд</w:t>
      </w:r>
      <w:r>
        <w:rPr>
          <w:rFonts w:ascii="Times New Roman" w:hAnsi="Times New Roman" w:cs="Times New Roman"/>
          <w:w w:val="105"/>
        </w:rPr>
        <w:t>ивидуальной образовательной тра</w:t>
      </w:r>
      <w:r w:rsidRPr="00937748">
        <w:rPr>
          <w:rFonts w:ascii="Times New Roman" w:hAnsi="Times New Roman" w:cs="Times New Roman"/>
          <w:spacing w:val="-1"/>
          <w:w w:val="110"/>
        </w:rPr>
        <w:t xml:space="preserve">ектории; </w:t>
      </w:r>
      <w:r w:rsidRPr="00937748">
        <w:rPr>
          <w:rFonts w:ascii="Times New Roman" w:hAnsi="Times New Roman" w:cs="Times New Roman"/>
          <w:w w:val="110"/>
        </w:rPr>
        <w:t>овладение навыка</w:t>
      </w:r>
      <w:r>
        <w:rPr>
          <w:rFonts w:ascii="Times New Roman" w:hAnsi="Times New Roman" w:cs="Times New Roman"/>
          <w:w w:val="110"/>
        </w:rPr>
        <w:t>ми работы с информацией: воспри</w:t>
      </w:r>
      <w:r w:rsidRPr="00937748">
        <w:rPr>
          <w:rFonts w:ascii="Times New Roman" w:hAnsi="Times New Roman" w:cs="Times New Roman"/>
          <w:w w:val="110"/>
        </w:rPr>
        <w:t>ятие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создание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информационных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текстов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-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различных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форма</w:t>
      </w:r>
      <w:r w:rsidRPr="00937748">
        <w:rPr>
          <w:rFonts w:ascii="Times New Roman" w:hAnsi="Times New Roman" w:cs="Times New Roman"/>
          <w:w w:val="110"/>
        </w:rPr>
        <w:t>тах,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том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числе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цифровых,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учётом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назначения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информации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её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аудитории</w:t>
      </w:r>
      <w:r>
        <w:rPr>
          <w:rFonts w:ascii="Times New Roman" w:hAnsi="Times New Roman" w:cs="Times New Roman"/>
          <w:w w:val="110"/>
        </w:rPr>
        <w:t>.</w:t>
      </w:r>
    </w:p>
    <w:p w:rsidR="00450ED1" w:rsidRPr="00937748" w:rsidRDefault="00450ED1" w:rsidP="00C6370C">
      <w:pPr>
        <w:pStyle w:val="BodyText"/>
        <w:spacing w:before="39" w:line="242" w:lineRule="auto"/>
        <w:ind w:left="136" w:firstLine="226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C6370C">
      <w:pPr>
        <w:pStyle w:val="BodyText"/>
        <w:spacing w:before="86" w:line="242" w:lineRule="auto"/>
        <w:ind w:left="0" w:firstLine="0"/>
        <w:rPr>
          <w:rFonts w:ascii="Times New Roman" w:hAnsi="Times New Roman" w:cs="Times New Roman"/>
        </w:rPr>
      </w:pPr>
    </w:p>
    <w:p w:rsidR="00450ED1" w:rsidRPr="00937748" w:rsidRDefault="00450ED1" w:rsidP="00937748">
      <w:pPr>
        <w:pStyle w:val="Heading4"/>
        <w:numPr>
          <w:ilvl w:val="0"/>
          <w:numId w:val="3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Познавательные</w:t>
      </w:r>
      <w:r w:rsidRPr="00937748">
        <w:rPr>
          <w:rFonts w:ascii="Times New Roman" w:hAnsi="Times New Roman" w:cs="Times New Roman"/>
          <w:spacing w:val="42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универсальные</w:t>
      </w:r>
      <w:r w:rsidRPr="00937748">
        <w:rPr>
          <w:rFonts w:ascii="Times New Roman" w:hAnsi="Times New Roman" w:cs="Times New Roman"/>
          <w:spacing w:val="43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учебные</w:t>
      </w:r>
      <w:r w:rsidRPr="00937748">
        <w:rPr>
          <w:rFonts w:ascii="Times New Roman" w:hAnsi="Times New Roman" w:cs="Times New Roman"/>
          <w:spacing w:val="42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действия</w:t>
      </w:r>
    </w:p>
    <w:p w:rsidR="00450ED1" w:rsidRDefault="00450ED1" w:rsidP="00C6370C">
      <w:pPr>
        <w:pStyle w:val="BodyText"/>
        <w:ind w:left="0" w:right="0" w:firstLine="720"/>
        <w:rPr>
          <w:rFonts w:ascii="Times New Roman" w:hAnsi="Times New Roman" w:cs="Times New Roman"/>
          <w:spacing w:val="-43"/>
          <w:w w:val="105"/>
        </w:rPr>
      </w:pPr>
      <w:r w:rsidRPr="00937748">
        <w:rPr>
          <w:rFonts w:ascii="Times New Roman" w:hAnsi="Times New Roman" w:cs="Times New Roman"/>
          <w:w w:val="105"/>
        </w:rPr>
        <w:t>Познавательные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универсальные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учебные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действия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включают: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умение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определять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понятия,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создавать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обобщения,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устанав</w:t>
      </w:r>
      <w:r w:rsidRPr="00937748">
        <w:rPr>
          <w:rFonts w:ascii="Times New Roman" w:hAnsi="Times New Roman" w:cs="Times New Roman"/>
          <w:w w:val="105"/>
        </w:rPr>
        <w:t>ливать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аналогии,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классифицировать, самос</w:t>
      </w:r>
      <w:r>
        <w:rPr>
          <w:rFonts w:ascii="Times New Roman" w:hAnsi="Times New Roman" w:cs="Times New Roman"/>
          <w:w w:val="105"/>
        </w:rPr>
        <w:t>тоятельно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выби</w:t>
      </w:r>
      <w:r w:rsidRPr="00937748">
        <w:rPr>
          <w:rFonts w:ascii="Times New Roman" w:hAnsi="Times New Roman" w:cs="Times New Roman"/>
          <w:w w:val="105"/>
        </w:rPr>
        <w:t>рать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критерии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для </w:t>
      </w:r>
      <w:r>
        <w:rPr>
          <w:rFonts w:ascii="Times New Roman" w:hAnsi="Times New Roman" w:cs="Times New Roman"/>
          <w:w w:val="105"/>
        </w:rPr>
        <w:t>классификации,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устанавли</w:t>
      </w:r>
      <w:r w:rsidRPr="00937748">
        <w:rPr>
          <w:rFonts w:ascii="Times New Roman" w:hAnsi="Times New Roman" w:cs="Times New Roman"/>
          <w:w w:val="105"/>
        </w:rPr>
        <w:t>вать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причинно-следственные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связи,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строить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логическое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рас</w:t>
      </w:r>
      <w:r w:rsidRPr="00937748">
        <w:rPr>
          <w:rFonts w:ascii="Times New Roman" w:hAnsi="Times New Roman" w:cs="Times New Roman"/>
          <w:w w:val="105"/>
        </w:rPr>
        <w:t>суждение,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умозаключение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(индуктивное,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дедуктивное,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аналогии)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делать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выводы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(логические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УУД);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умение создавать, применят</w:t>
      </w:r>
      <w:r>
        <w:rPr>
          <w:rFonts w:ascii="Times New Roman" w:hAnsi="Times New Roman" w:cs="Times New Roman"/>
          <w:w w:val="105"/>
        </w:rPr>
        <w:t>ь и преобразовывать знаки и сим</w:t>
      </w:r>
      <w:r w:rsidRPr="00937748">
        <w:rPr>
          <w:rFonts w:ascii="Times New Roman" w:hAnsi="Times New Roman" w:cs="Times New Roman"/>
          <w:w w:val="105"/>
        </w:rPr>
        <w:t>волы,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модели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схемы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 познаватель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задач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(знаково-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символические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/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моделирование);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смысловое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чтение;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развитие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мотивации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овладению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активного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</w:t>
      </w:r>
      <w:r w:rsidRPr="00937748">
        <w:rPr>
          <w:rFonts w:ascii="Times New Roman" w:hAnsi="Times New Roman" w:cs="Times New Roman"/>
          <w:w w:val="105"/>
        </w:rPr>
        <w:t>пользования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словарей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поисковых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систем.</w:t>
      </w:r>
    </w:p>
    <w:p w:rsidR="00450ED1" w:rsidRPr="00937748" w:rsidRDefault="00450ED1" w:rsidP="00C6370C">
      <w:pPr>
        <w:pStyle w:val="Heading4"/>
        <w:numPr>
          <w:ilvl w:val="0"/>
          <w:numId w:val="3"/>
        </w:numPr>
        <w:tabs>
          <w:tab w:val="left" w:pos="643"/>
        </w:tabs>
        <w:spacing w:before="0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Коммуникативные</w:t>
      </w:r>
      <w:r w:rsidRPr="00937748">
        <w:rPr>
          <w:rFonts w:ascii="Times New Roman" w:hAnsi="Times New Roman" w:cs="Times New Roman"/>
          <w:spacing w:val="44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универсальные</w:t>
      </w:r>
      <w:r w:rsidRPr="00937748">
        <w:rPr>
          <w:rFonts w:ascii="Times New Roman" w:hAnsi="Times New Roman" w:cs="Times New Roman"/>
          <w:spacing w:val="44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учебные</w:t>
      </w:r>
      <w:r w:rsidRPr="00937748">
        <w:rPr>
          <w:rFonts w:ascii="Times New Roman" w:hAnsi="Times New Roman" w:cs="Times New Roman"/>
          <w:spacing w:val="44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действия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Коммуникативные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универсальные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действия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вклю</w:t>
      </w:r>
      <w:r w:rsidRPr="00937748">
        <w:rPr>
          <w:rFonts w:ascii="Times New Roman" w:hAnsi="Times New Roman" w:cs="Times New Roman"/>
          <w:w w:val="105"/>
        </w:rPr>
        <w:t>чают: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организовывать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сотрудничество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 совмест</w:t>
      </w:r>
      <w:r w:rsidRPr="00937748">
        <w:rPr>
          <w:rFonts w:ascii="Times New Roman" w:hAnsi="Times New Roman" w:cs="Times New Roman"/>
          <w:w w:val="105"/>
        </w:rPr>
        <w:t>ную деятельность с учителе</w:t>
      </w:r>
      <w:r>
        <w:rPr>
          <w:rFonts w:ascii="Times New Roman" w:hAnsi="Times New Roman" w:cs="Times New Roman"/>
          <w:w w:val="105"/>
        </w:rPr>
        <w:t>м и сверстниками; работать инди</w:t>
      </w:r>
      <w:r w:rsidRPr="00937748">
        <w:rPr>
          <w:rFonts w:ascii="Times New Roman" w:hAnsi="Times New Roman" w:cs="Times New Roman"/>
          <w:w w:val="105"/>
        </w:rPr>
        <w:t>видуально и в группе: находить общее решение и разрешать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конфликты на основе согл</w:t>
      </w:r>
      <w:r>
        <w:rPr>
          <w:rFonts w:ascii="Times New Roman" w:hAnsi="Times New Roman" w:cs="Times New Roman"/>
          <w:w w:val="105"/>
        </w:rPr>
        <w:t>асования позиций и учёта интере</w:t>
      </w:r>
      <w:r w:rsidRPr="00937748">
        <w:rPr>
          <w:rFonts w:ascii="Times New Roman" w:hAnsi="Times New Roman" w:cs="Times New Roman"/>
          <w:w w:val="105"/>
        </w:rPr>
        <w:t>сов; формулировать, аргуме</w:t>
      </w:r>
      <w:r>
        <w:rPr>
          <w:rFonts w:ascii="Times New Roman" w:hAnsi="Times New Roman" w:cs="Times New Roman"/>
          <w:w w:val="105"/>
        </w:rPr>
        <w:t>нтировать и отстаивать своё мне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(учебное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сотрудничество);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использовать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речевые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соответ</w:t>
      </w:r>
      <w:r w:rsidRPr="00937748">
        <w:rPr>
          <w:rFonts w:ascii="Times New Roman" w:hAnsi="Times New Roman" w:cs="Times New Roman"/>
          <w:w w:val="110"/>
        </w:rPr>
        <w:t>ствии с задачей коммуникации для выражения своих чувств,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мыслей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и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spacing w:val="-1"/>
          <w:w w:val="110"/>
        </w:rPr>
        <w:t>потребностей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для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планирования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регуляции</w:t>
      </w:r>
      <w:r w:rsidRPr="00937748">
        <w:rPr>
          <w:rFonts w:ascii="Times New Roman" w:hAnsi="Times New Roman" w:cs="Times New Roman"/>
          <w:spacing w:val="-1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своей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 xml:space="preserve">деятельности; владение </w:t>
      </w:r>
      <w:r>
        <w:rPr>
          <w:rFonts w:ascii="Times New Roman" w:hAnsi="Times New Roman" w:cs="Times New Roman"/>
          <w:w w:val="110"/>
        </w:rPr>
        <w:t>устной и письменной речью, моно</w:t>
      </w:r>
      <w:r w:rsidRPr="00937748">
        <w:rPr>
          <w:rFonts w:ascii="Times New Roman" w:hAnsi="Times New Roman" w:cs="Times New Roman"/>
          <w:w w:val="110"/>
        </w:rPr>
        <w:t>логической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контекстной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речью</w:t>
      </w:r>
      <w:r w:rsidRPr="00937748">
        <w:rPr>
          <w:rFonts w:ascii="Times New Roman" w:hAnsi="Times New Roman" w:cs="Times New Roman"/>
          <w:spacing w:val="1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(коммуникация);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формирование и развитие компетентности в области</w:t>
      </w:r>
      <w:r>
        <w:rPr>
          <w:rFonts w:ascii="Times New Roman" w:hAnsi="Times New Roman" w:cs="Times New Roman"/>
          <w:w w:val="105"/>
        </w:rPr>
        <w:t xml:space="preserve"> исполь</w:t>
      </w:r>
      <w:r w:rsidRPr="00937748">
        <w:rPr>
          <w:rFonts w:ascii="Times New Roman" w:hAnsi="Times New Roman" w:cs="Times New Roman"/>
          <w:w w:val="105"/>
        </w:rPr>
        <w:t>зования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информационно-коммуникационных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технологий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(ИКТ-компетентность).</w:t>
      </w:r>
    </w:p>
    <w:p w:rsidR="00450ED1" w:rsidRPr="00937748" w:rsidRDefault="00450ED1" w:rsidP="00C6370C">
      <w:pPr>
        <w:pStyle w:val="Heading4"/>
        <w:numPr>
          <w:ilvl w:val="0"/>
          <w:numId w:val="3"/>
        </w:numPr>
        <w:tabs>
          <w:tab w:val="left" w:pos="643"/>
        </w:tabs>
        <w:spacing w:before="0"/>
        <w:ind w:left="0" w:firstLine="641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90"/>
        </w:rPr>
        <w:t>Регулятивные</w:t>
      </w:r>
      <w:r w:rsidRPr="00937748">
        <w:rPr>
          <w:rFonts w:ascii="Times New Roman" w:hAnsi="Times New Roman" w:cs="Times New Roman"/>
          <w:spacing w:val="42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универсальные</w:t>
      </w:r>
      <w:r w:rsidRPr="00937748">
        <w:rPr>
          <w:rFonts w:ascii="Times New Roman" w:hAnsi="Times New Roman" w:cs="Times New Roman"/>
          <w:spacing w:val="43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учебные</w:t>
      </w:r>
      <w:r w:rsidRPr="00937748">
        <w:rPr>
          <w:rFonts w:ascii="Times New Roman" w:hAnsi="Times New Roman" w:cs="Times New Roman"/>
          <w:spacing w:val="43"/>
          <w:w w:val="90"/>
        </w:rPr>
        <w:t xml:space="preserve"> </w:t>
      </w:r>
      <w:r w:rsidRPr="00937748">
        <w:rPr>
          <w:rFonts w:ascii="Times New Roman" w:hAnsi="Times New Roman" w:cs="Times New Roman"/>
          <w:w w:val="90"/>
        </w:rPr>
        <w:t>действия</w:t>
      </w:r>
    </w:p>
    <w:p w:rsidR="00450ED1" w:rsidRPr="00937748" w:rsidRDefault="00450ED1" w:rsidP="00C6370C">
      <w:pPr>
        <w:pStyle w:val="BodyText"/>
        <w:ind w:left="0" w:right="0" w:firstLine="6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Регулятивные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универсальные учебные действия включают:</w:t>
      </w:r>
    </w:p>
    <w:p w:rsidR="00450ED1" w:rsidRDefault="00450ED1" w:rsidP="00C6370C">
      <w:pPr>
        <w:pStyle w:val="BodyText"/>
        <w:ind w:left="0" w:right="0" w:firstLine="641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умение самостоятельно определять цели обучения, ставить 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формулировать для себя нов</w:t>
      </w:r>
      <w:r>
        <w:rPr>
          <w:rFonts w:ascii="Times New Roman" w:hAnsi="Times New Roman" w:cs="Times New Roman"/>
          <w:w w:val="105"/>
        </w:rPr>
        <w:t>ые задачи в учёбе и познаватель</w:t>
      </w:r>
      <w:r w:rsidRPr="00937748">
        <w:rPr>
          <w:rFonts w:ascii="Times New Roman" w:hAnsi="Times New Roman" w:cs="Times New Roman"/>
          <w:w w:val="105"/>
        </w:rPr>
        <w:t>ной деятельности, развиват</w:t>
      </w:r>
      <w:r>
        <w:rPr>
          <w:rFonts w:ascii="Times New Roman" w:hAnsi="Times New Roman" w:cs="Times New Roman"/>
          <w:w w:val="105"/>
        </w:rPr>
        <w:t>ь мотивы и интересы своей позна</w:t>
      </w:r>
      <w:r w:rsidRPr="00937748">
        <w:rPr>
          <w:rFonts w:ascii="Times New Roman" w:hAnsi="Times New Roman" w:cs="Times New Roman"/>
          <w:w w:val="105"/>
        </w:rPr>
        <w:t>вательной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(целеполагание);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>
        <w:rPr>
          <w:rFonts w:ascii="Times New Roman" w:hAnsi="Times New Roman" w:cs="Times New Roman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умение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самостоятельно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планировать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пути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достижения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целей,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числе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альтернативные,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осознанно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выбирать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наиболее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эффективные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решения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учебных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познавательных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задач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(планирование);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умение соотносить свои д</w:t>
      </w:r>
      <w:r>
        <w:rPr>
          <w:rFonts w:ascii="Times New Roman" w:hAnsi="Times New Roman" w:cs="Times New Roman"/>
          <w:w w:val="105"/>
        </w:rPr>
        <w:t>ействия с планируемыми результа</w:t>
      </w:r>
      <w:r w:rsidRPr="00937748">
        <w:rPr>
          <w:rFonts w:ascii="Times New Roman" w:hAnsi="Times New Roman" w:cs="Times New Roman"/>
          <w:w w:val="105"/>
        </w:rPr>
        <w:t>тами, осуществлять контроль своей деятельности в процессе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достижения результата, оп</w:t>
      </w:r>
      <w:r>
        <w:rPr>
          <w:rFonts w:ascii="Times New Roman" w:hAnsi="Times New Roman" w:cs="Times New Roman"/>
          <w:w w:val="105"/>
        </w:rPr>
        <w:t>ределять способы действий в рам</w:t>
      </w:r>
      <w:r w:rsidRPr="00937748">
        <w:rPr>
          <w:rFonts w:ascii="Times New Roman" w:hAnsi="Times New Roman" w:cs="Times New Roman"/>
          <w:w w:val="105"/>
        </w:rPr>
        <w:t>ках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предложенных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требований, корректировать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действия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соответствии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изменяющейся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ситуацией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(контроль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коррекция);</w:t>
      </w:r>
    </w:p>
    <w:p w:rsidR="00450ED1" w:rsidRPr="00937748" w:rsidRDefault="00450ED1" w:rsidP="00C6370C">
      <w:pPr>
        <w:pStyle w:val="BodyText"/>
        <w:spacing w:before="86" w:line="242" w:lineRule="auto"/>
        <w:ind w:left="0" w:firstLine="0"/>
        <w:rPr>
          <w:rFonts w:ascii="Times New Roman" w:hAnsi="Times New Roman" w:cs="Times New Roman"/>
        </w:rPr>
      </w:pP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умение оценивать правильность выполнения учебной задачи,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собственные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возможности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решения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(оценка);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владение основами самоко</w:t>
      </w:r>
      <w:r>
        <w:rPr>
          <w:rFonts w:ascii="Times New Roman" w:hAnsi="Times New Roman" w:cs="Times New Roman"/>
          <w:w w:val="105"/>
        </w:rPr>
        <w:t>нтроля, самооценки, принятия ре</w:t>
      </w:r>
      <w:r w:rsidRPr="00937748">
        <w:rPr>
          <w:rFonts w:ascii="Times New Roman" w:hAnsi="Times New Roman" w:cs="Times New Roman"/>
          <w:w w:val="105"/>
        </w:rPr>
        <w:t>шений и осуществления ос</w:t>
      </w:r>
      <w:r>
        <w:rPr>
          <w:rFonts w:ascii="Times New Roman" w:hAnsi="Times New Roman" w:cs="Times New Roman"/>
          <w:w w:val="105"/>
        </w:rPr>
        <w:t>ознанного выбора в учебной и по</w:t>
      </w:r>
      <w:r w:rsidRPr="00937748">
        <w:rPr>
          <w:rFonts w:ascii="Times New Roman" w:hAnsi="Times New Roman" w:cs="Times New Roman"/>
          <w:w w:val="105"/>
        </w:rPr>
        <w:t>знавательной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(познавательная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рефлексия,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саморегуляция)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деятельности.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  <w:sz w:val="30"/>
        </w:rPr>
      </w:pPr>
    </w:p>
    <w:p w:rsidR="00450ED1" w:rsidRPr="00937748" w:rsidRDefault="00450ED1" w:rsidP="00C6370C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bookmarkStart w:id="4" w:name="_TOC_250001"/>
      <w:r w:rsidRPr="00937748">
        <w:rPr>
          <w:rFonts w:ascii="Times New Roman" w:hAnsi="Times New Roman" w:cs="Times New Roman"/>
          <w:w w:val="85"/>
        </w:rPr>
        <w:t>Предметные</w:t>
      </w:r>
      <w:r w:rsidRPr="00937748">
        <w:rPr>
          <w:rFonts w:ascii="Times New Roman" w:hAnsi="Times New Roman" w:cs="Times New Roman"/>
          <w:spacing w:val="55"/>
          <w:w w:val="85"/>
        </w:rPr>
        <w:t xml:space="preserve"> </w:t>
      </w:r>
      <w:bookmarkEnd w:id="4"/>
      <w:r w:rsidRPr="00937748">
        <w:rPr>
          <w:rFonts w:ascii="Times New Roman" w:hAnsi="Times New Roman" w:cs="Times New Roman"/>
          <w:w w:val="85"/>
        </w:rPr>
        <w:t>результаты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w w:val="105"/>
        </w:rPr>
        <w:t>Предметные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результаты</w:t>
      </w:r>
      <w:r w:rsidRPr="00937748">
        <w:rPr>
          <w:rFonts w:ascii="Times New Roman" w:hAnsi="Times New Roman" w:cs="Times New Roman"/>
          <w:i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освоения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курса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включают   освое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действий,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специфиче</w:t>
      </w:r>
      <w:r w:rsidRPr="00937748">
        <w:rPr>
          <w:rFonts w:ascii="Times New Roman" w:hAnsi="Times New Roman" w:cs="Times New Roman"/>
          <w:w w:val="105"/>
        </w:rPr>
        <w:t>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соответствующей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предпосылки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мышления;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получению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нового знания, его интерпре</w:t>
      </w:r>
      <w:r>
        <w:rPr>
          <w:rFonts w:ascii="Times New Roman" w:hAnsi="Times New Roman" w:cs="Times New Roman"/>
          <w:w w:val="105"/>
        </w:rPr>
        <w:t>тации, преобразованию и примене</w:t>
      </w:r>
      <w:r w:rsidRPr="00937748">
        <w:rPr>
          <w:rFonts w:ascii="Times New Roman" w:hAnsi="Times New Roman" w:cs="Times New Roman"/>
          <w:w w:val="105"/>
        </w:rPr>
        <w:t>нию в различных учебных ситуациях, в том числе при создании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проектов.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  <w:sz w:val="21"/>
        </w:rPr>
      </w:pPr>
    </w:p>
    <w:p w:rsidR="00450ED1" w:rsidRPr="00937748" w:rsidRDefault="00450ED1" w:rsidP="00C6370C">
      <w:pPr>
        <w:pStyle w:val="ListParagraph"/>
        <w:numPr>
          <w:ilvl w:val="0"/>
          <w:numId w:val="2"/>
        </w:numPr>
        <w:tabs>
          <w:tab w:val="left" w:pos="332"/>
        </w:tabs>
        <w:spacing w:before="0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класс</w:t>
      </w:r>
    </w:p>
    <w:p w:rsidR="00450ED1" w:rsidRPr="00937748" w:rsidRDefault="00450ED1" w:rsidP="00C6370C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1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1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1.</w:t>
      </w:r>
      <w:r w:rsidRPr="00937748">
        <w:rPr>
          <w:rFonts w:ascii="Times New Roman" w:hAnsi="Times New Roman" w:cs="Times New Roman"/>
          <w:spacing w:val="2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</w:t>
      </w:r>
      <w:r>
        <w:rPr>
          <w:rFonts w:ascii="Times New Roman" w:hAnsi="Times New Roman" w:cs="Times New Roman"/>
          <w:w w:val="85"/>
        </w:rPr>
        <w:t>Р</w:t>
      </w:r>
      <w:r w:rsidRPr="00937748">
        <w:rPr>
          <w:rFonts w:ascii="Times New Roman" w:hAnsi="Times New Roman" w:cs="Times New Roman"/>
          <w:w w:val="85"/>
        </w:rPr>
        <w:t>оссия</w:t>
      </w:r>
      <w:r w:rsidRPr="00937748">
        <w:rPr>
          <w:rFonts w:ascii="Times New Roman" w:hAnsi="Times New Roman" w:cs="Times New Roman"/>
          <w:spacing w:val="1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—</w:t>
      </w:r>
      <w:r w:rsidRPr="00937748">
        <w:rPr>
          <w:rFonts w:ascii="Times New Roman" w:hAnsi="Times New Roman" w:cs="Times New Roman"/>
          <w:spacing w:val="1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наш</w:t>
      </w:r>
      <w:r w:rsidRPr="00937748">
        <w:rPr>
          <w:rFonts w:ascii="Times New Roman" w:hAnsi="Times New Roman" w:cs="Times New Roman"/>
          <w:spacing w:val="2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общий</w:t>
      </w:r>
      <w:r w:rsidRPr="00937748">
        <w:rPr>
          <w:rFonts w:ascii="Times New Roman" w:hAnsi="Times New Roman" w:cs="Times New Roman"/>
          <w:spacing w:val="1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дом»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Зачем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«Основы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России»?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Знать цель и предназнач</w:t>
      </w:r>
      <w:r>
        <w:rPr>
          <w:rFonts w:ascii="Times New Roman" w:hAnsi="Times New Roman" w:cs="Times New Roman"/>
          <w:w w:val="110"/>
        </w:rPr>
        <w:t>ение курса «Основы духовно-нрав</w:t>
      </w:r>
      <w:r w:rsidRPr="00937748">
        <w:rPr>
          <w:rFonts w:ascii="Times New Roman" w:hAnsi="Times New Roman" w:cs="Times New Roman"/>
          <w:w w:val="110"/>
        </w:rPr>
        <w:t>ственной культуры народо</w:t>
      </w:r>
      <w:r>
        <w:rPr>
          <w:rFonts w:ascii="Times New Roman" w:hAnsi="Times New Roman" w:cs="Times New Roman"/>
          <w:w w:val="110"/>
        </w:rPr>
        <w:t>в России», понимать важность из</w:t>
      </w:r>
      <w:r w:rsidRPr="00937748">
        <w:rPr>
          <w:rFonts w:ascii="Times New Roman" w:hAnsi="Times New Roman" w:cs="Times New Roman"/>
          <w:w w:val="110"/>
        </w:rPr>
        <w:t>учения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культуры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гражданствообразующих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религий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для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формирования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личности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гражданина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России;</w:t>
      </w:r>
    </w:p>
    <w:p w:rsidR="00450ED1" w:rsidRPr="00937748" w:rsidRDefault="00450ED1" w:rsidP="00C6370C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содержании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курса,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том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чис</w:t>
      </w:r>
      <w:r w:rsidRPr="00937748">
        <w:rPr>
          <w:rFonts w:ascii="Times New Roman" w:hAnsi="Times New Roman" w:cs="Times New Roman"/>
          <w:w w:val="105"/>
        </w:rPr>
        <w:t>ле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«мораль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«семья»,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«тради</w:t>
      </w:r>
      <w:r w:rsidRPr="00937748">
        <w:rPr>
          <w:rFonts w:ascii="Times New Roman" w:hAnsi="Times New Roman" w:cs="Times New Roman"/>
          <w:w w:val="105"/>
        </w:rPr>
        <w:t>ционные ценности», об угр</w:t>
      </w:r>
      <w:r>
        <w:rPr>
          <w:rFonts w:ascii="Times New Roman" w:hAnsi="Times New Roman" w:cs="Times New Roman"/>
          <w:w w:val="105"/>
        </w:rPr>
        <w:t>озах духовно-нравственному един</w:t>
      </w:r>
      <w:r w:rsidRPr="00937748">
        <w:rPr>
          <w:rFonts w:ascii="Times New Roman" w:hAnsi="Times New Roman" w:cs="Times New Roman"/>
          <w:w w:val="105"/>
        </w:rPr>
        <w:t>ству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страны;</w:t>
      </w:r>
    </w:p>
    <w:p w:rsidR="00450ED1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социальным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поведе</w:t>
      </w:r>
      <w:r w:rsidRPr="00937748">
        <w:rPr>
          <w:rFonts w:ascii="Times New Roman" w:hAnsi="Times New Roman" w:cs="Times New Roman"/>
          <w:w w:val="105"/>
        </w:rPr>
        <w:t>нием.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Наш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дом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Россия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пути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состава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населения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Федера</w:t>
      </w:r>
      <w:r w:rsidRPr="00937748">
        <w:rPr>
          <w:rFonts w:ascii="Times New Roman" w:hAnsi="Times New Roman" w:cs="Times New Roman"/>
          <w:w w:val="105"/>
        </w:rPr>
        <w:t>ции,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мирном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характере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причинах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о современном состоянии культурного и религиозного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разнообразия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различий;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необходимость</w:t>
      </w:r>
      <w:r>
        <w:rPr>
          <w:rFonts w:ascii="Times New Roman" w:hAnsi="Times New Roman" w:cs="Times New Roman"/>
          <w:w w:val="105"/>
        </w:rPr>
        <w:t xml:space="preserve"> межнационального и межрелигиоз</w:t>
      </w:r>
      <w:r w:rsidRPr="00937748">
        <w:rPr>
          <w:rFonts w:ascii="Times New Roman" w:hAnsi="Times New Roman" w:cs="Times New Roman"/>
          <w:w w:val="105"/>
        </w:rPr>
        <w:t>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сотрудничества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сотрудни</w:t>
      </w:r>
      <w:r w:rsidRPr="00937748">
        <w:rPr>
          <w:rFonts w:ascii="Times New Roman" w:hAnsi="Times New Roman" w:cs="Times New Roman"/>
          <w:w w:val="105"/>
        </w:rPr>
        <w:t>чества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дружбы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между народами и нациями,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влияние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миропонимание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 базовые представле</w:t>
      </w:r>
      <w:r>
        <w:rPr>
          <w:rFonts w:ascii="Times New Roman" w:hAnsi="Times New Roman" w:cs="Times New Roman"/>
          <w:w w:val="105"/>
        </w:rPr>
        <w:t>ния о формировании языка как но</w:t>
      </w:r>
      <w:r w:rsidRPr="00937748">
        <w:rPr>
          <w:rFonts w:ascii="Times New Roman" w:hAnsi="Times New Roman" w:cs="Times New Roman"/>
          <w:w w:val="105"/>
        </w:rPr>
        <w:t>сителя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смыслов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суть и смысл коммуникативной роли языка, в том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числе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организации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межкультурного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диалога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взаимодей</w:t>
      </w:r>
      <w:r w:rsidRPr="00937748">
        <w:rPr>
          <w:rFonts w:ascii="Times New Roman" w:hAnsi="Times New Roman" w:cs="Times New Roman"/>
          <w:w w:val="105"/>
        </w:rPr>
        <w:t>ствия;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чистоты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</w:t>
      </w:r>
      <w:r>
        <w:rPr>
          <w:rFonts w:ascii="Times New Roman" w:hAnsi="Times New Roman" w:cs="Times New Roman"/>
          <w:w w:val="105"/>
        </w:rPr>
        <w:t>нгвистической гигиены, речево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этикет</w:t>
      </w:r>
      <w:r>
        <w:rPr>
          <w:rFonts w:ascii="Times New Roman" w:hAnsi="Times New Roman" w:cs="Times New Roman"/>
          <w:spacing w:val="-9"/>
          <w:w w:val="105"/>
        </w:rPr>
        <w:t>а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4.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Русский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возможностей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Иметь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базовые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представления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происхождении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развитии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русского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языка,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его</w:t>
      </w:r>
      <w:r w:rsidRPr="00937748">
        <w:rPr>
          <w:rFonts w:ascii="Times New Roman" w:hAnsi="Times New Roman" w:cs="Times New Roman"/>
          <w:spacing w:val="2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взаимосвязи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языками</w:t>
      </w:r>
      <w:r w:rsidRPr="00937748">
        <w:rPr>
          <w:rFonts w:ascii="Times New Roman" w:hAnsi="Times New Roman" w:cs="Times New Roman"/>
          <w:spacing w:val="2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других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народов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5"/>
        </w:rPr>
        <w:t>России;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уметь обосновать в</w:t>
      </w:r>
      <w:r>
        <w:rPr>
          <w:rFonts w:ascii="Times New Roman" w:hAnsi="Times New Roman" w:cs="Times New Roman"/>
          <w:w w:val="105"/>
        </w:rPr>
        <w:t>ажность русского языка как куль</w:t>
      </w:r>
      <w:r w:rsidRPr="00937748">
        <w:rPr>
          <w:rFonts w:ascii="Times New Roman" w:hAnsi="Times New Roman" w:cs="Times New Roman"/>
          <w:w w:val="105"/>
        </w:rPr>
        <w:t>турообразующего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существования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понимать, что русский язык — не только важнейший элемент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национальной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и </w:t>
      </w:r>
      <w:r>
        <w:rPr>
          <w:rFonts w:ascii="Times New Roman" w:hAnsi="Times New Roman" w:cs="Times New Roman"/>
          <w:w w:val="105"/>
        </w:rPr>
        <w:t>историко-культурное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насле</w:t>
      </w:r>
      <w:r w:rsidRPr="00937748">
        <w:rPr>
          <w:rFonts w:ascii="Times New Roman" w:hAnsi="Times New Roman" w:cs="Times New Roman"/>
          <w:w w:val="105"/>
        </w:rPr>
        <w:t>дие,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достояние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категориях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русского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происхождении.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5.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Истоки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родной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</w:p>
    <w:p w:rsidR="00450ED1" w:rsidRDefault="00450ED1" w:rsidP="00280D1B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сформированное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«культура»;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при-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роды;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репрезентации  культуры,  уметь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различать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соотносить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реальными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проявлениями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</w:t>
      </w:r>
      <w:r w:rsidRPr="00937748">
        <w:rPr>
          <w:rFonts w:ascii="Times New Roman" w:hAnsi="Times New Roman" w:cs="Times New Roman"/>
          <w:w w:val="105"/>
        </w:rPr>
        <w:t>турного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многообразия;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выделять общие черты в культуре различных народов,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причины.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6.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Материальная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артефактах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 базовое представлен</w:t>
      </w:r>
      <w:r>
        <w:rPr>
          <w:rFonts w:ascii="Times New Roman" w:hAnsi="Times New Roman" w:cs="Times New Roman"/>
          <w:w w:val="105"/>
        </w:rPr>
        <w:t>ие о традиционных укладах хозяй</w:t>
      </w:r>
      <w:r w:rsidRPr="00937748">
        <w:rPr>
          <w:rFonts w:ascii="Times New Roman" w:hAnsi="Times New Roman" w:cs="Times New Roman"/>
          <w:w w:val="105"/>
        </w:rPr>
        <w:t>ства: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земледелии,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скотоводстве,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охоте,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рыболовстве;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 взаимосвязь ме</w:t>
      </w:r>
      <w:r>
        <w:rPr>
          <w:rFonts w:ascii="Times New Roman" w:hAnsi="Times New Roman" w:cs="Times New Roman"/>
          <w:w w:val="105"/>
        </w:rPr>
        <w:t>жду хозяйственным укладом и про</w:t>
      </w:r>
      <w:r w:rsidRPr="00937748">
        <w:rPr>
          <w:rFonts w:ascii="Times New Roman" w:hAnsi="Times New Roman" w:cs="Times New Roman"/>
          <w:w w:val="105"/>
        </w:rPr>
        <w:t>явлениями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зависимость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укладов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географии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массового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расселе</w:t>
      </w:r>
      <w:r w:rsidRPr="00937748">
        <w:rPr>
          <w:rFonts w:ascii="Times New Roman" w:hAnsi="Times New Roman" w:cs="Times New Roman"/>
          <w:w w:val="105"/>
        </w:rPr>
        <w:t>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природных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этно</w:t>
      </w:r>
      <w:r w:rsidRPr="00937748">
        <w:rPr>
          <w:rFonts w:ascii="Times New Roman" w:hAnsi="Times New Roman" w:cs="Times New Roman"/>
          <w:w w:val="105"/>
        </w:rPr>
        <w:t>сами.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Pr="00937748" w:rsidRDefault="00450ED1" w:rsidP="00937748">
      <w:pPr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7.</w:t>
      </w:r>
      <w:r w:rsidRPr="00937748">
        <w:rPr>
          <w:rFonts w:ascii="Times New Roman" w:hAnsi="Times New Roman" w:cs="Times New Roman"/>
          <w:spacing w:val="4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Духовная </w:t>
      </w:r>
      <w:r w:rsidRPr="00937748">
        <w:rPr>
          <w:rFonts w:ascii="Times New Roman" w:hAnsi="Times New Roman" w:cs="Times New Roman"/>
          <w:w w:val="105"/>
        </w:rPr>
        <w:t>культура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 представление о так</w:t>
      </w:r>
      <w:r>
        <w:rPr>
          <w:rFonts w:ascii="Times New Roman" w:hAnsi="Times New Roman" w:cs="Times New Roman"/>
          <w:w w:val="105"/>
        </w:rPr>
        <w:t>их культурных концептах как «ис</w:t>
      </w:r>
      <w:r w:rsidRPr="00937748">
        <w:rPr>
          <w:rFonts w:ascii="Times New Roman" w:hAnsi="Times New Roman" w:cs="Times New Roman"/>
          <w:w w:val="105"/>
        </w:rPr>
        <w:t>кусство»,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«наука»,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«религия»;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-1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знать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давать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определения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терминам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«мораль»,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«нравствен</w:t>
      </w:r>
      <w:r w:rsidRPr="00937748">
        <w:rPr>
          <w:rFonts w:ascii="Times New Roman" w:hAnsi="Times New Roman" w:cs="Times New Roman"/>
          <w:w w:val="110"/>
        </w:rPr>
        <w:t>ность»,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«духовные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ценности»,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«духовность»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доступном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для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обучающихся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уровне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осмысления;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 смысл и взаимос</w:t>
      </w:r>
      <w:r>
        <w:rPr>
          <w:rFonts w:ascii="Times New Roman" w:hAnsi="Times New Roman" w:cs="Times New Roman"/>
          <w:w w:val="105"/>
        </w:rPr>
        <w:t>вязь названных терминов с форма</w:t>
      </w:r>
      <w:r w:rsidRPr="00937748">
        <w:rPr>
          <w:rFonts w:ascii="Times New Roman" w:hAnsi="Times New Roman" w:cs="Times New Roman"/>
          <w:w w:val="105"/>
        </w:rPr>
        <w:t>ми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репрезентации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символов,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артефактов;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знать,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что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такое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знаки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символы,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уметь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соотносить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культурными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явлениями,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которыми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они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связаны.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8.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представление о понятии «религия», уметь </w:t>
      </w:r>
      <w:r w:rsidRPr="00937748">
        <w:rPr>
          <w:rFonts w:ascii="Times New Roman" w:hAnsi="Times New Roman" w:cs="Times New Roman"/>
          <w:w w:val="105"/>
        </w:rPr>
        <w:t>пояснить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 роль в жизни общества и основные социально-культурные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функции;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государствообразующие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конфессии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картины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мира.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9.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образование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«образование»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и уметь </w:t>
      </w:r>
      <w:r w:rsidRPr="00937748">
        <w:rPr>
          <w:rFonts w:ascii="Times New Roman" w:hAnsi="Times New Roman" w:cs="Times New Roman"/>
          <w:w w:val="105"/>
        </w:rPr>
        <w:t>обосновать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ступенях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необходимости;</w:t>
      </w:r>
    </w:p>
    <w:p w:rsidR="00450ED1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образованности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взаимосвязи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знанием,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образова</w:t>
      </w:r>
      <w:r w:rsidRPr="00937748">
        <w:rPr>
          <w:rFonts w:ascii="Times New Roman" w:hAnsi="Times New Roman" w:cs="Times New Roman"/>
          <w:w w:val="105"/>
        </w:rPr>
        <w:t>нием</w:t>
      </w:r>
      <w:r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личностным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профессиональным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ростом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духовно-нравствен</w:t>
      </w:r>
      <w:r w:rsidRPr="00937748">
        <w:rPr>
          <w:rFonts w:ascii="Times New Roman" w:hAnsi="Times New Roman" w:cs="Times New Roman"/>
          <w:w w:val="105"/>
        </w:rPr>
        <w:t>ным развитием общества, о</w:t>
      </w:r>
      <w:r>
        <w:rPr>
          <w:rFonts w:ascii="Times New Roman" w:hAnsi="Times New Roman" w:cs="Times New Roman"/>
          <w:w w:val="105"/>
        </w:rPr>
        <w:t>сознавать ценность знания, исти</w:t>
      </w:r>
      <w:r w:rsidRPr="00937748">
        <w:rPr>
          <w:rFonts w:ascii="Times New Roman" w:hAnsi="Times New Roman" w:cs="Times New Roman"/>
          <w:w w:val="105"/>
        </w:rPr>
        <w:t>ны,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востребованность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познания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получения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но</w:t>
      </w:r>
      <w:r w:rsidRPr="00937748">
        <w:rPr>
          <w:rFonts w:ascii="Times New Roman" w:hAnsi="Times New Roman" w:cs="Times New Roman"/>
          <w:w w:val="105"/>
        </w:rPr>
        <w:t>вых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сведений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мире.</w:t>
      </w:r>
    </w:p>
    <w:p w:rsidR="00450ED1" w:rsidRPr="00937748" w:rsidRDefault="00450ED1" w:rsidP="00280D1B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 10</w:t>
      </w:r>
      <w:r w:rsidRPr="00937748">
        <w:rPr>
          <w:rFonts w:ascii="Times New Roman" w:hAnsi="Times New Roman" w:cs="Times New Roman"/>
          <w:w w:val="110"/>
          <w:sz w:val="20"/>
        </w:rPr>
        <w:t xml:space="preserve">. Многообразие культур России </w:t>
      </w:r>
      <w:r>
        <w:rPr>
          <w:rFonts w:ascii="Times New Roman" w:hAnsi="Times New Roman" w:cs="Times New Roman"/>
          <w:i/>
          <w:w w:val="110"/>
          <w:sz w:val="20"/>
        </w:rPr>
        <w:t>(практическое заня</w:t>
      </w:r>
      <w:r w:rsidRPr="00937748">
        <w:rPr>
          <w:rFonts w:ascii="Times New Roman" w:hAnsi="Times New Roman" w:cs="Times New Roman"/>
          <w:i/>
          <w:w w:val="110"/>
          <w:sz w:val="20"/>
        </w:rPr>
        <w:t>тие)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закономерностях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</w:t>
      </w:r>
      <w:r w:rsidRPr="00937748">
        <w:rPr>
          <w:rFonts w:ascii="Times New Roman" w:hAnsi="Times New Roman" w:cs="Times New Roman"/>
          <w:w w:val="105"/>
        </w:rPr>
        <w:t>бенностях;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выделять общее и единичн</w:t>
      </w:r>
      <w:r>
        <w:rPr>
          <w:rFonts w:ascii="Times New Roman" w:hAnsi="Times New Roman" w:cs="Times New Roman"/>
          <w:w w:val="105"/>
        </w:rPr>
        <w:t>ое в культуре на основе предмет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предполагать и доказывать</w:t>
      </w:r>
      <w:r>
        <w:rPr>
          <w:rFonts w:ascii="Times New Roman" w:hAnsi="Times New Roman" w:cs="Times New Roman"/>
          <w:w w:val="105"/>
        </w:rPr>
        <w:t xml:space="preserve"> наличие взаимосвязи между куль</w:t>
      </w:r>
      <w:r w:rsidRPr="00937748">
        <w:rPr>
          <w:rFonts w:ascii="Times New Roman" w:hAnsi="Times New Roman" w:cs="Times New Roman"/>
          <w:w w:val="105"/>
        </w:rPr>
        <w:t>турой и духовно-нравстве</w:t>
      </w:r>
      <w:r>
        <w:rPr>
          <w:rFonts w:ascii="Times New Roman" w:hAnsi="Times New Roman" w:cs="Times New Roman"/>
          <w:w w:val="105"/>
        </w:rPr>
        <w:t>нными ценностями на основе мест</w:t>
      </w:r>
      <w:r w:rsidRPr="00937748">
        <w:rPr>
          <w:rFonts w:ascii="Times New Roman" w:hAnsi="Times New Roman" w:cs="Times New Roman"/>
          <w:w w:val="105"/>
        </w:rPr>
        <w:t>ной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культурно-исторической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специфики;</w:t>
      </w:r>
    </w:p>
    <w:p w:rsidR="00450ED1" w:rsidRPr="00937748" w:rsidRDefault="00450ED1" w:rsidP="00280D1B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сохранения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многообра</w:t>
      </w:r>
      <w:r w:rsidRPr="00937748">
        <w:rPr>
          <w:rFonts w:ascii="Times New Roman" w:hAnsi="Times New Roman" w:cs="Times New Roman"/>
          <w:w w:val="105"/>
        </w:rPr>
        <w:t>зия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источника духовно-нравственных ценностей,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>
        <w:rPr>
          <w:rFonts w:ascii="Times New Roman" w:hAnsi="Times New Roman" w:cs="Times New Roman"/>
          <w:spacing w:val="-9"/>
          <w:w w:val="105"/>
        </w:rPr>
        <w:t>.</w:t>
      </w:r>
    </w:p>
    <w:p w:rsidR="00450ED1" w:rsidRPr="00937748" w:rsidRDefault="00450ED1" w:rsidP="00937748">
      <w:pPr>
        <w:spacing w:line="242" w:lineRule="auto"/>
        <w:jc w:val="center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F24CBE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2.</w:t>
      </w:r>
    </w:p>
    <w:p w:rsidR="00450ED1" w:rsidRPr="00937748" w:rsidRDefault="00450ED1" w:rsidP="00F24CBE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5"/>
        </w:rPr>
        <w:t>«Семья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и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духовно-нравственные</w:t>
      </w:r>
      <w:r w:rsidRPr="00937748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ценности»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11.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хранитель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термина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«семья»;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взаимосвязях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типом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особенностями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семье;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«поколение»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культурными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особенностями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времени;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составить рассказ о своей</w:t>
      </w:r>
      <w:r>
        <w:rPr>
          <w:rFonts w:ascii="Times New Roman" w:hAnsi="Times New Roman" w:cs="Times New Roman"/>
          <w:w w:val="105"/>
        </w:rPr>
        <w:t xml:space="preserve"> семье в соответствии с куль</w:t>
      </w:r>
      <w:r w:rsidRPr="00937748">
        <w:rPr>
          <w:rFonts w:ascii="Times New Roman" w:hAnsi="Times New Roman" w:cs="Times New Roman"/>
          <w:w w:val="105"/>
        </w:rPr>
        <w:t>турно-историческими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условиями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существования;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и обосновывать такие понятия, как «счастливая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семья»,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«семейное</w:t>
      </w:r>
      <w:r w:rsidRPr="00937748">
        <w:rPr>
          <w:rFonts w:ascii="Times New Roman" w:hAnsi="Times New Roman" w:cs="Times New Roman"/>
          <w:spacing w:val="2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счастье»;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 и уметь доказывать важность семьи как хранителя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воспитательную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«сиротство»,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«социальное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сирот</w:t>
      </w:r>
      <w:r w:rsidRPr="00937748">
        <w:rPr>
          <w:rFonts w:ascii="Times New Roman" w:hAnsi="Times New Roman" w:cs="Times New Roman"/>
          <w:w w:val="105"/>
        </w:rPr>
        <w:t>ство»,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нравственную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заботы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сиро</w:t>
      </w:r>
      <w:r w:rsidRPr="00937748">
        <w:rPr>
          <w:rFonts w:ascii="Times New Roman" w:hAnsi="Times New Roman" w:cs="Times New Roman"/>
          <w:w w:val="105"/>
        </w:rPr>
        <w:t>тах,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формах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сиротам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стороны</w:t>
      </w:r>
      <w:r w:rsidRPr="00937748">
        <w:rPr>
          <w:rFonts w:ascii="Times New Roman" w:hAnsi="Times New Roman" w:cs="Times New Roman"/>
          <w:spacing w:val="2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12.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начинается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«Родина»;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5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осознавать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взаимосвязь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различия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между</w:t>
      </w:r>
      <w:r w:rsidRPr="00937748">
        <w:rPr>
          <w:rFonts w:ascii="Times New Roman" w:hAnsi="Times New Roman" w:cs="Times New Roman"/>
          <w:spacing w:val="1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концептами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«От</w:t>
      </w:r>
      <w:r w:rsidRPr="00937748">
        <w:rPr>
          <w:rFonts w:ascii="Times New Roman" w:hAnsi="Times New Roman" w:cs="Times New Roman"/>
          <w:w w:val="110"/>
        </w:rPr>
        <w:t>ечество»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«Родина»;</w:t>
      </w:r>
    </w:p>
    <w:p w:rsidR="00450ED1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7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понимать,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что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такое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история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семьи,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каковы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формы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её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выра</w:t>
      </w:r>
      <w:r w:rsidRPr="00937748">
        <w:rPr>
          <w:rFonts w:ascii="Times New Roman" w:hAnsi="Times New Roman" w:cs="Times New Roman"/>
          <w:w w:val="110"/>
        </w:rPr>
        <w:t>жения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сохранения;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человечества.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13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семейного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воспитания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ключевых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элементах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отношений;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традиций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</w:t>
      </w:r>
      <w:r w:rsidRPr="00937748">
        <w:rPr>
          <w:rFonts w:ascii="Times New Roman" w:hAnsi="Times New Roman" w:cs="Times New Roman"/>
          <w:w w:val="105"/>
        </w:rPr>
        <w:t>ры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рассказывать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семьи;</w:t>
      </w:r>
    </w:p>
    <w:p w:rsidR="00450ED1" w:rsidRDefault="00450ED1" w:rsidP="00F24CBE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традиций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идеалов.</w:t>
      </w:r>
    </w:p>
    <w:p w:rsidR="00450ED1" w:rsidRPr="00937748" w:rsidRDefault="00450ED1" w:rsidP="00F24CBE">
      <w:pPr>
        <w:pStyle w:val="BodyText"/>
        <w:ind w:left="0" w:right="0" w:firstLine="720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14.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сказочные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сюжеты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семье,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обязанностях;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обосновывать своё п</w:t>
      </w:r>
      <w:r>
        <w:rPr>
          <w:rFonts w:ascii="Times New Roman" w:hAnsi="Times New Roman" w:cs="Times New Roman"/>
          <w:w w:val="105"/>
        </w:rPr>
        <w:t>онимание семейных ценностей, вы</w:t>
      </w:r>
      <w:r w:rsidRPr="00937748">
        <w:rPr>
          <w:rFonts w:ascii="Times New Roman" w:hAnsi="Times New Roman" w:cs="Times New Roman"/>
          <w:w w:val="105"/>
        </w:rPr>
        <w:t>раженных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сюжетах;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морально-нравственное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литературных произведени</w:t>
      </w:r>
      <w:r>
        <w:rPr>
          <w:rFonts w:ascii="Times New Roman" w:hAnsi="Times New Roman" w:cs="Times New Roman"/>
          <w:w w:val="105"/>
        </w:rPr>
        <w:t>ях, иметь представление о ключе</w:t>
      </w:r>
      <w:r w:rsidRPr="00937748">
        <w:rPr>
          <w:rFonts w:ascii="Times New Roman" w:hAnsi="Times New Roman" w:cs="Times New Roman"/>
          <w:w w:val="105"/>
        </w:rPr>
        <w:t>вых сюжетах с участием се</w:t>
      </w:r>
      <w:r>
        <w:rPr>
          <w:rFonts w:ascii="Times New Roman" w:hAnsi="Times New Roman" w:cs="Times New Roman"/>
          <w:w w:val="105"/>
        </w:rPr>
        <w:t>мьи в произведениях художествен</w:t>
      </w:r>
      <w:r w:rsidRPr="00937748">
        <w:rPr>
          <w:rFonts w:ascii="Times New Roman" w:hAnsi="Times New Roman" w:cs="Times New Roman"/>
          <w:w w:val="105"/>
        </w:rPr>
        <w:t>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и обосновывать в</w:t>
      </w:r>
      <w:r>
        <w:rPr>
          <w:rFonts w:ascii="Times New Roman" w:hAnsi="Times New Roman" w:cs="Times New Roman"/>
          <w:w w:val="105"/>
        </w:rPr>
        <w:t>ажность семейных ценностей с ис</w:t>
      </w:r>
      <w:r w:rsidRPr="00937748">
        <w:rPr>
          <w:rFonts w:ascii="Times New Roman" w:hAnsi="Times New Roman" w:cs="Times New Roman"/>
          <w:w w:val="105"/>
        </w:rPr>
        <w:t>пользованием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различного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иллюстративного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материала.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Pr="00937748" w:rsidRDefault="00450ED1" w:rsidP="00F24CBE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15.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понимать, что такое семейное хозяйство и домашний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специфику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социаль</w:t>
      </w:r>
      <w:r w:rsidRPr="00937748">
        <w:rPr>
          <w:rFonts w:ascii="Times New Roman" w:hAnsi="Times New Roman" w:cs="Times New Roman"/>
          <w:w w:val="105"/>
        </w:rPr>
        <w:t>ного института, характеризо</w:t>
      </w:r>
      <w:r>
        <w:rPr>
          <w:rFonts w:ascii="Times New Roman" w:hAnsi="Times New Roman" w:cs="Times New Roman"/>
          <w:w w:val="105"/>
        </w:rPr>
        <w:t>вать роль домашнего труда и рас</w:t>
      </w:r>
      <w:r w:rsidRPr="00937748">
        <w:rPr>
          <w:rFonts w:ascii="Times New Roman" w:hAnsi="Times New Roman" w:cs="Times New Roman"/>
          <w:w w:val="105"/>
        </w:rPr>
        <w:t>пределение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экономических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функций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семье;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 и оценивать се</w:t>
      </w:r>
      <w:r>
        <w:rPr>
          <w:rFonts w:ascii="Times New Roman" w:hAnsi="Times New Roman" w:cs="Times New Roman"/>
          <w:w w:val="105"/>
        </w:rPr>
        <w:t>мейный уклад и взаимосвязь с со</w:t>
      </w:r>
      <w:r w:rsidRPr="00937748">
        <w:rPr>
          <w:rFonts w:ascii="Times New Roman" w:hAnsi="Times New Roman" w:cs="Times New Roman"/>
          <w:w w:val="105"/>
        </w:rPr>
        <w:t>циально-экономической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структурой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боль</w:t>
      </w:r>
      <w:r w:rsidRPr="00937748">
        <w:rPr>
          <w:rFonts w:ascii="Times New Roman" w:hAnsi="Times New Roman" w:cs="Times New Roman"/>
          <w:w w:val="105"/>
        </w:rPr>
        <w:t>шой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малой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 распределение семейного труда и 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укрепления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целостности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 xml:space="preserve">Тема 16. 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Семья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мире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(практическое</w:t>
      </w:r>
      <w:r w:rsidRPr="00937748">
        <w:rPr>
          <w:rFonts w:ascii="Times New Roman" w:hAnsi="Times New Roman" w:cs="Times New Roman"/>
          <w:i/>
          <w:spacing w:val="48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занятие)</w:t>
      </w:r>
      <w:r w:rsidRPr="00937748">
        <w:rPr>
          <w:rFonts w:ascii="Times New Roman" w:hAnsi="Times New Roman" w:cs="Times New Roman"/>
          <w:i/>
          <w:spacing w:val="-4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сформированные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представления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закономерностях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данные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закономерности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региональных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мате</w:t>
      </w:r>
      <w:r w:rsidRPr="00937748">
        <w:rPr>
          <w:rFonts w:ascii="Times New Roman" w:hAnsi="Times New Roman" w:cs="Times New Roman"/>
          <w:w w:val="110"/>
        </w:rPr>
        <w:t>риалах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примерах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из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жизни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собственной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семьи;</w:t>
      </w:r>
    </w:p>
    <w:p w:rsidR="00450ED1" w:rsidRDefault="00450ED1" w:rsidP="00F24CBE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выделять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особенности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фольклоре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предметных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предполагать и доказывать</w:t>
      </w:r>
      <w:r>
        <w:rPr>
          <w:rFonts w:ascii="Times New Roman" w:hAnsi="Times New Roman" w:cs="Times New Roman"/>
          <w:w w:val="105"/>
        </w:rPr>
        <w:t xml:space="preserve"> наличие взаимосвязи между куль</w:t>
      </w:r>
      <w:r w:rsidRPr="00937748">
        <w:rPr>
          <w:rFonts w:ascii="Times New Roman" w:hAnsi="Times New Roman" w:cs="Times New Roman"/>
          <w:w w:val="105"/>
        </w:rPr>
        <w:t>турой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духовно-нравственными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ценностями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семьи;</w:t>
      </w:r>
    </w:p>
    <w:p w:rsidR="00450ED1" w:rsidRDefault="00450ED1" w:rsidP="00F24CBE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фактора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культурной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преемственности.</w:t>
      </w:r>
    </w:p>
    <w:p w:rsidR="00450ED1" w:rsidRPr="00937748" w:rsidRDefault="00450ED1" w:rsidP="00F24CBE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3.</w:t>
      </w:r>
    </w:p>
    <w:p w:rsidR="00450ED1" w:rsidRPr="00937748" w:rsidRDefault="00450ED1" w:rsidP="00F24CBE">
      <w:pPr>
        <w:ind w:firstLine="720"/>
        <w:jc w:val="both"/>
        <w:rPr>
          <w:rFonts w:ascii="Times New Roman" w:hAnsi="Times New Roman" w:cs="Times New Roman"/>
          <w:b/>
        </w:rPr>
      </w:pPr>
      <w:r w:rsidRPr="00937748">
        <w:rPr>
          <w:rFonts w:ascii="Times New Roman" w:hAnsi="Times New Roman" w:cs="Times New Roman"/>
          <w:b/>
          <w:w w:val="85"/>
        </w:rPr>
        <w:t>«духовно-нравственное</w:t>
      </w:r>
      <w:r w:rsidRPr="00937748">
        <w:rPr>
          <w:rFonts w:ascii="Times New Roman" w:hAnsi="Times New Roman" w:cs="Times New Roman"/>
          <w:b/>
          <w:spacing w:val="-4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богатство</w:t>
      </w:r>
      <w:r w:rsidRPr="00937748">
        <w:rPr>
          <w:rFonts w:ascii="Times New Roman" w:hAnsi="Times New Roman" w:cs="Times New Roman"/>
          <w:b/>
          <w:spacing w:val="-3"/>
          <w:w w:val="85"/>
        </w:rPr>
        <w:t xml:space="preserve"> </w:t>
      </w:r>
      <w:r w:rsidRPr="00937748">
        <w:rPr>
          <w:rFonts w:ascii="Times New Roman" w:hAnsi="Times New Roman" w:cs="Times New Roman"/>
          <w:b/>
          <w:w w:val="85"/>
        </w:rPr>
        <w:t>личности»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17.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термина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«человек»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контексте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обосновать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взаимообусловленность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</w:t>
      </w:r>
      <w:r w:rsidRPr="00937748">
        <w:rPr>
          <w:rFonts w:ascii="Times New Roman" w:hAnsi="Times New Roman" w:cs="Times New Roman"/>
          <w:w w:val="105"/>
        </w:rPr>
        <w:t>века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различия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обоснованием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терми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«личность»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быту,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контексте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гуманизм,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источ</w:t>
      </w:r>
      <w:r w:rsidRPr="00937748">
        <w:rPr>
          <w:rFonts w:ascii="Times New Roman" w:hAnsi="Times New Roman" w:cs="Times New Roman"/>
          <w:w w:val="105"/>
        </w:rPr>
        <w:t>никах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18.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Духовный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творец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-2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Знать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значение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термина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«творчество»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нескольких</w:t>
      </w:r>
      <w:r w:rsidRPr="00937748">
        <w:rPr>
          <w:rFonts w:ascii="Times New Roman" w:hAnsi="Times New Roman" w:cs="Times New Roman"/>
          <w:spacing w:val="-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аспектах</w:t>
      </w:r>
      <w:r w:rsidRPr="00937748">
        <w:rPr>
          <w:rFonts w:ascii="Times New Roman" w:hAnsi="Times New Roman" w:cs="Times New Roman"/>
          <w:spacing w:val="-4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понимать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границы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их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применимости;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морально-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ограничений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творчестве;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реализацию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детерминированность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свое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Pr="00937748" w:rsidRDefault="00450ED1" w:rsidP="00937748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творчества.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19.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нрав</w:t>
      </w:r>
      <w:r w:rsidRPr="00937748">
        <w:rPr>
          <w:rFonts w:ascii="Times New Roman" w:hAnsi="Times New Roman" w:cs="Times New Roman"/>
          <w:w w:val="105"/>
        </w:rPr>
        <w:t>ственности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происхождение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понима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добра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зла;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и уметь показывать на примерах значение таких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ценностей, как «взаимоп</w:t>
      </w:r>
      <w:r>
        <w:rPr>
          <w:rFonts w:ascii="Times New Roman" w:hAnsi="Times New Roman" w:cs="Times New Roman"/>
          <w:w w:val="110"/>
        </w:rPr>
        <w:t>омощь», «сострадание», «милосер</w:t>
      </w:r>
      <w:r w:rsidRPr="00937748">
        <w:rPr>
          <w:rFonts w:ascii="Times New Roman" w:hAnsi="Times New Roman" w:cs="Times New Roman"/>
          <w:w w:val="110"/>
        </w:rPr>
        <w:t>дие»,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«любовь»,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«дружба»,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«коллективизм»,</w:t>
      </w:r>
      <w:r w:rsidRPr="00937748">
        <w:rPr>
          <w:rFonts w:ascii="Times New Roman" w:hAnsi="Times New Roman" w:cs="Times New Roman"/>
          <w:spacing w:val="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«патриотизм»,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«любовь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близким».</w:t>
      </w:r>
    </w:p>
    <w:p w:rsidR="00450ED1" w:rsidRPr="00937748" w:rsidRDefault="00450ED1" w:rsidP="00F24CBE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4.</w:t>
      </w:r>
      <w:r w:rsidRPr="00937748">
        <w:rPr>
          <w:rFonts w:ascii="Times New Roman" w:hAnsi="Times New Roman" w:cs="Times New Roman"/>
          <w:spacing w:val="15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«культурное</w:t>
      </w:r>
      <w:r w:rsidRPr="00937748">
        <w:rPr>
          <w:rFonts w:ascii="Times New Roman" w:hAnsi="Times New Roman" w:cs="Times New Roman"/>
          <w:spacing w:val="16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единство</w:t>
      </w:r>
      <w:r w:rsidRPr="00937748">
        <w:rPr>
          <w:rFonts w:ascii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hAnsi="Times New Roman" w:cs="Times New Roman"/>
          <w:w w:val="85"/>
        </w:rPr>
        <w:t>Р</w:t>
      </w:r>
      <w:r w:rsidRPr="00937748">
        <w:rPr>
          <w:rFonts w:ascii="Times New Roman" w:hAnsi="Times New Roman" w:cs="Times New Roman"/>
          <w:w w:val="85"/>
        </w:rPr>
        <w:t>оссии»</w:t>
      </w:r>
    </w:p>
    <w:p w:rsidR="00450ED1" w:rsidRPr="00937748" w:rsidRDefault="00450ED1" w:rsidP="00F24CBE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20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</w:t>
      </w:r>
    </w:p>
    <w:p w:rsidR="00450ED1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«история»,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периоды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выделять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сущ</w:t>
      </w:r>
      <w:r w:rsidRPr="00937748">
        <w:rPr>
          <w:rFonts w:ascii="Times New Roman" w:hAnsi="Times New Roman" w:cs="Times New Roman"/>
          <w:w w:val="105"/>
        </w:rPr>
        <w:t>ностные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черты;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 представление о зн</w:t>
      </w:r>
      <w:r>
        <w:rPr>
          <w:rFonts w:ascii="Times New Roman" w:hAnsi="Times New Roman" w:cs="Times New Roman"/>
          <w:w w:val="105"/>
        </w:rPr>
        <w:t>ачении и функциях изучения исто</w:t>
      </w:r>
      <w:r w:rsidRPr="00937748">
        <w:rPr>
          <w:rFonts w:ascii="Times New Roman" w:hAnsi="Times New Roman" w:cs="Times New Roman"/>
          <w:w w:val="105"/>
        </w:rPr>
        <w:t>рии;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 историю своей семьи и народа как часть мирового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исторического процесса</w:t>
      </w:r>
      <w:r w:rsidRPr="00937748">
        <w:rPr>
          <w:rFonts w:ascii="Times New Roman" w:hAnsi="Times New Roman" w:cs="Times New Roman"/>
          <w:w w:val="105"/>
        </w:rPr>
        <w:t>. Знать о существовании связи 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событиями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культурой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</w:t>
      </w:r>
      <w:r w:rsidRPr="00937748">
        <w:rPr>
          <w:rFonts w:ascii="Times New Roman" w:hAnsi="Times New Roman" w:cs="Times New Roman"/>
          <w:w w:val="105"/>
        </w:rPr>
        <w:t>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изучения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гражданина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патриота.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21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Литература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 xml:space="preserve">Знать и понимать отличия </w:t>
      </w:r>
      <w:r>
        <w:rPr>
          <w:rFonts w:ascii="Times New Roman" w:hAnsi="Times New Roman" w:cs="Times New Roman"/>
          <w:w w:val="105"/>
        </w:rPr>
        <w:t>литературы от других видов худо</w:t>
      </w:r>
      <w:r w:rsidRPr="00937748">
        <w:rPr>
          <w:rFonts w:ascii="Times New Roman" w:hAnsi="Times New Roman" w:cs="Times New Roman"/>
          <w:w w:val="105"/>
        </w:rPr>
        <w:t>жественного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рассказывать об особенностях литературного повествования,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выделять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простые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выразительные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литературного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</w:t>
      </w:r>
      <w:r w:rsidRPr="00937748">
        <w:rPr>
          <w:rFonts w:ascii="Times New Roman" w:hAnsi="Times New Roman" w:cs="Times New Roman"/>
          <w:w w:val="105"/>
        </w:rPr>
        <w:t>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ценно</w:t>
      </w:r>
      <w:r w:rsidRPr="00937748">
        <w:rPr>
          <w:rFonts w:ascii="Times New Roman" w:hAnsi="Times New Roman" w:cs="Times New Roman"/>
          <w:w w:val="105"/>
        </w:rPr>
        <w:t>стей;</w:t>
      </w:r>
    </w:p>
    <w:p w:rsidR="00450ED1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обозначать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выражения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смысла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литературных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произведениях.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22.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Взаимовлияние</w:t>
      </w:r>
      <w:r w:rsidRPr="00937748">
        <w:rPr>
          <w:rFonts w:ascii="Times New Roman" w:hAnsi="Times New Roman" w:cs="Times New Roman"/>
          <w:w w:val="105"/>
        </w:rPr>
        <w:t xml:space="preserve"> культур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 представление о значении терминов «взаимодействие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«культурный обмен» как формах</w:t>
      </w:r>
      <w:r w:rsidRPr="00937748">
        <w:rPr>
          <w:rFonts w:ascii="Times New Roman" w:hAnsi="Times New Roman" w:cs="Times New Roman"/>
          <w:w w:val="105"/>
        </w:rPr>
        <w:t xml:space="preserve"> распространения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обогащения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идеалов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и обосновывать важность сохранения культурного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наследия;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глобализация,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межкультурной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коммуникации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способа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ценностей.</w:t>
      </w:r>
    </w:p>
    <w:p w:rsidR="00450ED1" w:rsidRPr="00937748" w:rsidRDefault="00450ED1" w:rsidP="00E2181D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Default="00450ED1" w:rsidP="00E2181D">
      <w:pPr>
        <w:pStyle w:val="BodyText"/>
        <w:ind w:left="0" w:right="0" w:firstLine="720"/>
        <w:rPr>
          <w:rFonts w:ascii="Times New Roman" w:hAnsi="Times New Roman" w:cs="Times New Roman"/>
          <w:spacing w:val="-43"/>
          <w:w w:val="105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23.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суть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следующих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достоинство,  права  и  свобо</w:t>
      </w:r>
      <w:r w:rsidRPr="00937748">
        <w:rPr>
          <w:rFonts w:ascii="Times New Roman" w:hAnsi="Times New Roman" w:cs="Times New Roman"/>
          <w:w w:val="105"/>
        </w:rPr>
        <w:t>ды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гражданственность,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служение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w w:val="105"/>
        </w:rPr>
        <w:t>ечеству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судьбу,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высокие  нравствен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крепкая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созидательный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приоритет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материальным,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гуманизм,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милосердие,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спра</w:t>
      </w:r>
      <w:r w:rsidRPr="00937748">
        <w:rPr>
          <w:rFonts w:ascii="Times New Roman" w:hAnsi="Times New Roman" w:cs="Times New Roman"/>
          <w:w w:val="105"/>
        </w:rPr>
        <w:t>ведливость,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коллективизм,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взаимопомощь,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историческая</w:t>
      </w:r>
      <w:r w:rsidRPr="00937748">
        <w:rPr>
          <w:rFonts w:ascii="Times New Roman" w:hAnsi="Times New Roman" w:cs="Times New Roman"/>
          <w:spacing w:val="1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  преемственность  поколений,  единство  народов  России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опорой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россий</w:t>
      </w:r>
      <w:r w:rsidRPr="00937748">
        <w:rPr>
          <w:rFonts w:ascii="Times New Roman" w:hAnsi="Times New Roman" w:cs="Times New Roman"/>
          <w:w w:val="105"/>
        </w:rPr>
        <w:t>ского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народа: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базо</w:t>
      </w:r>
      <w:r w:rsidRPr="00937748">
        <w:rPr>
          <w:rFonts w:ascii="Times New Roman" w:hAnsi="Times New Roman" w:cs="Times New Roman"/>
          <w:w w:val="105"/>
        </w:rPr>
        <w:t>вых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общегражданских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это.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24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Регионы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России: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культурное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многообразие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 принципы федеративного уст</w:t>
      </w:r>
      <w:r>
        <w:rPr>
          <w:rFonts w:ascii="Times New Roman" w:hAnsi="Times New Roman" w:cs="Times New Roman"/>
          <w:w w:val="105"/>
        </w:rPr>
        <w:t>ройства России и кон</w:t>
      </w:r>
      <w:r w:rsidRPr="00937748">
        <w:rPr>
          <w:rFonts w:ascii="Times New Roman" w:hAnsi="Times New Roman" w:cs="Times New Roman"/>
          <w:w w:val="110"/>
        </w:rPr>
        <w:t>цепт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«полиэтничность»;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называть основные этносы Российской Федерации и регионы,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где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они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традиционно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проживают;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объяснить значение</w:t>
      </w:r>
      <w:r>
        <w:rPr>
          <w:rFonts w:ascii="Times New Roman" w:hAnsi="Times New Roman" w:cs="Times New Roman"/>
          <w:w w:val="105"/>
        </w:rPr>
        <w:t xml:space="preserve"> словосочетаний «многонациональ</w:t>
      </w:r>
      <w:r w:rsidRPr="00937748">
        <w:rPr>
          <w:rFonts w:ascii="Times New Roman" w:hAnsi="Times New Roman" w:cs="Times New Roman"/>
          <w:w w:val="105"/>
        </w:rPr>
        <w:t>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народ </w:t>
      </w:r>
      <w:r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Федерации», </w:t>
      </w:r>
      <w:r>
        <w:rPr>
          <w:rFonts w:ascii="Times New Roman" w:hAnsi="Times New Roman" w:cs="Times New Roman"/>
          <w:w w:val="105"/>
        </w:rPr>
        <w:t>«государствообразую</w:t>
      </w:r>
      <w:r w:rsidRPr="00937748">
        <w:rPr>
          <w:rFonts w:ascii="Times New Roman" w:hAnsi="Times New Roman" w:cs="Times New Roman"/>
          <w:w w:val="105"/>
        </w:rPr>
        <w:t>щий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народ»,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«титульный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этнос»;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укладов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наро</w:t>
      </w:r>
      <w:r w:rsidRPr="00937748">
        <w:rPr>
          <w:rFonts w:ascii="Times New Roman" w:hAnsi="Times New Roman" w:cs="Times New Roman"/>
          <w:w w:val="105"/>
        </w:rPr>
        <w:t>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Российской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Федерации;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демонстрировать готовно</w:t>
      </w:r>
      <w:r>
        <w:rPr>
          <w:rFonts w:ascii="Times New Roman" w:hAnsi="Times New Roman" w:cs="Times New Roman"/>
          <w:w w:val="105"/>
        </w:rPr>
        <w:t>сть к сохранению межнационально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межрелигиозного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согласия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выделять общие черты в культуре различных народов,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причины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25.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Праздники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природе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праздников и обосновывать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элементов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E2181D">
      <w:pPr>
        <w:pStyle w:val="BodyText"/>
        <w:tabs>
          <w:tab w:val="left" w:pos="2033"/>
          <w:tab w:val="left" w:pos="3499"/>
          <w:tab w:val="left" w:pos="4886"/>
          <w:tab w:val="left" w:pos="5250"/>
        </w:tabs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устанав</w:t>
      </w:r>
      <w:r>
        <w:rPr>
          <w:rFonts w:ascii="Times New Roman" w:hAnsi="Times New Roman" w:cs="Times New Roman"/>
          <w:w w:val="105"/>
        </w:rPr>
        <w:t xml:space="preserve">ливать взаимосвязь праздников и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уклада;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различать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типы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праздников;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рассказывать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праздничных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традициях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собственной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семьи;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анализировать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праздников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истории,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наро</w:t>
      </w:r>
      <w:r w:rsidRPr="00937748">
        <w:rPr>
          <w:rFonts w:ascii="Times New Roman" w:hAnsi="Times New Roman" w:cs="Times New Roman"/>
          <w:w w:val="105"/>
        </w:rPr>
        <w:t>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основной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семейных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праздников: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определять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праздников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праздников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элементов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памяти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России,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воплощение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духовно-нравствен</w:t>
      </w:r>
      <w:r w:rsidRPr="00937748">
        <w:rPr>
          <w:rFonts w:ascii="Times New Roman" w:hAnsi="Times New Roman" w:cs="Times New Roman"/>
        </w:rPr>
        <w:t>ных</w:t>
      </w:r>
      <w:r w:rsidRPr="00937748">
        <w:rPr>
          <w:rFonts w:ascii="Times New Roman" w:hAnsi="Times New Roman" w:cs="Times New Roman"/>
          <w:spacing w:val="56"/>
        </w:rPr>
        <w:t xml:space="preserve"> </w:t>
      </w:r>
      <w:r w:rsidRPr="00937748">
        <w:rPr>
          <w:rFonts w:ascii="Times New Roman" w:hAnsi="Times New Roman" w:cs="Times New Roman"/>
        </w:rPr>
        <w:t>идеалов.</w:t>
      </w:r>
    </w:p>
    <w:p w:rsidR="00450ED1" w:rsidRPr="00937748" w:rsidRDefault="00450ED1" w:rsidP="00E2181D">
      <w:pPr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937748">
      <w:pPr>
        <w:pStyle w:val="BodyText"/>
        <w:spacing w:before="7"/>
        <w:ind w:left="0" w:right="0" w:firstLine="0"/>
        <w:jc w:val="left"/>
        <w:rPr>
          <w:rFonts w:ascii="Times New Roman" w:hAnsi="Times New Roman" w:cs="Times New Roman"/>
          <w:sz w:val="19"/>
        </w:rPr>
      </w:pP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Тема </w:t>
      </w:r>
      <w:r w:rsidRPr="00937748">
        <w:rPr>
          <w:rFonts w:ascii="Times New Roman" w:hAnsi="Times New Roman" w:cs="Times New Roman"/>
          <w:w w:val="105"/>
        </w:rPr>
        <w:t>26</w:t>
      </w:r>
      <w:r>
        <w:rPr>
          <w:rFonts w:ascii="Times New Roman" w:hAnsi="Times New Roman" w:cs="Times New Roman"/>
          <w:w w:val="105"/>
        </w:rPr>
        <w:t>.  Памятники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архитектуры народов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Знать, что такое архитектура, уметь</w:t>
      </w:r>
      <w:r>
        <w:rPr>
          <w:rFonts w:ascii="Times New Roman" w:hAnsi="Times New Roman" w:cs="Times New Roman"/>
          <w:w w:val="105"/>
        </w:rPr>
        <w:t xml:space="preserve"> охарактеризовать основ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типы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памятников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архитектуры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проследить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меж</w:t>
      </w:r>
      <w:r w:rsidRPr="00937748">
        <w:rPr>
          <w:rFonts w:ascii="Times New Roman" w:hAnsi="Times New Roman" w:cs="Times New Roman"/>
          <w:w w:val="105"/>
        </w:rPr>
        <w:t>д</w:t>
      </w:r>
      <w:r>
        <w:rPr>
          <w:rFonts w:ascii="Times New Roman" w:hAnsi="Times New Roman" w:cs="Times New Roman"/>
          <w:w w:val="105"/>
        </w:rPr>
        <w:t>у их структурой и особенностями культуры и этапами исто</w:t>
      </w:r>
      <w:r w:rsidRPr="00937748">
        <w:rPr>
          <w:rFonts w:ascii="Times New Roman" w:hAnsi="Times New Roman" w:cs="Times New Roman"/>
          <w:w w:val="105"/>
        </w:rPr>
        <w:t>рического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развития;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жилищ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хозяй</w:t>
      </w:r>
      <w:r w:rsidRPr="00937748">
        <w:rPr>
          <w:rFonts w:ascii="Times New Roman" w:hAnsi="Times New Roman" w:cs="Times New Roman"/>
          <w:w w:val="105"/>
        </w:rPr>
        <w:t>ственной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деятельности;</w:t>
      </w:r>
      <w:r>
        <w:rPr>
          <w:rFonts w:ascii="Times New Roman" w:hAnsi="Times New Roman" w:cs="Times New Roman"/>
          <w:w w:val="105"/>
        </w:rPr>
        <w:t xml:space="preserve"> </w:t>
      </w:r>
    </w:p>
    <w:p w:rsidR="00450ED1" w:rsidRPr="00937748" w:rsidRDefault="00450ED1" w:rsidP="00E2181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уровнем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научно-технического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типами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жилищ;</w:t>
      </w:r>
    </w:p>
    <w:p w:rsidR="00450ED1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особенно</w:t>
      </w:r>
      <w:r w:rsidRPr="00937748">
        <w:rPr>
          <w:rFonts w:ascii="Times New Roman" w:hAnsi="Times New Roman" w:cs="Times New Roman"/>
          <w:w w:val="105"/>
        </w:rPr>
        <w:t>стями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архитектуры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устанавливать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памятника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края,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памятники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иметь представление о нр</w:t>
      </w:r>
      <w:r>
        <w:rPr>
          <w:rFonts w:ascii="Times New Roman" w:hAnsi="Times New Roman" w:cs="Times New Roman"/>
          <w:w w:val="105"/>
        </w:rPr>
        <w:t>авственном и научном смысле кра</w:t>
      </w:r>
      <w:r w:rsidRPr="00937748">
        <w:rPr>
          <w:rFonts w:ascii="Times New Roman" w:hAnsi="Times New Roman" w:cs="Times New Roman"/>
          <w:w w:val="105"/>
        </w:rPr>
        <w:t>еведческой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работы.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Тема </w:t>
      </w:r>
      <w:r w:rsidRPr="00937748">
        <w:rPr>
          <w:rFonts w:ascii="Times New Roman" w:hAnsi="Times New Roman" w:cs="Times New Roman"/>
          <w:w w:val="105"/>
        </w:rPr>
        <w:t xml:space="preserve">27.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Музыкальная </w:t>
      </w:r>
      <w:r>
        <w:rPr>
          <w:rFonts w:ascii="Times New Roman" w:hAnsi="Times New Roman" w:cs="Times New Roman"/>
          <w:w w:val="105"/>
        </w:rPr>
        <w:t>культура 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отличия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художе</w:t>
      </w:r>
      <w:r w:rsidRPr="00937748">
        <w:rPr>
          <w:rFonts w:ascii="Times New Roman" w:hAnsi="Times New Roman" w:cs="Times New Roman"/>
          <w:w w:val="105"/>
        </w:rPr>
        <w:t>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музы</w:t>
      </w:r>
      <w:r w:rsidRPr="00937748">
        <w:rPr>
          <w:rFonts w:ascii="Times New Roman" w:hAnsi="Times New Roman" w:cs="Times New Roman"/>
          <w:w w:val="105"/>
        </w:rPr>
        <w:t>кального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повествования,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выделять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простые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выразительные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музыкального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языка;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 и доказыват</w:t>
      </w:r>
      <w:r>
        <w:rPr>
          <w:rFonts w:ascii="Times New Roman" w:hAnsi="Times New Roman" w:cs="Times New Roman"/>
          <w:w w:val="105"/>
        </w:rPr>
        <w:t>ь важность музыки как культурно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явления,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формы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трансляции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обозначать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выражения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нравственного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музыкальных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произведений;</w:t>
      </w:r>
    </w:p>
    <w:p w:rsidR="00450ED1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основные темы музы</w:t>
      </w:r>
      <w:r>
        <w:rPr>
          <w:rFonts w:ascii="Times New Roman" w:hAnsi="Times New Roman" w:cs="Times New Roman"/>
          <w:w w:val="105"/>
        </w:rPr>
        <w:t>кального творчества народов Рос</w:t>
      </w:r>
      <w:r w:rsidRPr="00937748">
        <w:rPr>
          <w:rFonts w:ascii="Times New Roman" w:hAnsi="Times New Roman" w:cs="Times New Roman"/>
          <w:w w:val="105"/>
        </w:rPr>
        <w:t>сии,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народные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инструменты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28.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Изобразительное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отличия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художественного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творчества,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рассказывать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выразительных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искусства;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скульптура,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живопись,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графика,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фольклорные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орнаменты;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</w:t>
      </w:r>
      <w:r w:rsidRPr="00937748">
        <w:rPr>
          <w:rFonts w:ascii="Times New Roman" w:hAnsi="Times New Roman" w:cs="Times New Roman"/>
          <w:w w:val="105"/>
        </w:rPr>
        <w:t>кусства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трансляции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обозначать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выражения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смысла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изобразительного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искусства;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изобразительного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искусства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535664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29.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понимать, что тако</w:t>
      </w:r>
      <w:r>
        <w:rPr>
          <w:rFonts w:ascii="Times New Roman" w:hAnsi="Times New Roman" w:cs="Times New Roman"/>
          <w:w w:val="105"/>
        </w:rPr>
        <w:t>е пословицы и поговорки, обосно</w:t>
      </w:r>
      <w:r w:rsidRPr="00937748">
        <w:rPr>
          <w:rFonts w:ascii="Times New Roman" w:hAnsi="Times New Roman" w:cs="Times New Roman"/>
          <w:w w:val="105"/>
        </w:rPr>
        <w:t>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нужность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языковых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выразительных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и объяснять, что такое эпос, миф, сказка, былина,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песня;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воспринимать и объяснять на примерах важность понимания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фольклора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отражения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национальная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каковы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</w:t>
      </w:r>
      <w:r w:rsidRPr="00937748">
        <w:rPr>
          <w:rFonts w:ascii="Times New Roman" w:hAnsi="Times New Roman" w:cs="Times New Roman"/>
          <w:w w:val="105"/>
        </w:rPr>
        <w:t>разительные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средства;</w:t>
      </w:r>
    </w:p>
    <w:p w:rsidR="00450ED1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оценивать морально-нравственный потенциал национальной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литературы.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30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Бытовые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пища, </w:t>
      </w:r>
      <w:r w:rsidRPr="00937748">
        <w:rPr>
          <w:rFonts w:ascii="Times New Roman" w:hAnsi="Times New Roman" w:cs="Times New Roman"/>
          <w:w w:val="105"/>
        </w:rPr>
        <w:t>одежда,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дом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w w:val="105"/>
        </w:rPr>
        <w:t>родными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условиями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проживания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примерах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региона;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уметь доказывать и отста</w:t>
      </w:r>
      <w:r>
        <w:rPr>
          <w:rFonts w:ascii="Times New Roman" w:hAnsi="Times New Roman" w:cs="Times New Roman"/>
          <w:w w:val="110"/>
        </w:rPr>
        <w:t>ивать важность сохранения и раз</w:t>
      </w:r>
      <w:r w:rsidRPr="00937748">
        <w:rPr>
          <w:rFonts w:ascii="Times New Roman" w:hAnsi="Times New Roman" w:cs="Times New Roman"/>
          <w:w w:val="110"/>
        </w:rPr>
        <w:t>вития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культурных,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духовно-нравственных,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семейных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5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этни</w:t>
      </w:r>
      <w:r w:rsidRPr="00937748">
        <w:rPr>
          <w:rFonts w:ascii="Times New Roman" w:hAnsi="Times New Roman" w:cs="Times New Roman"/>
          <w:w w:val="110"/>
        </w:rPr>
        <w:t>ческих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традиций,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многообразия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оценивать и устанав</w:t>
      </w:r>
      <w:r>
        <w:rPr>
          <w:rFonts w:ascii="Times New Roman" w:hAnsi="Times New Roman" w:cs="Times New Roman"/>
          <w:w w:val="105"/>
        </w:rPr>
        <w:t>ливать границы и приоритеты вза</w:t>
      </w:r>
      <w:r w:rsidRPr="00937748">
        <w:rPr>
          <w:rFonts w:ascii="Times New Roman" w:hAnsi="Times New Roman" w:cs="Times New Roman"/>
          <w:w w:val="105"/>
        </w:rPr>
        <w:t>имодействия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людьми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разной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этнической,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религиозной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доступном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шестикласс</w:t>
      </w:r>
      <w:r w:rsidRPr="00937748">
        <w:rPr>
          <w:rFonts w:ascii="Times New Roman" w:hAnsi="Times New Roman" w:cs="Times New Roman"/>
          <w:w w:val="105"/>
        </w:rPr>
        <w:t>ников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уровне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(с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учётом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возрастных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особенностей);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и уметь показывать на примерах значение таких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ценностей,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взаимопомощь,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сострадание,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милосердие,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лю</w:t>
      </w:r>
      <w:r w:rsidRPr="00937748">
        <w:rPr>
          <w:rFonts w:ascii="Times New Roman" w:hAnsi="Times New Roman" w:cs="Times New Roman"/>
          <w:w w:val="110"/>
        </w:rPr>
        <w:t>бовь, дружба, коллективизм, патриотизм, любовь к близким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бытовые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традиции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своего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края.</w:t>
      </w:r>
    </w:p>
    <w:p w:rsidR="00450ED1" w:rsidRPr="00937748" w:rsidRDefault="00450ED1" w:rsidP="00535664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31.</w:t>
      </w:r>
      <w:r w:rsidRPr="00937748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Культурная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карта</w:t>
      </w:r>
      <w:r w:rsidRPr="00937748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России</w:t>
      </w:r>
      <w:r w:rsidRPr="00937748">
        <w:rPr>
          <w:rFonts w:ascii="Times New Roman" w:hAnsi="Times New Roman" w:cs="Times New Roman"/>
          <w:spacing w:val="4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4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отличия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географии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физической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политической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географии;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8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понимать,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что</w:t>
      </w:r>
      <w:r w:rsidRPr="00937748">
        <w:rPr>
          <w:rFonts w:ascii="Times New Roman" w:hAnsi="Times New Roman" w:cs="Times New Roman"/>
          <w:spacing w:val="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такое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культурная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карта</w:t>
      </w:r>
      <w:r w:rsidRPr="00937748">
        <w:rPr>
          <w:rFonts w:ascii="Times New Roman" w:hAnsi="Times New Roman" w:cs="Times New Roman"/>
          <w:spacing w:val="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народов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России;</w:t>
      </w:r>
    </w:p>
    <w:p w:rsidR="00450ED1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описывать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отдельные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карты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соответ</w:t>
      </w:r>
      <w:r w:rsidRPr="00937748">
        <w:rPr>
          <w:rFonts w:ascii="Times New Roman" w:hAnsi="Times New Roman" w:cs="Times New Roman"/>
          <w:w w:val="105"/>
        </w:rPr>
        <w:t>ствии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особенностями.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32.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Единство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страны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залог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будущего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уметь объяснить значение и роль общих элементов 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территориаль</w:t>
      </w:r>
      <w:r w:rsidRPr="00937748">
        <w:rPr>
          <w:rFonts w:ascii="Times New Roman" w:hAnsi="Times New Roman" w:cs="Times New Roman"/>
          <w:w w:val="105"/>
        </w:rPr>
        <w:t>ного,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политического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экономического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единства;</w:t>
      </w:r>
    </w:p>
    <w:p w:rsidR="00450ED1" w:rsidRPr="00937748" w:rsidRDefault="00450ED1" w:rsidP="00535664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и доказывать важ</w:t>
      </w:r>
      <w:r>
        <w:rPr>
          <w:rFonts w:ascii="Times New Roman" w:hAnsi="Times New Roman" w:cs="Times New Roman"/>
          <w:w w:val="105"/>
        </w:rPr>
        <w:t>ность и преимущества этого един</w:t>
      </w:r>
      <w:r w:rsidRPr="00937748">
        <w:rPr>
          <w:rFonts w:ascii="Times New Roman" w:hAnsi="Times New Roman" w:cs="Times New Roman"/>
          <w:w w:val="105"/>
        </w:rPr>
        <w:t>ства перед требованиями н</w:t>
      </w:r>
      <w:r>
        <w:rPr>
          <w:rFonts w:ascii="Times New Roman" w:hAnsi="Times New Roman" w:cs="Times New Roman"/>
          <w:w w:val="105"/>
        </w:rPr>
        <w:t>ационального самоопределения от</w:t>
      </w:r>
      <w:r w:rsidRPr="00937748">
        <w:rPr>
          <w:rFonts w:ascii="Times New Roman" w:hAnsi="Times New Roman" w:cs="Times New Roman"/>
          <w:w w:val="105"/>
        </w:rPr>
        <w:t>дельных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этносов.</w:t>
      </w:r>
    </w:p>
    <w:p w:rsidR="00450ED1" w:rsidRPr="00937748" w:rsidRDefault="00450ED1" w:rsidP="00535664">
      <w:pPr>
        <w:spacing w:line="242" w:lineRule="auto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535664">
      <w:pPr>
        <w:pStyle w:val="ListParagraph"/>
        <w:numPr>
          <w:ilvl w:val="0"/>
          <w:numId w:val="2"/>
        </w:numPr>
        <w:tabs>
          <w:tab w:val="left" w:pos="332"/>
        </w:tabs>
        <w:spacing w:before="0"/>
        <w:ind w:left="0" w:firstLine="68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класс</w:t>
      </w:r>
    </w:p>
    <w:p w:rsidR="00450ED1" w:rsidRPr="00937748" w:rsidRDefault="00450ED1" w:rsidP="00535664">
      <w:pPr>
        <w:pStyle w:val="Heading2"/>
        <w:ind w:left="0" w:firstLine="68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1.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«культура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как</w:t>
      </w:r>
      <w:r w:rsidRPr="00937748">
        <w:rPr>
          <w:rFonts w:ascii="Times New Roman" w:hAnsi="Times New Roman" w:cs="Times New Roman"/>
          <w:spacing w:val="8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социальность»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культуры: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структура</w:t>
      </w:r>
    </w:p>
    <w:p w:rsidR="00450ED1" w:rsidRPr="00937748" w:rsidRDefault="00450ED1" w:rsidP="00DD0E80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структуру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социально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явления;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понимать специфику соц</w:t>
      </w:r>
      <w:r>
        <w:rPr>
          <w:rFonts w:ascii="Times New Roman" w:hAnsi="Times New Roman" w:cs="Times New Roman"/>
          <w:w w:val="110"/>
        </w:rPr>
        <w:t>иальных явлений, их ключевые от</w:t>
      </w:r>
      <w:r w:rsidRPr="00937748">
        <w:rPr>
          <w:rFonts w:ascii="Times New Roman" w:hAnsi="Times New Roman" w:cs="Times New Roman"/>
          <w:w w:val="110"/>
        </w:rPr>
        <w:t>личия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от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природных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явлений;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</w:t>
      </w:r>
      <w:r>
        <w:rPr>
          <w:rFonts w:ascii="Times New Roman" w:hAnsi="Times New Roman" w:cs="Times New Roman"/>
          <w:w w:val="105"/>
        </w:rPr>
        <w:t>звития материаль</w:t>
      </w:r>
      <w:r w:rsidRPr="00937748">
        <w:rPr>
          <w:rFonts w:ascii="Times New Roman" w:hAnsi="Times New Roman" w:cs="Times New Roman"/>
          <w:w w:val="105"/>
        </w:rPr>
        <w:t>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структурой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</w:t>
      </w:r>
      <w:r w:rsidRPr="00937748">
        <w:rPr>
          <w:rFonts w:ascii="Times New Roman" w:hAnsi="Times New Roman" w:cs="Times New Roman"/>
          <w:w w:val="105"/>
        </w:rPr>
        <w:t>мосвязь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духовно-нравственным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состоянием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зависимость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процессов;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уметь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объяснить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между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научно-техническим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прогрессом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этапами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социума.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России: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многообразие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регионов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 административно-территориальное деление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 количество регионов</w:t>
      </w:r>
      <w:r>
        <w:rPr>
          <w:rFonts w:ascii="Times New Roman" w:hAnsi="Times New Roman" w:cs="Times New Roman"/>
          <w:w w:val="105"/>
        </w:rPr>
        <w:t>, различать субъекты и федераль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округа,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показать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административной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карте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федеративного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устройства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полиэтничном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государстве,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важность сохране</w:t>
      </w:r>
      <w:r w:rsidRPr="00937748">
        <w:rPr>
          <w:rFonts w:ascii="Times New Roman" w:hAnsi="Times New Roman" w:cs="Times New Roman"/>
          <w:w w:val="105"/>
        </w:rPr>
        <w:t>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памяти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отдельных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этносов;</w:t>
      </w:r>
    </w:p>
    <w:p w:rsidR="00450ED1" w:rsidRPr="00937748" w:rsidRDefault="00450ED1" w:rsidP="00DD0E80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объяснять принцип равенств</w:t>
      </w:r>
      <w:r>
        <w:rPr>
          <w:rFonts w:ascii="Times New Roman" w:hAnsi="Times New Roman" w:cs="Times New Roman"/>
          <w:w w:val="105"/>
        </w:rPr>
        <w:t>а прав каждого человека, вне за</w:t>
      </w:r>
      <w:r w:rsidRPr="00937748">
        <w:rPr>
          <w:rFonts w:ascii="Times New Roman" w:hAnsi="Times New Roman" w:cs="Times New Roman"/>
          <w:w w:val="105"/>
        </w:rPr>
        <w:t>висимости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принадлежности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тому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иному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народу;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многообразия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укладов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наро</w:t>
      </w:r>
      <w:r w:rsidRPr="00937748">
        <w:rPr>
          <w:rFonts w:ascii="Times New Roman" w:hAnsi="Times New Roman" w:cs="Times New Roman"/>
          <w:w w:val="105"/>
        </w:rPr>
        <w:t>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РФ</w:t>
      </w:r>
      <w:r w:rsidRPr="00937748">
        <w:rPr>
          <w:rFonts w:ascii="Times New Roman" w:hAnsi="Times New Roman" w:cs="Times New Roman"/>
          <w:w w:val="105"/>
        </w:rPr>
        <w:t>;</w:t>
      </w:r>
    </w:p>
    <w:p w:rsidR="00450ED1" w:rsidRPr="00937748" w:rsidRDefault="00450ED1" w:rsidP="00535664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демонстрировать готовно</w:t>
      </w:r>
      <w:r>
        <w:rPr>
          <w:rFonts w:ascii="Times New Roman" w:hAnsi="Times New Roman" w:cs="Times New Roman"/>
          <w:w w:val="105"/>
        </w:rPr>
        <w:t>сть к сохранению межнационально</w:t>
      </w:r>
      <w:r w:rsidRPr="00937748">
        <w:rPr>
          <w:rFonts w:ascii="Times New Roman" w:hAnsi="Times New Roman" w:cs="Times New Roman"/>
          <w:w w:val="105"/>
        </w:rPr>
        <w:t>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межрелигиозного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согласия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Default="00450ED1" w:rsidP="00DD0E80">
      <w:pPr>
        <w:pStyle w:val="BodyText"/>
        <w:ind w:left="0" w:right="0" w:firstLine="68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 духовную культуру всех народов России 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достояние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богатство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нашей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многонациональной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</w:t>
      </w:r>
      <w:r w:rsidRPr="00937748">
        <w:rPr>
          <w:rFonts w:ascii="Times New Roman" w:hAnsi="Times New Roman" w:cs="Times New Roman"/>
          <w:w w:val="105"/>
        </w:rPr>
        <w:t>дины.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3</w:t>
      </w:r>
      <w:r>
        <w:rPr>
          <w:rFonts w:ascii="Times New Roman" w:hAnsi="Times New Roman" w:cs="Times New Roman"/>
          <w:spacing w:val="-2"/>
          <w:w w:val="105"/>
        </w:rPr>
        <w:t>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быта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«домашнее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хозяйство»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характе</w:t>
      </w:r>
      <w:r w:rsidRPr="00937748">
        <w:rPr>
          <w:rFonts w:ascii="Times New Roman" w:hAnsi="Times New Roman" w:cs="Times New Roman"/>
          <w:w w:val="105"/>
        </w:rPr>
        <w:t>ризовать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типы;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взаимосвязь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хозяйственной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деятельностью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особенностями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исторического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периода;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зависимость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 России от их лок</w:t>
      </w:r>
      <w:r>
        <w:rPr>
          <w:rFonts w:ascii="Times New Roman" w:hAnsi="Times New Roman" w:cs="Times New Roman"/>
          <w:w w:val="105"/>
        </w:rPr>
        <w:t>ализации в конкретных климатиче</w:t>
      </w:r>
      <w:r w:rsidRPr="00937748">
        <w:rPr>
          <w:rFonts w:ascii="Times New Roman" w:hAnsi="Times New Roman" w:cs="Times New Roman"/>
          <w:w w:val="105"/>
        </w:rPr>
        <w:t>ских,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географических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культурно-исторических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условиях.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4</w:t>
      </w:r>
      <w:r>
        <w:rPr>
          <w:rFonts w:ascii="Times New Roman" w:hAnsi="Times New Roman" w:cs="Times New Roman"/>
          <w:spacing w:val="2"/>
          <w:w w:val="105"/>
        </w:rPr>
        <w:t>.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Прогресс: </w:t>
      </w:r>
      <w:r w:rsidRPr="00937748">
        <w:rPr>
          <w:rFonts w:ascii="Times New Roman" w:hAnsi="Times New Roman" w:cs="Times New Roman"/>
          <w:w w:val="105"/>
        </w:rPr>
        <w:t>технический</w:t>
      </w:r>
      <w:r w:rsidRPr="00937748">
        <w:rPr>
          <w:rFonts w:ascii="Times New Roman" w:hAnsi="Times New Roman" w:cs="Times New Roman"/>
          <w:spacing w:val="4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социальный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производительность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 разделе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значение;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взаимозависимость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членов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созидательного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добросовестного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создания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экономически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благоприятной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среды;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105"/>
        </w:rPr>
        <w:t>демонстрировать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понимание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обслуживающего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взаимосвязи м</w:t>
      </w:r>
      <w:r>
        <w:rPr>
          <w:rFonts w:ascii="Times New Roman" w:hAnsi="Times New Roman" w:cs="Times New Roman"/>
          <w:w w:val="110"/>
        </w:rPr>
        <w:t>ежду механизацией домашнего тру</w:t>
      </w:r>
      <w:r w:rsidRPr="00937748">
        <w:rPr>
          <w:rFonts w:ascii="Times New Roman" w:hAnsi="Times New Roman" w:cs="Times New Roman"/>
          <w:w w:val="110"/>
        </w:rPr>
        <w:t>да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изменениями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социальных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взаимосвязей</w:t>
      </w:r>
      <w:r w:rsidRPr="00937748">
        <w:rPr>
          <w:rFonts w:ascii="Times New Roman" w:hAnsi="Times New Roman" w:cs="Times New Roman"/>
          <w:spacing w:val="1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1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обществе;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w w:val="105"/>
        </w:rPr>
        <w:t>обосновывать влияние технологий на</w:t>
      </w:r>
      <w:r w:rsidRPr="00937748">
        <w:rPr>
          <w:rFonts w:ascii="Times New Roman" w:hAnsi="Times New Roman" w:cs="Times New Roman"/>
          <w:w w:val="105"/>
        </w:rPr>
        <w:t xml:space="preserve"> культуру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>
        <w:rPr>
          <w:rFonts w:ascii="Times New Roman" w:hAnsi="Times New Roman" w:cs="Times New Roman"/>
          <w:spacing w:val="-9"/>
          <w:w w:val="105"/>
        </w:rPr>
        <w:t>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5.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этапах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обществе,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за</w:t>
      </w:r>
      <w:r w:rsidRPr="00937748">
        <w:rPr>
          <w:rFonts w:ascii="Times New Roman" w:hAnsi="Times New Roman" w:cs="Times New Roman"/>
          <w:w w:val="105"/>
        </w:rPr>
        <w:t>висимость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познания;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специфику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каждой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ступени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образования,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современных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общественных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процессах;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мире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образование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формирова</w:t>
      </w:r>
      <w:r w:rsidRPr="00937748">
        <w:rPr>
          <w:rFonts w:ascii="Times New Roman" w:hAnsi="Times New Roman" w:cs="Times New Roman"/>
          <w:w w:val="105"/>
        </w:rPr>
        <w:t>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6.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обязанности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термины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«права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человека»,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«естественные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чело</w:t>
      </w:r>
      <w:r w:rsidRPr="00937748">
        <w:rPr>
          <w:rFonts w:ascii="Times New Roman" w:hAnsi="Times New Roman" w:cs="Times New Roman"/>
          <w:w w:val="105"/>
        </w:rPr>
        <w:t>века»,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«правовая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культура»: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историю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комплекса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понятий,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связанных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правами;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w w:val="105"/>
        </w:rPr>
        <w:t>вилегии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обязанности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соблюдения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объяснить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необходимость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сохранения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па</w:t>
      </w:r>
      <w:r w:rsidRPr="00937748">
        <w:rPr>
          <w:rFonts w:ascii="Times New Roman" w:hAnsi="Times New Roman" w:cs="Times New Roman"/>
          <w:w w:val="105"/>
        </w:rPr>
        <w:t>ритета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правами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обязанностями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формирования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правовой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7.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религия:</w:t>
      </w:r>
      <w:r w:rsidRPr="00937748">
        <w:rPr>
          <w:rFonts w:ascii="Times New Roman" w:hAnsi="Times New Roman" w:cs="Times New Roman"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духовно-нравственное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</w:t>
      </w:r>
      <w:r w:rsidRPr="00937748">
        <w:rPr>
          <w:rFonts w:ascii="Times New Roman" w:hAnsi="Times New Roman" w:cs="Times New Roman"/>
          <w:w w:val="105"/>
        </w:rPr>
        <w:t>действие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8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Знать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понимать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смысл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терминов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«религия»,</w:t>
      </w:r>
      <w:r w:rsidRPr="00937748">
        <w:rPr>
          <w:rFonts w:ascii="Times New Roman" w:hAnsi="Times New Roman" w:cs="Times New Roman"/>
          <w:spacing w:val="1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«конфессия»,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«атеизм»,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«свободомыслие»;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 xml:space="preserve">6  </w:t>
      </w:r>
      <w:r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основные  культурообразующие 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конфессии;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</w:t>
      </w:r>
      <w:r w:rsidRPr="00937748">
        <w:rPr>
          <w:rFonts w:ascii="Times New Roman" w:hAnsi="Times New Roman" w:cs="Times New Roman"/>
          <w:w w:val="105"/>
        </w:rPr>
        <w:t>менном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религий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куль</w:t>
      </w:r>
      <w:r w:rsidRPr="00937748">
        <w:rPr>
          <w:rFonts w:ascii="Times New Roman" w:hAnsi="Times New Roman" w:cs="Times New Roman"/>
          <w:w w:val="105"/>
        </w:rPr>
        <w:t>турного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DD0E80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8.</w:t>
      </w:r>
      <w:r w:rsidRPr="00937748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Современный</w:t>
      </w:r>
      <w:r w:rsidRPr="00937748">
        <w:rPr>
          <w:rFonts w:ascii="Times New Roman" w:hAnsi="Times New Roman" w:cs="Times New Roman"/>
          <w:spacing w:val="3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мир:</w:t>
      </w:r>
      <w:r w:rsidRPr="00937748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самое</w:t>
      </w:r>
      <w:r w:rsidRPr="00937748">
        <w:rPr>
          <w:rFonts w:ascii="Times New Roman" w:hAnsi="Times New Roman" w:cs="Times New Roman"/>
          <w:spacing w:val="3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важное</w:t>
      </w:r>
      <w:r w:rsidRPr="00937748">
        <w:rPr>
          <w:rFonts w:ascii="Times New Roman" w:hAnsi="Times New Roman" w:cs="Times New Roman"/>
          <w:spacing w:val="3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30"/>
          <w:w w:val="110"/>
          <w:sz w:val="20"/>
        </w:rPr>
        <w:t xml:space="preserve"> </w:t>
      </w:r>
      <w:r>
        <w:rPr>
          <w:rFonts w:ascii="Times New Roman" w:hAnsi="Times New Roman" w:cs="Times New Roman"/>
          <w:i/>
          <w:w w:val="110"/>
          <w:sz w:val="20"/>
        </w:rPr>
        <w:t>за</w:t>
      </w:r>
      <w:r w:rsidRPr="00937748">
        <w:rPr>
          <w:rFonts w:ascii="Times New Roman" w:hAnsi="Times New Roman" w:cs="Times New Roman"/>
          <w:i/>
          <w:w w:val="110"/>
          <w:sz w:val="20"/>
        </w:rPr>
        <w:t>нятие)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протекающие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</w:t>
      </w:r>
      <w:r w:rsidRPr="00937748">
        <w:rPr>
          <w:rFonts w:ascii="Times New Roman" w:hAnsi="Times New Roman" w:cs="Times New Roman"/>
          <w:w w:val="105"/>
        </w:rPr>
        <w:t>менном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обществе,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ориентиры;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и уметь доказать важность духовно-нравственного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 человека и общес</w:t>
      </w:r>
      <w:r>
        <w:rPr>
          <w:rFonts w:ascii="Times New Roman" w:hAnsi="Times New Roman" w:cs="Times New Roman"/>
          <w:w w:val="105"/>
        </w:rPr>
        <w:t>тва в целом для сохранения соци</w:t>
      </w:r>
      <w:r w:rsidRPr="00937748">
        <w:rPr>
          <w:rFonts w:ascii="Times New Roman" w:hAnsi="Times New Roman" w:cs="Times New Roman"/>
          <w:w w:val="105"/>
        </w:rPr>
        <w:t>ально-экономического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благополучия;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</w:t>
      </w:r>
      <w:r w:rsidRPr="00937748">
        <w:rPr>
          <w:rFonts w:ascii="Times New Roman" w:hAnsi="Times New Roman" w:cs="Times New Roman"/>
          <w:w w:val="105"/>
        </w:rPr>
        <w:t>цесса; уметь доказывать т</w:t>
      </w:r>
      <w:r>
        <w:rPr>
          <w:rFonts w:ascii="Times New Roman" w:hAnsi="Times New Roman" w:cs="Times New Roman"/>
          <w:w w:val="105"/>
        </w:rPr>
        <w:t>еоретические положения, выдвину</w:t>
      </w:r>
      <w:r w:rsidRPr="00937748">
        <w:rPr>
          <w:rFonts w:ascii="Times New Roman" w:hAnsi="Times New Roman" w:cs="Times New Roman"/>
          <w:w w:val="105"/>
        </w:rPr>
        <w:t>тые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ранее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примерах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Default="00450ED1" w:rsidP="00DD0E80">
      <w:pPr>
        <w:rPr>
          <w:rFonts w:ascii="Times New Roman" w:hAnsi="Times New Roman" w:cs="Times New Roman"/>
        </w:rPr>
      </w:pPr>
    </w:p>
    <w:p w:rsidR="00450ED1" w:rsidRPr="00937748" w:rsidRDefault="00450ED1" w:rsidP="00DD0E80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2.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«человек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и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его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отражение</w:t>
      </w:r>
      <w:r w:rsidRPr="00937748">
        <w:rPr>
          <w:rFonts w:ascii="Times New Roman" w:hAnsi="Times New Roman" w:cs="Times New Roman"/>
          <w:spacing w:val="13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в</w:t>
      </w:r>
      <w:r w:rsidRPr="00937748">
        <w:rPr>
          <w:rFonts w:ascii="Times New Roman" w:hAnsi="Times New Roman" w:cs="Times New Roman"/>
          <w:spacing w:val="14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культуре»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9.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Духовно-нравственный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облик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Объяснять,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проявляется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через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описание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личных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качества соотносятся с </w:t>
      </w:r>
      <w:r w:rsidRPr="00937748">
        <w:rPr>
          <w:rFonts w:ascii="Times New Roman" w:hAnsi="Times New Roman" w:cs="Times New Roman"/>
          <w:w w:val="105"/>
        </w:rPr>
        <w:t>теми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иными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моральными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нравственными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ценностями;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понимать различия между</w:t>
      </w:r>
      <w:r>
        <w:rPr>
          <w:rFonts w:ascii="Times New Roman" w:hAnsi="Times New Roman" w:cs="Times New Roman"/>
          <w:w w:val="110"/>
        </w:rPr>
        <w:t xml:space="preserve"> этикой и этикетом и их взаимос</w:t>
      </w:r>
      <w:r w:rsidRPr="00937748">
        <w:rPr>
          <w:rFonts w:ascii="Times New Roman" w:hAnsi="Times New Roman" w:cs="Times New Roman"/>
          <w:w w:val="110"/>
        </w:rPr>
        <w:t>вязь;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 xml:space="preserve">обосновывать и доказывать </w:t>
      </w:r>
      <w:r>
        <w:rPr>
          <w:rFonts w:ascii="Times New Roman" w:hAnsi="Times New Roman" w:cs="Times New Roman"/>
          <w:w w:val="105"/>
        </w:rPr>
        <w:t>ценность свободы как залога бла</w:t>
      </w:r>
      <w:r w:rsidRPr="00937748">
        <w:rPr>
          <w:rFonts w:ascii="Times New Roman" w:hAnsi="Times New Roman" w:cs="Times New Roman"/>
          <w:w w:val="105"/>
        </w:rPr>
        <w:t>гополучия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уважения</w:t>
      </w:r>
      <w:r>
        <w:rPr>
          <w:rFonts w:ascii="Times New Roman" w:hAnsi="Times New Roman" w:cs="Times New Roman"/>
          <w:w w:val="105"/>
        </w:rPr>
        <w:t xml:space="preserve"> к правам человека, его </w:t>
      </w:r>
      <w:r w:rsidRPr="00937748">
        <w:rPr>
          <w:rFonts w:ascii="Times New Roman" w:hAnsi="Times New Roman" w:cs="Times New Roman"/>
          <w:w w:val="105"/>
        </w:rPr>
        <w:t>месту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общественных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процессах;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взаимосвязь таких понятий </w:t>
      </w:r>
      <w:r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«свобода»,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«ответственность»,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«право»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«долг»;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важность коллективизма как ценности современной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России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его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приоритет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перед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идеологией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индивидуализма;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приводить примеры идеалов человека в историко-культурном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пространстве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10.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Взросление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между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процессами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антропогенеза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ан</w:t>
      </w:r>
      <w:r w:rsidRPr="00937748">
        <w:rPr>
          <w:rFonts w:ascii="Times New Roman" w:hAnsi="Times New Roman" w:cs="Times New Roman"/>
          <w:w w:val="105"/>
        </w:rPr>
        <w:t>тропосоциогенеза;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 процесс взросления человека и его 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этапы, а также потребност</w:t>
      </w:r>
      <w:r>
        <w:rPr>
          <w:rFonts w:ascii="Times New Roman" w:hAnsi="Times New Roman" w:cs="Times New Roman"/>
          <w:w w:val="105"/>
        </w:rPr>
        <w:t>и человека для гармоничного раз</w:t>
      </w:r>
      <w:r w:rsidRPr="00937748">
        <w:rPr>
          <w:rFonts w:ascii="Times New Roman" w:hAnsi="Times New Roman" w:cs="Times New Roman"/>
          <w:w w:val="105"/>
        </w:rPr>
        <w:t>вития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существования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каждом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этапов;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 важность взаимодействия человека и общества,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негативные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эффекты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социальной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изоляции;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уметь демонстриров</w:t>
      </w:r>
      <w:r>
        <w:rPr>
          <w:rFonts w:ascii="Times New Roman" w:hAnsi="Times New Roman" w:cs="Times New Roman"/>
          <w:w w:val="105"/>
        </w:rPr>
        <w:t>ать своё понимание самостоятель</w:t>
      </w:r>
      <w:r w:rsidRPr="00937748">
        <w:rPr>
          <w:rFonts w:ascii="Times New Roman" w:hAnsi="Times New Roman" w:cs="Times New Roman"/>
          <w:w w:val="105"/>
        </w:rPr>
        <w:t>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другими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людьми.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11.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 xml:space="preserve">Характеризовать нравственный </w:t>
      </w:r>
      <w:r>
        <w:rPr>
          <w:rFonts w:ascii="Times New Roman" w:hAnsi="Times New Roman" w:cs="Times New Roman"/>
          <w:w w:val="105"/>
        </w:rPr>
        <w:t>потенциал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излагать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принципы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государство-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образующих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конфессий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1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требования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1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нравственному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идеалу</w:t>
      </w:r>
      <w:r w:rsidRPr="00937748">
        <w:rPr>
          <w:rFonts w:ascii="Times New Roman" w:hAnsi="Times New Roman" w:cs="Times New Roman"/>
          <w:spacing w:val="1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государствообразующих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религиях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современной</w:t>
      </w:r>
      <w:r w:rsidRPr="00937748">
        <w:rPr>
          <w:rFonts w:ascii="Times New Roman" w:hAnsi="Times New Roman" w:cs="Times New Roman"/>
          <w:spacing w:val="4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религиозных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моральных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12.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человеке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«гуманитарное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знание»;</w:t>
      </w:r>
    </w:p>
    <w:p w:rsidR="00450ED1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определять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гуманитарного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знания,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системообразующую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современной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-2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понятие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«культура»</w:t>
      </w:r>
      <w:r w:rsidRPr="00937748">
        <w:rPr>
          <w:rFonts w:ascii="Times New Roman" w:hAnsi="Times New Roman" w:cs="Times New Roman"/>
          <w:spacing w:val="-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процесс</w:t>
      </w:r>
      <w:r w:rsidRPr="00937748">
        <w:rPr>
          <w:rFonts w:ascii="Times New Roman" w:hAnsi="Times New Roman" w:cs="Times New Roman"/>
          <w:spacing w:val="-7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самопозна</w:t>
      </w:r>
      <w:r w:rsidRPr="00937748">
        <w:rPr>
          <w:rFonts w:ascii="Times New Roman" w:hAnsi="Times New Roman" w:cs="Times New Roman"/>
          <w:w w:val="110"/>
        </w:rPr>
        <w:t>ния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общества,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его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внутреннюю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самоактуализацию;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 и доказывать вз</w:t>
      </w:r>
      <w:r>
        <w:rPr>
          <w:rFonts w:ascii="Times New Roman" w:hAnsi="Times New Roman" w:cs="Times New Roman"/>
          <w:w w:val="105"/>
        </w:rPr>
        <w:t>аимосвязь различных областей гу</w:t>
      </w:r>
      <w:r w:rsidRPr="00937748">
        <w:rPr>
          <w:rFonts w:ascii="Times New Roman" w:hAnsi="Times New Roman" w:cs="Times New Roman"/>
          <w:w w:val="105"/>
        </w:rPr>
        <w:t>манитарного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знания.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13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категории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spacing w:val="6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Характеризовать 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многосторонность </w:t>
      </w:r>
      <w:r w:rsidRPr="00937748">
        <w:rPr>
          <w:rFonts w:ascii="Times New Roman" w:hAnsi="Times New Roman" w:cs="Times New Roman"/>
          <w:spacing w:val="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понятия </w:t>
      </w:r>
      <w:r w:rsidRPr="00937748">
        <w:rPr>
          <w:rFonts w:ascii="Times New Roman" w:hAnsi="Times New Roman" w:cs="Times New Roman"/>
          <w:spacing w:val="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«этика»;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особенности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этики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науки;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«добро»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«зло»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помощью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примеров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 и культуре народов России и соотносить их с личным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опытом;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 важность и необходимость нравственности 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социального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благополучия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личности.</w:t>
      </w:r>
    </w:p>
    <w:p w:rsidR="00450ED1" w:rsidRPr="00937748" w:rsidRDefault="00450ED1" w:rsidP="00DD0E80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 xml:space="preserve">Тема 14. </w:t>
      </w:r>
      <w:r w:rsidRPr="00937748">
        <w:rPr>
          <w:rFonts w:ascii="Times New Roman" w:hAnsi="Times New Roman" w:cs="Times New Roman"/>
          <w:spacing w:val="13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Самопознание</w:t>
      </w:r>
      <w:r w:rsidRPr="00937748">
        <w:rPr>
          <w:rFonts w:ascii="Times New Roman" w:hAnsi="Times New Roman" w:cs="Times New Roman"/>
          <w:spacing w:val="12"/>
          <w:w w:val="110"/>
          <w:sz w:val="20"/>
        </w:rPr>
        <w:t xml:space="preserve"> </w:t>
      </w:r>
      <w:r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«самопознание»,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«автобиогра</w:t>
      </w:r>
      <w:r w:rsidRPr="00937748">
        <w:rPr>
          <w:rFonts w:ascii="Times New Roman" w:hAnsi="Times New Roman" w:cs="Times New Roman"/>
          <w:w w:val="110"/>
        </w:rPr>
        <w:t>фия»,</w:t>
      </w:r>
      <w:r w:rsidRPr="00937748">
        <w:rPr>
          <w:rFonts w:ascii="Times New Roman" w:hAnsi="Times New Roman" w:cs="Times New Roman"/>
          <w:spacing w:val="2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«автопортрет»,</w:t>
      </w:r>
      <w:r w:rsidRPr="00937748">
        <w:rPr>
          <w:rFonts w:ascii="Times New Roman" w:hAnsi="Times New Roman" w:cs="Times New Roman"/>
          <w:spacing w:val="2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«рефлексия»;</w:t>
      </w: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 соотносить понятия «мораль»</w:t>
      </w:r>
      <w:r>
        <w:rPr>
          <w:rFonts w:ascii="Times New Roman" w:hAnsi="Times New Roman" w:cs="Times New Roman"/>
          <w:w w:val="105"/>
        </w:rPr>
        <w:t>, «нравственность», «цен</w:t>
      </w:r>
      <w:r w:rsidRPr="00937748">
        <w:rPr>
          <w:rFonts w:ascii="Times New Roman" w:hAnsi="Times New Roman" w:cs="Times New Roman"/>
          <w:w w:val="110"/>
        </w:rPr>
        <w:t>ности» с самопознанием и</w:t>
      </w:r>
      <w:r>
        <w:rPr>
          <w:rFonts w:ascii="Times New Roman" w:hAnsi="Times New Roman" w:cs="Times New Roman"/>
          <w:w w:val="110"/>
        </w:rPr>
        <w:t xml:space="preserve"> рефлексией на доступном для об</w:t>
      </w:r>
      <w:r w:rsidRPr="00937748">
        <w:rPr>
          <w:rFonts w:ascii="Times New Roman" w:hAnsi="Times New Roman" w:cs="Times New Roman"/>
          <w:w w:val="110"/>
        </w:rPr>
        <w:t>учающихся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уровне;</w:t>
      </w:r>
    </w:p>
    <w:p w:rsidR="00450ED1" w:rsidRDefault="00450ED1" w:rsidP="00DD0E80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убеждения.</w:t>
      </w:r>
    </w:p>
    <w:p w:rsidR="00450ED1" w:rsidRDefault="00450ED1" w:rsidP="0082411F">
      <w:pPr>
        <w:pStyle w:val="Heading2"/>
        <w:ind w:left="0" w:firstLine="720"/>
        <w:jc w:val="both"/>
        <w:rPr>
          <w:rFonts w:ascii="Times New Roman" w:hAnsi="Times New Roman" w:cs="Times New Roman"/>
          <w:w w:val="85"/>
        </w:rPr>
      </w:pPr>
    </w:p>
    <w:p w:rsidR="00450ED1" w:rsidRPr="00937748" w:rsidRDefault="00450ED1" w:rsidP="0082411F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1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1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3.</w:t>
      </w:r>
      <w:r w:rsidRPr="00937748">
        <w:rPr>
          <w:rFonts w:ascii="Times New Roman" w:hAnsi="Times New Roman" w:cs="Times New Roman"/>
          <w:spacing w:val="11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«человек</w:t>
      </w:r>
      <w:r w:rsidRPr="00937748">
        <w:rPr>
          <w:rFonts w:ascii="Times New Roman" w:hAnsi="Times New Roman" w:cs="Times New Roman"/>
          <w:spacing w:val="1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как</w:t>
      </w:r>
      <w:r w:rsidRPr="00937748">
        <w:rPr>
          <w:rFonts w:ascii="Times New Roman" w:hAnsi="Times New Roman" w:cs="Times New Roman"/>
          <w:spacing w:val="11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член</w:t>
      </w:r>
      <w:r w:rsidRPr="00937748">
        <w:rPr>
          <w:rFonts w:ascii="Times New Roman" w:hAnsi="Times New Roman" w:cs="Times New Roman"/>
          <w:spacing w:val="10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общества»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15.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делает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человеком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соотносить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«добросовестный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 «экономиче</w:t>
      </w:r>
      <w:r w:rsidRPr="00937748">
        <w:rPr>
          <w:rFonts w:ascii="Times New Roman" w:hAnsi="Times New Roman" w:cs="Times New Roman"/>
          <w:w w:val="105"/>
        </w:rPr>
        <w:t>ское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благополучие»;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объяснять понятия «бездел</w:t>
      </w:r>
      <w:r>
        <w:rPr>
          <w:rFonts w:ascii="Times New Roman" w:hAnsi="Times New Roman" w:cs="Times New Roman"/>
          <w:w w:val="110"/>
        </w:rPr>
        <w:t>ье», «лень», «тунеядство»; пони</w:t>
      </w:r>
      <w:r w:rsidRPr="00937748">
        <w:rPr>
          <w:rFonts w:ascii="Times New Roman" w:hAnsi="Times New Roman" w:cs="Times New Roman"/>
          <w:w w:val="105"/>
        </w:rPr>
        <w:t>мать важность и уметь обо</w:t>
      </w:r>
      <w:r>
        <w:rPr>
          <w:rFonts w:ascii="Times New Roman" w:hAnsi="Times New Roman" w:cs="Times New Roman"/>
          <w:w w:val="105"/>
        </w:rPr>
        <w:t>сновать необходимость их преодо</w:t>
      </w:r>
      <w:r w:rsidRPr="00937748">
        <w:rPr>
          <w:rFonts w:ascii="Times New Roman" w:hAnsi="Times New Roman" w:cs="Times New Roman"/>
          <w:w w:val="110"/>
        </w:rPr>
        <w:t>ления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для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самого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себя;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оценивать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процессы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области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демонстрировать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значимость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трудолюбия,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тру</w:t>
      </w:r>
      <w:r w:rsidRPr="00937748">
        <w:rPr>
          <w:rFonts w:ascii="Times New Roman" w:hAnsi="Times New Roman" w:cs="Times New Roman"/>
          <w:w w:val="105"/>
        </w:rPr>
        <w:t>довых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подвигов,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социальной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ответственности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свой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5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экономической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стоимости;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«безделье»,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«лень»,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«тунеядство»,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одной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стороны,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«трудолюбие»,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«подвиг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«ответ</w:t>
      </w:r>
      <w:r w:rsidRPr="00937748">
        <w:rPr>
          <w:rFonts w:ascii="Times New Roman" w:hAnsi="Times New Roman" w:cs="Times New Roman"/>
          <w:w w:val="105"/>
        </w:rPr>
        <w:t>ственность»,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другой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стороны,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также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«общественная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оцен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труда».</w:t>
      </w:r>
    </w:p>
    <w:p w:rsidR="00450ED1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16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Подвиг: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4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узнать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героя?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«подвиг»,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«героизм»,</w:t>
      </w:r>
      <w:r w:rsidRPr="00937748">
        <w:rPr>
          <w:rFonts w:ascii="Times New Roman" w:hAnsi="Times New Roman" w:cs="Times New Roman"/>
          <w:spacing w:val="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«самопо</w:t>
      </w:r>
      <w:r w:rsidRPr="00937748">
        <w:rPr>
          <w:rFonts w:ascii="Times New Roman" w:hAnsi="Times New Roman" w:cs="Times New Roman"/>
          <w:w w:val="110"/>
        </w:rPr>
        <w:t>жертвование»;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отличия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подвига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войне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мирное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время;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доказывать важность героических примеров для жизни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знать и называть героев с</w:t>
      </w:r>
      <w:r>
        <w:rPr>
          <w:rFonts w:ascii="Times New Roman" w:hAnsi="Times New Roman" w:cs="Times New Roman"/>
          <w:w w:val="105"/>
        </w:rPr>
        <w:t>овременного общества и историче</w:t>
      </w:r>
      <w:r w:rsidRPr="00937748">
        <w:rPr>
          <w:rFonts w:ascii="Times New Roman" w:hAnsi="Times New Roman" w:cs="Times New Roman"/>
          <w:w w:val="105"/>
        </w:rPr>
        <w:t>ских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личностей;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 разграничени</w:t>
      </w:r>
      <w:r>
        <w:rPr>
          <w:rFonts w:ascii="Times New Roman" w:hAnsi="Times New Roman" w:cs="Times New Roman"/>
          <w:w w:val="105"/>
        </w:rPr>
        <w:t>е понятий «героизм» и «псевдоге</w:t>
      </w:r>
      <w:r w:rsidRPr="00937748">
        <w:rPr>
          <w:rFonts w:ascii="Times New Roman" w:hAnsi="Times New Roman" w:cs="Times New Roman"/>
          <w:w w:val="105"/>
        </w:rPr>
        <w:t xml:space="preserve">роизм» через значимость </w:t>
      </w:r>
      <w:r>
        <w:rPr>
          <w:rFonts w:ascii="Times New Roman" w:hAnsi="Times New Roman" w:cs="Times New Roman"/>
          <w:w w:val="105"/>
        </w:rPr>
        <w:t>для общества и понимание послед</w:t>
      </w:r>
      <w:r w:rsidRPr="00937748">
        <w:rPr>
          <w:rFonts w:ascii="Times New Roman" w:hAnsi="Times New Roman" w:cs="Times New Roman"/>
          <w:w w:val="105"/>
        </w:rPr>
        <w:t>ствий</w:t>
      </w:r>
      <w:r w:rsidRPr="00937748">
        <w:rPr>
          <w:rFonts w:ascii="Times New Roman" w:hAnsi="Times New Roman" w:cs="Times New Roman"/>
          <w:spacing w:val="-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17</w:t>
      </w:r>
      <w:r w:rsidRPr="00937748">
        <w:rPr>
          <w:rFonts w:ascii="Times New Roman" w:hAnsi="Times New Roman" w:cs="Times New Roman"/>
          <w:w w:val="105"/>
        </w:rPr>
        <w:t>. Люди в обществе:</w:t>
      </w:r>
      <w:r>
        <w:rPr>
          <w:rFonts w:ascii="Times New Roman" w:hAnsi="Times New Roman" w:cs="Times New Roman"/>
          <w:w w:val="105"/>
        </w:rPr>
        <w:t xml:space="preserve"> духовно-нравственное взаимовли</w:t>
      </w:r>
      <w:r w:rsidRPr="00937748">
        <w:rPr>
          <w:rFonts w:ascii="Times New Roman" w:hAnsi="Times New Roman" w:cs="Times New Roman"/>
          <w:w w:val="105"/>
        </w:rPr>
        <w:t>яние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spacing w:val="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Характеризовать 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понятие 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«социальные 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отношения»;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смысл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«человек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субъект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отношений» в приложении к его нравственному и духовному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развитию;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 xml:space="preserve">осознавать роль малых и </w:t>
      </w:r>
      <w:r>
        <w:rPr>
          <w:rFonts w:ascii="Times New Roman" w:hAnsi="Times New Roman" w:cs="Times New Roman"/>
          <w:w w:val="110"/>
        </w:rPr>
        <w:t>больших социальных групп в нрав</w:t>
      </w:r>
      <w:r w:rsidRPr="00937748">
        <w:rPr>
          <w:rFonts w:ascii="Times New Roman" w:hAnsi="Times New Roman" w:cs="Times New Roman"/>
          <w:w w:val="110"/>
        </w:rPr>
        <w:t>ственном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состоянии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личности;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4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обосновывать</w:t>
      </w:r>
      <w:r w:rsidRPr="00937748">
        <w:rPr>
          <w:rFonts w:ascii="Times New Roman" w:hAnsi="Times New Roman" w:cs="Times New Roman"/>
          <w:spacing w:val="3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2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«дружба»,</w:t>
      </w:r>
      <w:r w:rsidRPr="00937748">
        <w:rPr>
          <w:rFonts w:ascii="Times New Roman" w:hAnsi="Times New Roman" w:cs="Times New Roman"/>
          <w:spacing w:val="3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«предательство»,</w:t>
      </w:r>
      <w:r w:rsidRPr="00937748">
        <w:rPr>
          <w:rFonts w:ascii="Times New Roman" w:hAnsi="Times New Roman" w:cs="Times New Roman"/>
          <w:spacing w:val="2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«честь»,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«коллективизм»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приводить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примеры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из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истории,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культуры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литературы;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 важность и находить нравственные основания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взаимопомощи,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числе благотворительно</w:t>
      </w:r>
      <w:r w:rsidRPr="00937748">
        <w:rPr>
          <w:rFonts w:ascii="Times New Roman" w:hAnsi="Times New Roman" w:cs="Times New Roman"/>
          <w:w w:val="105"/>
        </w:rPr>
        <w:t>сти;</w:t>
      </w:r>
    </w:p>
    <w:p w:rsidR="00450ED1" w:rsidRDefault="00450ED1" w:rsidP="0082411F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«этика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предпринима</w:t>
      </w:r>
      <w:r w:rsidRPr="00937748">
        <w:rPr>
          <w:rFonts w:ascii="Times New Roman" w:hAnsi="Times New Roman" w:cs="Times New Roman"/>
          <w:w w:val="105"/>
        </w:rPr>
        <w:t>тельства»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социальном</w:t>
      </w:r>
      <w:r>
        <w:rPr>
          <w:rFonts w:ascii="Times New Roman" w:hAnsi="Times New Roman" w:cs="Times New Roman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аспекте.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18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Проблемы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современного общества как </w:t>
      </w:r>
      <w:r w:rsidRPr="00937748">
        <w:rPr>
          <w:rFonts w:ascii="Times New Roman" w:hAnsi="Times New Roman" w:cs="Times New Roman"/>
          <w:w w:val="105"/>
        </w:rPr>
        <w:t>отражение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самосознания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«социальные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проблемы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современ</w:t>
      </w:r>
      <w:r w:rsidRPr="00937748">
        <w:rPr>
          <w:rFonts w:ascii="Times New Roman" w:hAnsi="Times New Roman" w:cs="Times New Roman"/>
          <w:w w:val="105"/>
        </w:rPr>
        <w:t>ного общества» как многост</w:t>
      </w:r>
      <w:r>
        <w:rPr>
          <w:rFonts w:ascii="Times New Roman" w:hAnsi="Times New Roman" w:cs="Times New Roman"/>
          <w:w w:val="105"/>
        </w:rPr>
        <w:t>ороннее явление, в том числе об</w:t>
      </w:r>
      <w:r w:rsidRPr="00937748">
        <w:rPr>
          <w:rFonts w:ascii="Times New Roman" w:hAnsi="Times New Roman" w:cs="Times New Roman"/>
          <w:w w:val="105"/>
        </w:rPr>
        <w:t>условленное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несовершенством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идеа</w:t>
      </w:r>
      <w:r w:rsidRPr="00937748">
        <w:rPr>
          <w:rFonts w:ascii="Times New Roman" w:hAnsi="Times New Roman" w:cs="Times New Roman"/>
          <w:w w:val="105"/>
        </w:rPr>
        <w:t>лов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>приводить примеры таких</w:t>
      </w:r>
      <w:r>
        <w:rPr>
          <w:rFonts w:ascii="Times New Roman" w:hAnsi="Times New Roman" w:cs="Times New Roman"/>
          <w:w w:val="110"/>
        </w:rPr>
        <w:t xml:space="preserve"> понятий как «бедность», «асоци</w:t>
      </w:r>
      <w:r w:rsidRPr="00937748">
        <w:rPr>
          <w:rFonts w:ascii="Times New Roman" w:hAnsi="Times New Roman" w:cs="Times New Roman"/>
          <w:w w:val="110"/>
        </w:rPr>
        <w:t>альная семья», «сиротство»</w:t>
      </w:r>
      <w:r>
        <w:rPr>
          <w:rFonts w:ascii="Times New Roman" w:hAnsi="Times New Roman" w:cs="Times New Roman"/>
          <w:w w:val="110"/>
        </w:rPr>
        <w:t>; знать и уметь обосновывать пу</w:t>
      </w:r>
      <w:r w:rsidRPr="00937748">
        <w:rPr>
          <w:rFonts w:ascii="Times New Roman" w:hAnsi="Times New Roman" w:cs="Times New Roman"/>
          <w:w w:val="105"/>
        </w:rPr>
        <w:t>ти преодоления их последствий на доступном для понимания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уровне;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 важность по</w:t>
      </w:r>
      <w:r>
        <w:rPr>
          <w:rFonts w:ascii="Times New Roman" w:hAnsi="Times New Roman" w:cs="Times New Roman"/>
          <w:w w:val="105"/>
        </w:rPr>
        <w:t>нимания роли государства в прео</w:t>
      </w:r>
      <w:r w:rsidRPr="00937748">
        <w:rPr>
          <w:rFonts w:ascii="Times New Roman" w:hAnsi="Times New Roman" w:cs="Times New Roman"/>
          <w:w w:val="105"/>
        </w:rPr>
        <w:t>долении этих проблем, а т</w:t>
      </w:r>
      <w:r>
        <w:rPr>
          <w:rFonts w:ascii="Times New Roman" w:hAnsi="Times New Roman" w:cs="Times New Roman"/>
          <w:w w:val="105"/>
        </w:rPr>
        <w:t>акже необходимость помощи в пре</w:t>
      </w:r>
      <w:r w:rsidRPr="00937748">
        <w:rPr>
          <w:rFonts w:ascii="Times New Roman" w:hAnsi="Times New Roman" w:cs="Times New Roman"/>
          <w:w w:val="105"/>
        </w:rPr>
        <w:t>одолении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состояний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общества.</w:t>
      </w:r>
    </w:p>
    <w:p w:rsidR="00450ED1" w:rsidRDefault="00450ED1" w:rsidP="0082411F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19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ориентиры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от</w:t>
      </w:r>
      <w:r w:rsidRPr="00937748">
        <w:rPr>
          <w:rFonts w:ascii="Times New Roman" w:hAnsi="Times New Roman" w:cs="Times New Roman"/>
          <w:w w:val="105"/>
        </w:rPr>
        <w:t>ношений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«благотворительность»,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«ме</w:t>
      </w:r>
      <w:r>
        <w:rPr>
          <w:rFonts w:ascii="Times New Roman" w:hAnsi="Times New Roman" w:cs="Times New Roman"/>
          <w:w w:val="105"/>
        </w:rPr>
        <w:t>ценат</w:t>
      </w:r>
      <w:r w:rsidRPr="00937748">
        <w:rPr>
          <w:rFonts w:ascii="Times New Roman" w:hAnsi="Times New Roman" w:cs="Times New Roman"/>
          <w:w w:val="110"/>
        </w:rPr>
        <w:t>ство»,</w:t>
      </w:r>
      <w:r w:rsidRPr="00937748">
        <w:rPr>
          <w:rFonts w:ascii="Times New Roman" w:hAnsi="Times New Roman" w:cs="Times New Roman"/>
          <w:spacing w:val="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«милосердие»,</w:t>
      </w:r>
      <w:r w:rsidRPr="00937748">
        <w:rPr>
          <w:rFonts w:ascii="Times New Roman" w:hAnsi="Times New Roman" w:cs="Times New Roman"/>
          <w:spacing w:val="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«волонтерство»,</w:t>
      </w:r>
      <w:r w:rsidRPr="00937748">
        <w:rPr>
          <w:rFonts w:ascii="Times New Roman" w:hAnsi="Times New Roman" w:cs="Times New Roman"/>
          <w:spacing w:val="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«социальный</w:t>
      </w:r>
      <w:r w:rsidRPr="00937748">
        <w:rPr>
          <w:rFonts w:ascii="Times New Roman" w:hAnsi="Times New Roman" w:cs="Times New Roman"/>
          <w:spacing w:val="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проект»,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«гражданская и социальн</w:t>
      </w:r>
      <w:r>
        <w:rPr>
          <w:rFonts w:ascii="Times New Roman" w:hAnsi="Times New Roman" w:cs="Times New Roman"/>
          <w:w w:val="110"/>
        </w:rPr>
        <w:t>ая ответственность», «обществен</w:t>
      </w:r>
      <w:r w:rsidRPr="00937748">
        <w:rPr>
          <w:rFonts w:ascii="Times New Roman" w:hAnsi="Times New Roman" w:cs="Times New Roman"/>
          <w:w w:val="110"/>
        </w:rPr>
        <w:t>ные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блага»,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«коллективизм»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их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взаимосвязи;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анализировать и выявлят</w:t>
      </w:r>
      <w:r>
        <w:rPr>
          <w:rFonts w:ascii="Times New Roman" w:hAnsi="Times New Roman" w:cs="Times New Roman"/>
          <w:w w:val="105"/>
        </w:rPr>
        <w:t>ь общие черты традиций благотво</w:t>
      </w:r>
      <w:r w:rsidRPr="00937748">
        <w:rPr>
          <w:rFonts w:ascii="Times New Roman" w:hAnsi="Times New Roman" w:cs="Times New Roman"/>
          <w:w w:val="105"/>
        </w:rPr>
        <w:t>рительности,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милосердия,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добровольной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взаимовы</w:t>
      </w:r>
      <w:r w:rsidRPr="00937748">
        <w:rPr>
          <w:rFonts w:ascii="Times New Roman" w:hAnsi="Times New Roman" w:cs="Times New Roman"/>
          <w:w w:val="105"/>
        </w:rPr>
        <w:t>ручки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представителей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разных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этносов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религий;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самостоятельно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информацию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благотвори</w:t>
      </w:r>
      <w:r w:rsidRPr="00937748">
        <w:rPr>
          <w:rFonts w:ascii="Times New Roman" w:hAnsi="Times New Roman" w:cs="Times New Roman"/>
          <w:w w:val="105"/>
        </w:rPr>
        <w:t>тельных, волонтёрских и со</w:t>
      </w:r>
      <w:r>
        <w:rPr>
          <w:rFonts w:ascii="Times New Roman" w:hAnsi="Times New Roman" w:cs="Times New Roman"/>
          <w:w w:val="105"/>
        </w:rPr>
        <w:t>циальных проектах в регионе сво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проживания.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Тема 20</w:t>
      </w:r>
      <w:r w:rsidRPr="00937748">
        <w:rPr>
          <w:rFonts w:ascii="Times New Roman" w:hAnsi="Times New Roman" w:cs="Times New Roman"/>
          <w:w w:val="105"/>
        </w:rPr>
        <w:t>. Гуманизм как сущностная характеристика духовно-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2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понятие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«гуманизм»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как</w:t>
      </w:r>
      <w:r w:rsidRPr="00937748">
        <w:rPr>
          <w:rFonts w:ascii="Times New Roman" w:hAnsi="Times New Roman" w:cs="Times New Roman"/>
          <w:spacing w:val="-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источник</w:t>
      </w:r>
      <w:r w:rsidRPr="00937748">
        <w:rPr>
          <w:rFonts w:ascii="Times New Roman" w:hAnsi="Times New Roman" w:cs="Times New Roman"/>
          <w:spacing w:val="-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духовно-</w:t>
      </w:r>
      <w:r w:rsidRPr="00937748">
        <w:rPr>
          <w:rFonts w:ascii="Times New Roman" w:hAnsi="Times New Roman" w:cs="Times New Roman"/>
          <w:spacing w:val="-4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нравственных</w:t>
      </w:r>
      <w:r w:rsidRPr="00937748">
        <w:rPr>
          <w:rFonts w:ascii="Times New Roman" w:hAnsi="Times New Roman" w:cs="Times New Roman"/>
          <w:spacing w:val="1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ценностей</w:t>
      </w:r>
      <w:r w:rsidRPr="00937748">
        <w:rPr>
          <w:rFonts w:ascii="Times New Roman" w:hAnsi="Times New Roman" w:cs="Times New Roman"/>
          <w:spacing w:val="1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российского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народа;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находить и обосновывать проявления гуманизма в историко-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культурном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наследии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народов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знать и понимать важност</w:t>
      </w:r>
      <w:r>
        <w:rPr>
          <w:rFonts w:ascii="Times New Roman" w:hAnsi="Times New Roman" w:cs="Times New Roman"/>
          <w:w w:val="105"/>
        </w:rPr>
        <w:t>ь гуманизма для формирования вы</w:t>
      </w:r>
      <w:r w:rsidRPr="00937748">
        <w:rPr>
          <w:rFonts w:ascii="Times New Roman" w:hAnsi="Times New Roman" w:cs="Times New Roman"/>
          <w:w w:val="105"/>
        </w:rPr>
        <w:t>соконравственной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государственной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политики,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вза</w:t>
      </w:r>
      <w:r w:rsidRPr="00937748">
        <w:rPr>
          <w:rFonts w:ascii="Times New Roman" w:hAnsi="Times New Roman" w:cs="Times New Roman"/>
          <w:w w:val="105"/>
        </w:rPr>
        <w:t>имоотношений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обществе;</w:t>
      </w:r>
    </w:p>
    <w:p w:rsidR="00450ED1" w:rsidRPr="00937748" w:rsidRDefault="00450ED1" w:rsidP="0082411F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гуманистические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</w:t>
      </w:r>
      <w:r w:rsidRPr="00937748">
        <w:rPr>
          <w:rFonts w:ascii="Times New Roman" w:hAnsi="Times New Roman" w:cs="Times New Roman"/>
          <w:w w:val="105"/>
        </w:rPr>
        <w:t>менной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</w:t>
      </w:r>
      <w:r w:rsidRPr="00937748">
        <w:rPr>
          <w:rFonts w:ascii="Times New Roman" w:hAnsi="Times New Roman" w:cs="Times New Roman"/>
          <w:spacing w:val="-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82411F">
      <w:pPr>
        <w:ind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82411F">
      <w:pPr>
        <w:pStyle w:val="BodyText"/>
        <w:spacing w:before="86" w:line="242" w:lineRule="auto"/>
        <w:ind w:left="136" w:right="115" w:firstLine="226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21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 xml:space="preserve">важность для </w:t>
      </w:r>
      <w:r w:rsidRPr="00937748">
        <w:rPr>
          <w:rFonts w:ascii="Times New Roman" w:hAnsi="Times New Roman" w:cs="Times New Roman"/>
          <w:w w:val="105"/>
        </w:rPr>
        <w:t>с</w:t>
      </w:r>
      <w:r>
        <w:rPr>
          <w:rFonts w:ascii="Times New Roman" w:hAnsi="Times New Roman" w:cs="Times New Roman"/>
          <w:w w:val="105"/>
        </w:rPr>
        <w:t>охране</w:t>
      </w:r>
      <w:r w:rsidRPr="00937748">
        <w:rPr>
          <w:rFonts w:ascii="Times New Roman" w:hAnsi="Times New Roman" w:cs="Times New Roman"/>
          <w:w w:val="105"/>
        </w:rPr>
        <w:t>ния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облика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</w:p>
    <w:p w:rsidR="00450ED1" w:rsidRPr="00937748" w:rsidRDefault="00450ED1" w:rsidP="0082411F">
      <w:pPr>
        <w:pStyle w:val="BodyText"/>
        <w:spacing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1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3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3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«социальные</w:t>
      </w:r>
      <w:r w:rsidRPr="00937748">
        <w:rPr>
          <w:rFonts w:ascii="Times New Roman" w:hAnsi="Times New Roman" w:cs="Times New Roman"/>
          <w:spacing w:val="3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профессии»,</w:t>
      </w:r>
      <w:r w:rsidRPr="00937748">
        <w:rPr>
          <w:rFonts w:ascii="Times New Roman" w:hAnsi="Times New Roman" w:cs="Times New Roman"/>
          <w:spacing w:val="31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«помо</w:t>
      </w:r>
      <w:r w:rsidRPr="00937748">
        <w:rPr>
          <w:rFonts w:ascii="Times New Roman" w:hAnsi="Times New Roman" w:cs="Times New Roman"/>
          <w:w w:val="110"/>
        </w:rPr>
        <w:t>гающие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профессии»;</w:t>
      </w:r>
    </w:p>
    <w:p w:rsidR="00450ED1" w:rsidRPr="00937748" w:rsidRDefault="00450ED1" w:rsidP="0082411F">
      <w:pPr>
        <w:pStyle w:val="BodyText"/>
        <w:spacing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иметь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представление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качествах,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</w:t>
      </w:r>
      <w:r w:rsidRPr="00937748">
        <w:rPr>
          <w:rFonts w:ascii="Times New Roman" w:hAnsi="Times New Roman" w:cs="Times New Roman"/>
          <w:w w:val="105"/>
        </w:rPr>
        <w:t>обходимых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представителям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3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профессий;</w:t>
      </w:r>
    </w:p>
    <w:p w:rsidR="00450ED1" w:rsidRPr="00937748" w:rsidRDefault="00450ED1" w:rsidP="0082411F">
      <w:pPr>
        <w:pStyle w:val="BodyText"/>
        <w:spacing w:before="1"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осознавать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ответственность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вы</w:t>
      </w:r>
      <w:r w:rsidRPr="00937748">
        <w:rPr>
          <w:rFonts w:ascii="Times New Roman" w:hAnsi="Times New Roman" w:cs="Times New Roman"/>
          <w:w w:val="105"/>
        </w:rPr>
        <w:t>боре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профессий;</w:t>
      </w:r>
    </w:p>
    <w:p w:rsidR="00450ED1" w:rsidRPr="00937748" w:rsidRDefault="00450ED1" w:rsidP="0082411F">
      <w:pPr>
        <w:pStyle w:val="BodyText"/>
        <w:spacing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из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литературы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истории,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современной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подтверждающие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данную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точку</w:t>
      </w:r>
      <w:r w:rsidRPr="00937748">
        <w:rPr>
          <w:rFonts w:ascii="Times New Roman" w:hAnsi="Times New Roman" w:cs="Times New Roman"/>
          <w:spacing w:val="3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зрения.</w:t>
      </w:r>
    </w:p>
    <w:p w:rsidR="00450ED1" w:rsidRPr="00937748" w:rsidRDefault="00450ED1" w:rsidP="0082411F">
      <w:pPr>
        <w:pStyle w:val="BodyText"/>
        <w:spacing w:before="86" w:line="242" w:lineRule="auto"/>
        <w:ind w:left="136" w:right="0" w:firstLine="226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22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Выдающиеся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благотворители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Благотво</w:t>
      </w:r>
      <w:r w:rsidRPr="00937748">
        <w:rPr>
          <w:rFonts w:ascii="Times New Roman" w:hAnsi="Times New Roman" w:cs="Times New Roman"/>
          <w:w w:val="105"/>
        </w:rPr>
        <w:t>рительность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</w:t>
      </w:r>
    </w:p>
    <w:p w:rsidR="00450ED1" w:rsidRPr="00937748" w:rsidRDefault="00450ED1" w:rsidP="0082411F">
      <w:pPr>
        <w:pStyle w:val="BodyText"/>
        <w:spacing w:line="242" w:lineRule="auto"/>
        <w:ind w:right="115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«благотворительность»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эво</w:t>
      </w:r>
      <w:r w:rsidRPr="00937748">
        <w:rPr>
          <w:rFonts w:ascii="Times New Roman" w:hAnsi="Times New Roman" w:cs="Times New Roman"/>
          <w:w w:val="105"/>
        </w:rPr>
        <w:t>люцию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82411F">
      <w:pPr>
        <w:pStyle w:val="BodyText"/>
        <w:spacing w:line="242" w:lineRule="auto"/>
        <w:ind w:right="115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меценатства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w w:val="105"/>
        </w:rPr>
        <w:t xml:space="preserve"> обществе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 общества в целом и для духовно-нравственного развития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мецената;</w:t>
      </w:r>
    </w:p>
    <w:p w:rsidR="00450ED1" w:rsidRPr="00937748" w:rsidRDefault="00450ED1" w:rsidP="0082411F">
      <w:pPr>
        <w:pStyle w:val="BodyText"/>
        <w:spacing w:before="1" w:line="242" w:lineRule="auto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«социальный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долг»,</w:t>
      </w:r>
      <w:r w:rsidRPr="00937748">
        <w:rPr>
          <w:rFonts w:ascii="Times New Roman" w:hAnsi="Times New Roman" w:cs="Times New Roman"/>
          <w:w w:val="105"/>
        </w:rPr>
        <w:t xml:space="preserve"> 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важную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жизни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общества;</w:t>
      </w:r>
    </w:p>
    <w:p w:rsidR="00450ED1" w:rsidRDefault="00450ED1" w:rsidP="0082411F">
      <w:pPr>
        <w:pStyle w:val="BodyText"/>
        <w:spacing w:line="242" w:lineRule="auto"/>
        <w:ind w:right="115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4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выдающихся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благотворителей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России;</w:t>
      </w:r>
    </w:p>
    <w:p w:rsidR="00450ED1" w:rsidRPr="00937748" w:rsidRDefault="00450ED1" w:rsidP="0082411F">
      <w:pPr>
        <w:pStyle w:val="BodyText"/>
        <w:spacing w:before="86" w:line="242" w:lineRule="auto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смысл внеэконом</w:t>
      </w:r>
      <w:r>
        <w:rPr>
          <w:rFonts w:ascii="Times New Roman" w:hAnsi="Times New Roman" w:cs="Times New Roman"/>
          <w:w w:val="105"/>
        </w:rPr>
        <w:t>ической благотворительности: во</w:t>
      </w:r>
      <w:r w:rsidRPr="00937748">
        <w:rPr>
          <w:rFonts w:ascii="Times New Roman" w:hAnsi="Times New Roman" w:cs="Times New Roman"/>
          <w:w w:val="105"/>
        </w:rPr>
        <w:t>лонтёрской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деятельности,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аргументированно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объяснять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82411F">
      <w:pPr>
        <w:pStyle w:val="BodyText"/>
        <w:spacing w:before="114" w:line="242" w:lineRule="auto"/>
        <w:ind w:left="136" w:firstLine="226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23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Выдающиеся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учёные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России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социального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прогресса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</w:t>
      </w:r>
    </w:p>
    <w:p w:rsidR="00450ED1" w:rsidRPr="00937748" w:rsidRDefault="00450ED1" w:rsidP="0082411F">
      <w:pPr>
        <w:pStyle w:val="BodyText"/>
        <w:ind w:left="216" w:right="0" w:firstLine="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6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понятие</w:t>
      </w:r>
      <w:r w:rsidRPr="00937748">
        <w:rPr>
          <w:rFonts w:ascii="Times New Roman" w:hAnsi="Times New Roman" w:cs="Times New Roman"/>
          <w:spacing w:val="1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«наука»;</w:t>
      </w:r>
    </w:p>
    <w:p w:rsidR="00450ED1" w:rsidRPr="00937748" w:rsidRDefault="00450ED1" w:rsidP="0082411F">
      <w:pPr>
        <w:pStyle w:val="BodyText"/>
        <w:spacing w:before="3" w:line="242" w:lineRule="auto"/>
        <w:ind w:right="115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аргументированно о</w:t>
      </w:r>
      <w:r>
        <w:rPr>
          <w:rFonts w:ascii="Times New Roman" w:hAnsi="Times New Roman" w:cs="Times New Roman"/>
          <w:w w:val="105"/>
        </w:rPr>
        <w:t>босновывать важность науки в со</w:t>
      </w:r>
      <w:r w:rsidRPr="00937748">
        <w:rPr>
          <w:rFonts w:ascii="Times New Roman" w:hAnsi="Times New Roman" w:cs="Times New Roman"/>
          <w:w w:val="105"/>
        </w:rPr>
        <w:t>временном обществе, прослеживать её связь с научно</w:t>
      </w:r>
      <w:r>
        <w:rPr>
          <w:rFonts w:ascii="Times New Roman" w:hAnsi="Times New Roman" w:cs="Times New Roman"/>
          <w:w w:val="105"/>
        </w:rPr>
        <w:t>-техни</w:t>
      </w:r>
      <w:r w:rsidRPr="00937748">
        <w:rPr>
          <w:rFonts w:ascii="Times New Roman" w:hAnsi="Times New Roman" w:cs="Times New Roman"/>
          <w:w w:val="105"/>
        </w:rPr>
        <w:t>ческим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социальным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прогрессом;</w:t>
      </w:r>
    </w:p>
    <w:p w:rsidR="00450ED1" w:rsidRPr="00937748" w:rsidRDefault="00450ED1" w:rsidP="0082411F">
      <w:pPr>
        <w:pStyle w:val="BodyText"/>
        <w:ind w:left="216" w:right="0" w:firstLine="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3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называть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имена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выдающихся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учёных</w:t>
      </w:r>
      <w:r w:rsidRPr="00937748">
        <w:rPr>
          <w:rFonts w:ascii="Times New Roman" w:hAnsi="Times New Roman" w:cs="Times New Roman"/>
          <w:spacing w:val="14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России;</w:t>
      </w:r>
    </w:p>
    <w:p w:rsidR="00450ED1" w:rsidRPr="00937748" w:rsidRDefault="00450ED1" w:rsidP="0082411F">
      <w:pPr>
        <w:pStyle w:val="BodyText"/>
        <w:spacing w:before="3"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науки,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получе</w:t>
      </w:r>
      <w:r w:rsidRPr="00937748">
        <w:rPr>
          <w:rFonts w:ascii="Times New Roman" w:hAnsi="Times New Roman" w:cs="Times New Roman"/>
          <w:w w:val="105"/>
        </w:rPr>
        <w:t>ния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обоснования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научного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знания;</w:t>
      </w:r>
    </w:p>
    <w:p w:rsidR="00450ED1" w:rsidRPr="00937748" w:rsidRDefault="00450ED1" w:rsidP="0082411F">
      <w:pPr>
        <w:pStyle w:val="BodyText"/>
        <w:spacing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для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благопо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лучия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общества,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страны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государства;</w:t>
      </w:r>
    </w:p>
    <w:p w:rsidR="00450ED1" w:rsidRPr="00937748" w:rsidRDefault="00450ED1" w:rsidP="0082411F">
      <w:pPr>
        <w:pStyle w:val="BodyText"/>
        <w:spacing w:line="242" w:lineRule="auto"/>
        <w:jc w:val="left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морали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нравственности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науке,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-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роль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вклад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доказательство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понятий</w:t>
      </w:r>
      <w:r>
        <w:rPr>
          <w:rFonts w:ascii="Times New Roman" w:hAnsi="Times New Roman" w:cs="Times New Roman"/>
          <w:spacing w:val="-8"/>
          <w:w w:val="105"/>
        </w:rPr>
        <w:t>.</w:t>
      </w:r>
    </w:p>
    <w:p w:rsidR="00450ED1" w:rsidRPr="00937748" w:rsidRDefault="00450ED1" w:rsidP="0082411F">
      <w:pPr>
        <w:spacing w:before="114"/>
        <w:ind w:left="363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 xml:space="preserve">Тема 24. </w:t>
      </w:r>
      <w:r w:rsidRPr="00937748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Моя </w:t>
      </w:r>
      <w:r>
        <w:rPr>
          <w:rFonts w:ascii="Times New Roman" w:hAnsi="Times New Roman" w:cs="Times New Roman"/>
          <w:w w:val="110"/>
          <w:sz w:val="20"/>
        </w:rPr>
        <w:t>профессия</w:t>
      </w:r>
      <w:r w:rsidRPr="00937748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53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450ED1" w:rsidRPr="00937748" w:rsidRDefault="00450ED1" w:rsidP="0082411F">
      <w:pPr>
        <w:pStyle w:val="BodyText"/>
        <w:spacing w:before="3" w:line="242" w:lineRule="auto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w w:val="110"/>
        </w:rPr>
        <w:t xml:space="preserve">Характеризовать понятие </w:t>
      </w:r>
      <w:r>
        <w:rPr>
          <w:rFonts w:ascii="Times New Roman" w:hAnsi="Times New Roman" w:cs="Times New Roman"/>
          <w:w w:val="110"/>
        </w:rPr>
        <w:t>«профессия», предполагать харак</w:t>
      </w:r>
      <w:r w:rsidRPr="00937748">
        <w:rPr>
          <w:rFonts w:ascii="Times New Roman" w:hAnsi="Times New Roman" w:cs="Times New Roman"/>
          <w:w w:val="110"/>
        </w:rPr>
        <w:t>тер</w:t>
      </w:r>
      <w:r w:rsidRPr="00937748">
        <w:rPr>
          <w:rFonts w:ascii="Times New Roman" w:hAnsi="Times New Roman" w:cs="Times New Roman"/>
          <w:spacing w:val="17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цель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труда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определённой</w:t>
      </w:r>
      <w:r w:rsidRPr="00937748">
        <w:rPr>
          <w:rFonts w:ascii="Times New Roman" w:hAnsi="Times New Roman" w:cs="Times New Roman"/>
          <w:spacing w:val="1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профессии;</w:t>
      </w:r>
    </w:p>
    <w:p w:rsidR="00450ED1" w:rsidRPr="00937748" w:rsidRDefault="00450ED1" w:rsidP="0071526D">
      <w:pPr>
        <w:pStyle w:val="BodyText"/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преимущества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выбранной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профессии,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характе</w:t>
      </w:r>
      <w:r w:rsidRPr="00937748">
        <w:rPr>
          <w:rFonts w:ascii="Times New Roman" w:hAnsi="Times New Roman" w:cs="Times New Roman"/>
          <w:w w:val="105"/>
        </w:rPr>
        <w:t>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вклад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общество;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называть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духовно-нравствен</w:t>
      </w:r>
      <w:r w:rsidRPr="00937748">
        <w:rPr>
          <w:rFonts w:ascii="Times New Roman" w:hAnsi="Times New Roman" w:cs="Times New Roman"/>
          <w:w w:val="105"/>
        </w:rPr>
        <w:t>ные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необходимые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этом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виде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труда.</w:t>
      </w:r>
    </w:p>
    <w:p w:rsidR="00450ED1" w:rsidRPr="00937748" w:rsidRDefault="00450ED1" w:rsidP="0071526D">
      <w:pPr>
        <w:pStyle w:val="Heading2"/>
        <w:ind w:left="0" w:firstLine="720"/>
        <w:jc w:val="both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тематический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блок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4.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«родина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и</w:t>
      </w:r>
      <w:r w:rsidRPr="00937748">
        <w:rPr>
          <w:rFonts w:ascii="Times New Roman" w:hAnsi="Times New Roman" w:cs="Times New Roman"/>
          <w:spacing w:val="9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патриотизм»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25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Гражданин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3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«Родина»</w:t>
      </w:r>
      <w:r w:rsidRPr="00937748">
        <w:rPr>
          <w:rFonts w:ascii="Times New Roman" w:hAnsi="Times New Roman" w:cs="Times New Roman"/>
          <w:spacing w:val="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«гражданство»,</w:t>
      </w:r>
      <w:r w:rsidRPr="00937748">
        <w:rPr>
          <w:rFonts w:ascii="Times New Roman" w:hAnsi="Times New Roman" w:cs="Times New Roman"/>
          <w:spacing w:val="6"/>
          <w:w w:val="110"/>
        </w:rPr>
        <w:t xml:space="preserve"> </w:t>
      </w:r>
      <w:r>
        <w:rPr>
          <w:rFonts w:ascii="Times New Roman" w:hAnsi="Times New Roman" w:cs="Times New Roman"/>
          <w:w w:val="110"/>
        </w:rPr>
        <w:t>объяс</w:t>
      </w:r>
      <w:r w:rsidRPr="00937748">
        <w:rPr>
          <w:rFonts w:ascii="Times New Roman" w:hAnsi="Times New Roman" w:cs="Times New Roman"/>
          <w:w w:val="110"/>
        </w:rPr>
        <w:t>нять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их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взаимосвязь;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духовно-нравственный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</w:t>
      </w:r>
      <w:r w:rsidRPr="00937748">
        <w:rPr>
          <w:rFonts w:ascii="Times New Roman" w:hAnsi="Times New Roman" w:cs="Times New Roman"/>
          <w:spacing w:val="3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патриотизма,</w:t>
      </w:r>
      <w:r w:rsidRPr="00937748">
        <w:rPr>
          <w:rFonts w:ascii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цен</w:t>
      </w:r>
      <w:r w:rsidRPr="00937748">
        <w:rPr>
          <w:rFonts w:ascii="Times New Roman" w:hAnsi="Times New Roman" w:cs="Times New Roman"/>
          <w:w w:val="105"/>
        </w:rPr>
        <w:t>ностей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гражданского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самосознания;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понимать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</w:t>
      </w:r>
      <w:r w:rsidRPr="00937748">
        <w:rPr>
          <w:rFonts w:ascii="Times New Roman" w:hAnsi="Times New Roman" w:cs="Times New Roman"/>
          <w:w w:val="105"/>
        </w:rPr>
        <w:t>данина.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26.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spacing w:val="1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Характеризовать 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понятие 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«патриотизм»;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современном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обществе;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различать истинный и ло</w:t>
      </w:r>
      <w:r>
        <w:rPr>
          <w:rFonts w:ascii="Times New Roman" w:hAnsi="Times New Roman" w:cs="Times New Roman"/>
          <w:w w:val="105"/>
        </w:rPr>
        <w:t>жный патриотизм через ориентиро</w:t>
      </w:r>
      <w:r w:rsidRPr="00937748">
        <w:rPr>
          <w:rFonts w:ascii="Times New Roman" w:hAnsi="Times New Roman" w:cs="Times New Roman"/>
          <w:w w:val="105"/>
        </w:rPr>
        <w:t>ванность на ценности толе</w:t>
      </w:r>
      <w:r>
        <w:rPr>
          <w:rFonts w:ascii="Times New Roman" w:hAnsi="Times New Roman" w:cs="Times New Roman"/>
          <w:w w:val="105"/>
        </w:rPr>
        <w:t>рантности, уважения к другим на</w:t>
      </w:r>
      <w:r w:rsidRPr="00937748">
        <w:rPr>
          <w:rFonts w:ascii="Times New Roman" w:hAnsi="Times New Roman" w:cs="Times New Roman"/>
          <w:w w:val="105"/>
        </w:rPr>
        <w:t>родам,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патриотизма.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27.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Защита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Родины: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</w:t>
      </w:r>
      <w:r w:rsidRPr="00937748">
        <w:rPr>
          <w:rFonts w:ascii="Times New Roman" w:hAnsi="Times New Roman" w:cs="Times New Roman"/>
          <w:spacing w:val="4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или</w:t>
      </w:r>
      <w:r w:rsidRPr="00937748">
        <w:rPr>
          <w:rFonts w:ascii="Times New Roman" w:hAnsi="Times New Roman" w:cs="Times New Roman"/>
          <w:spacing w:val="4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долг?</w:t>
      </w:r>
    </w:p>
    <w:p w:rsidR="00450ED1" w:rsidRDefault="00450ED1" w:rsidP="0071526D">
      <w:pPr>
        <w:pStyle w:val="BodyText"/>
        <w:ind w:left="0" w:right="0" w:firstLine="720"/>
        <w:rPr>
          <w:rFonts w:ascii="Times New Roman" w:hAnsi="Times New Roman" w:cs="Times New Roman"/>
          <w:w w:val="110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19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понятия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«война»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20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«мир»;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  <w:sz w:val="14"/>
        </w:rPr>
        <w:t>6</w:t>
      </w:r>
      <w:r w:rsidRPr="00937748">
        <w:rPr>
          <w:rFonts w:ascii="Times New Roman" w:hAnsi="Times New Roman" w:cs="Times New Roman"/>
          <w:spacing w:val="8"/>
          <w:w w:val="110"/>
          <w:sz w:val="14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доказывать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важность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сохранения</w:t>
      </w:r>
      <w:r w:rsidRPr="00937748">
        <w:rPr>
          <w:rFonts w:ascii="Times New Roman" w:hAnsi="Times New Roman" w:cs="Times New Roman"/>
          <w:spacing w:val="9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мира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</w:t>
      </w:r>
      <w:r w:rsidRPr="00937748">
        <w:rPr>
          <w:rFonts w:ascii="Times New Roman" w:hAnsi="Times New Roman" w:cs="Times New Roman"/>
          <w:spacing w:val="8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согласия;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 xml:space="preserve">обосновывать роль защиты </w:t>
      </w:r>
      <w:r>
        <w:rPr>
          <w:rFonts w:ascii="Times New Roman" w:hAnsi="Times New Roman" w:cs="Times New Roman"/>
          <w:w w:val="105"/>
        </w:rPr>
        <w:t>Отечества, её важность для граж</w:t>
      </w:r>
      <w:r w:rsidRPr="00937748">
        <w:rPr>
          <w:rFonts w:ascii="Times New Roman" w:hAnsi="Times New Roman" w:cs="Times New Roman"/>
          <w:w w:val="105"/>
        </w:rPr>
        <w:t>данина;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понимать особенности защи</w:t>
      </w:r>
      <w:r>
        <w:rPr>
          <w:rFonts w:ascii="Times New Roman" w:hAnsi="Times New Roman" w:cs="Times New Roman"/>
          <w:w w:val="105"/>
        </w:rPr>
        <w:t>ты чести Отечества в спорте, на</w:t>
      </w:r>
      <w:r w:rsidRPr="00937748">
        <w:rPr>
          <w:rFonts w:ascii="Times New Roman" w:hAnsi="Times New Roman" w:cs="Times New Roman"/>
          <w:w w:val="105"/>
        </w:rPr>
        <w:t>уке,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«военный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подвиг»,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«честь»,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«до</w:t>
      </w:r>
      <w:r w:rsidRPr="00937748">
        <w:rPr>
          <w:rFonts w:ascii="Times New Roman" w:hAnsi="Times New Roman" w:cs="Times New Roman"/>
          <w:w w:val="105"/>
        </w:rPr>
        <w:t>блесть»;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проявлений.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28.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Государство.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Россия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—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наша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родина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</w:t>
      </w:r>
      <w:r>
        <w:rPr>
          <w:rFonts w:ascii="Times New Roman" w:hAnsi="Times New Roman" w:cs="Times New Roman"/>
          <w:w w:val="105"/>
        </w:rPr>
        <w:t>ать</w:t>
      </w:r>
      <w:r w:rsidRPr="00937748">
        <w:rPr>
          <w:rFonts w:ascii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«государство»;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уметь выделять и формули</w:t>
      </w:r>
      <w:r>
        <w:rPr>
          <w:rFonts w:ascii="Times New Roman" w:hAnsi="Times New Roman" w:cs="Times New Roman"/>
          <w:w w:val="105"/>
        </w:rPr>
        <w:t>ровать основные особенности Рос</w:t>
      </w:r>
      <w:r w:rsidRPr="00937748">
        <w:rPr>
          <w:rFonts w:ascii="Times New Roman" w:hAnsi="Times New Roman" w:cs="Times New Roman"/>
          <w:w w:val="105"/>
        </w:rPr>
        <w:t>сийского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государства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опорой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исторические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факты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</w:t>
      </w:r>
      <w:r w:rsidRPr="00937748">
        <w:rPr>
          <w:rFonts w:ascii="Times New Roman" w:hAnsi="Times New Roman" w:cs="Times New Roman"/>
          <w:w w:val="105"/>
        </w:rPr>
        <w:t>ховно-нравственные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ценности;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</w:t>
      </w:r>
      <w:r>
        <w:rPr>
          <w:rFonts w:ascii="Times New Roman" w:hAnsi="Times New Roman" w:cs="Times New Roman"/>
          <w:w w:val="105"/>
        </w:rPr>
        <w:t>р</w:t>
      </w:r>
      <w:r w:rsidRPr="00937748">
        <w:rPr>
          <w:rFonts w:ascii="Times New Roman" w:hAnsi="Times New Roman" w:cs="Times New Roman"/>
          <w:w w:val="105"/>
        </w:rPr>
        <w:t>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«закон»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существенную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часть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гражданской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идентичности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 понятие «</w:t>
      </w:r>
      <w:r>
        <w:rPr>
          <w:rFonts w:ascii="Times New Roman" w:hAnsi="Times New Roman" w:cs="Times New Roman"/>
          <w:w w:val="105"/>
        </w:rPr>
        <w:t>гражданская идентичность», соот</w:t>
      </w:r>
      <w:r w:rsidRPr="00937748">
        <w:rPr>
          <w:rFonts w:ascii="Times New Roman" w:hAnsi="Times New Roman" w:cs="Times New Roman"/>
          <w:w w:val="105"/>
        </w:rPr>
        <w:t>носить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необходимыми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нравственными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каче</w:t>
      </w:r>
      <w:r w:rsidRPr="00937748">
        <w:rPr>
          <w:rFonts w:ascii="Times New Roman" w:hAnsi="Times New Roman" w:cs="Times New Roman"/>
          <w:w w:val="105"/>
        </w:rPr>
        <w:t>ствами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человека.</w:t>
      </w:r>
    </w:p>
    <w:p w:rsidR="00450ED1" w:rsidRDefault="00450ED1" w:rsidP="0071526D">
      <w:pPr>
        <w:pStyle w:val="BodyText"/>
        <w:ind w:left="0" w:right="0" w:firstLine="720"/>
        <w:rPr>
          <w:rFonts w:ascii="Times New Roman" w:hAnsi="Times New Roman" w:cs="Times New Roman"/>
          <w:i/>
          <w:spacing w:val="-49"/>
          <w:w w:val="105"/>
        </w:rPr>
      </w:pPr>
      <w:r>
        <w:rPr>
          <w:rFonts w:ascii="Times New Roman" w:hAnsi="Times New Roman" w:cs="Times New Roman"/>
          <w:w w:val="105"/>
        </w:rPr>
        <w:t>Тема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 xml:space="preserve">29. 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Гражданская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идентичность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(практическое</w:t>
      </w:r>
      <w:r w:rsidRPr="00937748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937748">
        <w:rPr>
          <w:rFonts w:ascii="Times New Roman" w:hAnsi="Times New Roman" w:cs="Times New Roman"/>
          <w:i/>
          <w:w w:val="105"/>
        </w:rPr>
        <w:t>занятие)</w:t>
      </w:r>
      <w:r w:rsidRPr="00937748">
        <w:rPr>
          <w:rFonts w:ascii="Times New Roman" w:hAnsi="Times New Roman" w:cs="Times New Roman"/>
          <w:i/>
          <w:spacing w:val="-49"/>
          <w:w w:val="105"/>
        </w:rPr>
        <w:t xml:space="preserve"> 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Охарактеризовать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свою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гражданскую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идентичность,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её</w:t>
      </w:r>
      <w:r w:rsidRPr="00937748">
        <w:rPr>
          <w:rFonts w:ascii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</w:t>
      </w:r>
      <w:r w:rsidRPr="00937748">
        <w:rPr>
          <w:rFonts w:ascii="Times New Roman" w:hAnsi="Times New Roman" w:cs="Times New Roman"/>
          <w:w w:val="105"/>
        </w:rPr>
        <w:t>ставляющие: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этническую,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религиозную,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гендерную</w:t>
      </w:r>
      <w:r w:rsidRPr="00937748">
        <w:rPr>
          <w:rFonts w:ascii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идентич</w:t>
      </w:r>
      <w:r w:rsidRPr="00937748">
        <w:rPr>
          <w:rFonts w:ascii="Times New Roman" w:hAnsi="Times New Roman" w:cs="Times New Roman"/>
          <w:w w:val="110"/>
        </w:rPr>
        <w:t>ности;</w:t>
      </w:r>
    </w:p>
    <w:p w:rsidR="00450ED1" w:rsidRDefault="00450ED1" w:rsidP="0071526D">
      <w:pPr>
        <w:pStyle w:val="BodyText"/>
        <w:ind w:left="0" w:right="0" w:firstLine="720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7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обосновывать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важность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граж</w:t>
      </w:r>
      <w:r w:rsidRPr="00937748">
        <w:rPr>
          <w:rFonts w:ascii="Times New Roman" w:hAnsi="Times New Roman" w:cs="Times New Roman"/>
          <w:w w:val="105"/>
        </w:rPr>
        <w:t>данина,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указывать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источники.</w:t>
      </w:r>
    </w:p>
    <w:p w:rsidR="00450ED1" w:rsidRPr="00937748" w:rsidRDefault="00450ED1" w:rsidP="0071526D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>
        <w:rPr>
          <w:rFonts w:ascii="Times New Roman" w:hAnsi="Times New Roman" w:cs="Times New Roman"/>
          <w:w w:val="110"/>
          <w:sz w:val="20"/>
        </w:rPr>
        <w:t>30</w:t>
      </w:r>
      <w:r w:rsidRPr="00937748">
        <w:rPr>
          <w:rFonts w:ascii="Times New Roman" w:hAnsi="Times New Roman" w:cs="Times New Roman"/>
          <w:w w:val="110"/>
          <w:sz w:val="20"/>
        </w:rPr>
        <w:t>.</w:t>
      </w:r>
      <w:r w:rsidRPr="00937748">
        <w:rPr>
          <w:rFonts w:ascii="Times New Roman" w:hAnsi="Times New Roman" w:cs="Times New Roman"/>
          <w:spacing w:val="4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Моя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школа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мой</w:t>
      </w:r>
      <w:r w:rsidRPr="00937748">
        <w:rPr>
          <w:rFonts w:ascii="Times New Roman" w:hAnsi="Times New Roman" w:cs="Times New Roman"/>
          <w:spacing w:val="4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класс</w:t>
      </w:r>
      <w:r w:rsidRPr="00937748">
        <w:rPr>
          <w:rFonts w:ascii="Times New Roman" w:hAnsi="Times New Roman" w:cs="Times New Roman"/>
          <w:spacing w:val="47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4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spacing w:val="-1"/>
          <w:w w:val="110"/>
          <w:sz w:val="14"/>
        </w:rPr>
        <w:t xml:space="preserve">6 </w:t>
      </w:r>
      <w:r w:rsidRPr="00937748">
        <w:rPr>
          <w:rFonts w:ascii="Times New Roman" w:hAnsi="Times New Roman" w:cs="Times New Roman"/>
          <w:spacing w:val="-1"/>
          <w:w w:val="110"/>
        </w:rPr>
        <w:t>Характеризовать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понятие</w:t>
      </w:r>
      <w:r w:rsidRPr="00937748">
        <w:rPr>
          <w:rFonts w:ascii="Times New Roman" w:hAnsi="Times New Roman" w:cs="Times New Roman"/>
          <w:spacing w:val="3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«добрые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дела»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в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контексте</w:t>
      </w:r>
      <w:r w:rsidRPr="00937748">
        <w:rPr>
          <w:rFonts w:ascii="Times New Roman" w:hAnsi="Times New Roman" w:cs="Times New Roman"/>
          <w:spacing w:val="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оценки</w:t>
      </w:r>
      <w:r w:rsidRPr="00937748">
        <w:rPr>
          <w:rFonts w:ascii="Times New Roman" w:hAnsi="Times New Roman" w:cs="Times New Roman"/>
          <w:spacing w:val="-4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собственных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действий,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их</w:t>
      </w:r>
      <w:r w:rsidRPr="00937748">
        <w:rPr>
          <w:rFonts w:ascii="Times New Roman" w:hAnsi="Times New Roman" w:cs="Times New Roman"/>
          <w:spacing w:val="16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нравственного</w:t>
      </w:r>
      <w:r w:rsidRPr="00937748">
        <w:rPr>
          <w:rFonts w:ascii="Times New Roman" w:hAnsi="Times New Roman" w:cs="Times New Roman"/>
          <w:spacing w:val="15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характера;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8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находить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добрых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дел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реальности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адапти</w:t>
      </w:r>
      <w:r w:rsidRPr="00937748">
        <w:rPr>
          <w:rFonts w:ascii="Times New Roman" w:hAnsi="Times New Roman" w:cs="Times New Roman"/>
          <w:w w:val="105"/>
        </w:rPr>
        <w:t>ровать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потребностям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класса.</w:t>
      </w:r>
    </w:p>
    <w:p w:rsidR="00450ED1" w:rsidRPr="00937748" w:rsidRDefault="00450ED1" w:rsidP="0071526D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31. </w:t>
      </w:r>
      <w:r w:rsidRPr="00937748">
        <w:rPr>
          <w:rFonts w:ascii="Times New Roman" w:hAnsi="Times New Roman" w:cs="Times New Roman"/>
          <w:spacing w:val="6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 xml:space="preserve">Человек: какой </w:t>
      </w:r>
      <w:r>
        <w:rPr>
          <w:rFonts w:ascii="Times New Roman" w:hAnsi="Times New Roman" w:cs="Times New Roman"/>
          <w:w w:val="110"/>
          <w:sz w:val="20"/>
        </w:rPr>
        <w:t>он?</w:t>
      </w:r>
      <w:r w:rsidRPr="00937748">
        <w:rPr>
          <w:rFonts w:ascii="Times New Roman" w:hAnsi="Times New Roman" w:cs="Times New Roman"/>
          <w:spacing w:val="5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(практическое</w:t>
      </w:r>
      <w:r w:rsidRPr="00937748">
        <w:rPr>
          <w:rFonts w:ascii="Times New Roman" w:hAnsi="Times New Roman" w:cs="Times New Roman"/>
          <w:i/>
          <w:spacing w:val="49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занятие)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43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понятие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«человек»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духовно-нравствен</w:t>
      </w:r>
      <w:r w:rsidRPr="00937748">
        <w:rPr>
          <w:rFonts w:ascii="Times New Roman" w:hAnsi="Times New Roman" w:cs="Times New Roman"/>
          <w:w w:val="105"/>
        </w:rPr>
        <w:t>ный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2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приводить</w:t>
      </w:r>
      <w:r w:rsidRPr="00937748">
        <w:rPr>
          <w:rFonts w:ascii="Times New Roman" w:hAnsi="Times New Roman" w:cs="Times New Roman"/>
          <w:spacing w:val="-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примеры</w:t>
      </w:r>
      <w:r w:rsidRPr="00937748">
        <w:rPr>
          <w:rFonts w:ascii="Times New Roman" w:hAnsi="Times New Roman" w:cs="Times New Roman"/>
          <w:spacing w:val="-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духовно-нравственного</w:t>
      </w:r>
      <w:r w:rsidRPr="00937748">
        <w:rPr>
          <w:rFonts w:ascii="Times New Roman" w:hAnsi="Times New Roman" w:cs="Times New Roman"/>
          <w:spacing w:val="-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идеала</w:t>
      </w:r>
      <w:r w:rsidRPr="00937748">
        <w:rPr>
          <w:rFonts w:ascii="Times New Roman" w:hAnsi="Times New Roman" w:cs="Times New Roman"/>
          <w:spacing w:val="-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-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культуре;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29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формулировать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свой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идеал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нравственные</w:t>
      </w:r>
      <w:r w:rsidRPr="00937748">
        <w:rPr>
          <w:rFonts w:ascii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каче</w:t>
      </w:r>
      <w:r w:rsidRPr="00937748">
        <w:rPr>
          <w:rFonts w:ascii="Times New Roman" w:hAnsi="Times New Roman" w:cs="Times New Roman"/>
          <w:w w:val="105"/>
        </w:rPr>
        <w:t>ства,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которые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ему</w:t>
      </w:r>
      <w:r w:rsidRPr="00937748">
        <w:rPr>
          <w:rFonts w:ascii="Times New Roman" w:hAnsi="Times New Roman" w:cs="Times New Roman"/>
          <w:spacing w:val="2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присущи.</w:t>
      </w:r>
    </w:p>
    <w:p w:rsidR="00450ED1" w:rsidRPr="00937748" w:rsidRDefault="00450ED1" w:rsidP="0071526D">
      <w:pPr>
        <w:ind w:firstLine="720"/>
        <w:jc w:val="both"/>
        <w:rPr>
          <w:rFonts w:ascii="Times New Roman" w:hAnsi="Times New Roman" w:cs="Times New Roman"/>
          <w:i/>
          <w:sz w:val="20"/>
        </w:rPr>
      </w:pPr>
      <w:r w:rsidRPr="00937748">
        <w:rPr>
          <w:rFonts w:ascii="Times New Roman" w:hAnsi="Times New Roman" w:cs="Times New Roman"/>
          <w:w w:val="110"/>
          <w:sz w:val="20"/>
        </w:rPr>
        <w:t>Тема</w:t>
      </w:r>
      <w:r w:rsidRPr="00937748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32.</w:t>
      </w:r>
      <w:r w:rsidRPr="00937748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Человек</w:t>
      </w:r>
      <w:r w:rsidRPr="00937748">
        <w:rPr>
          <w:rFonts w:ascii="Times New Roman" w:hAnsi="Times New Roman" w:cs="Times New Roman"/>
          <w:spacing w:val="31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и</w:t>
      </w:r>
      <w:r w:rsidRPr="00937748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w w:val="110"/>
          <w:sz w:val="20"/>
        </w:rPr>
        <w:t>культура</w:t>
      </w:r>
      <w:r w:rsidRPr="00937748">
        <w:rPr>
          <w:rFonts w:ascii="Times New Roman" w:hAnsi="Times New Roman" w:cs="Times New Roman"/>
          <w:spacing w:val="30"/>
          <w:w w:val="110"/>
          <w:sz w:val="20"/>
        </w:rPr>
        <w:t xml:space="preserve"> </w:t>
      </w:r>
      <w:r w:rsidRPr="00937748">
        <w:rPr>
          <w:rFonts w:ascii="Times New Roman" w:hAnsi="Times New Roman" w:cs="Times New Roman"/>
          <w:i/>
          <w:w w:val="110"/>
          <w:sz w:val="20"/>
        </w:rPr>
        <w:t>(проект)</w:t>
      </w:r>
    </w:p>
    <w:p w:rsidR="00450ED1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0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грани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взаимодействия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22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культуры;</w:t>
      </w:r>
      <w:r w:rsidRPr="00937748">
        <w:rPr>
          <w:rFonts w:ascii="Times New Roman" w:hAnsi="Times New Roman" w:cs="Times New Roman"/>
          <w:spacing w:val="-43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  <w:sz w:val="14"/>
        </w:rPr>
        <w:t>6</w:t>
      </w:r>
      <w:r w:rsidRPr="00937748">
        <w:rPr>
          <w:rFonts w:ascii="Times New Roman" w:hAnsi="Times New Roman" w:cs="Times New Roman"/>
          <w:spacing w:val="31"/>
          <w:w w:val="105"/>
          <w:sz w:val="14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уметь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описать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выбранном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направлении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37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помощью</w:t>
      </w:r>
      <w:r w:rsidRPr="00937748">
        <w:rPr>
          <w:rFonts w:ascii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извест</w:t>
      </w:r>
      <w:r w:rsidRPr="00937748">
        <w:rPr>
          <w:rFonts w:ascii="Times New Roman" w:hAnsi="Times New Roman" w:cs="Times New Roman"/>
          <w:w w:val="105"/>
        </w:rPr>
        <w:t>ных</w:t>
      </w:r>
      <w:r w:rsidRPr="00937748">
        <w:rPr>
          <w:rFonts w:ascii="Times New Roman" w:hAnsi="Times New Roman" w:cs="Times New Roman"/>
          <w:spacing w:val="3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примеров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человека,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создаваемый</w:t>
      </w:r>
      <w:r w:rsidRPr="00937748">
        <w:rPr>
          <w:rFonts w:ascii="Times New Roman" w:hAnsi="Times New Roman" w:cs="Times New Roman"/>
          <w:spacing w:val="40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произведениями</w:t>
      </w:r>
      <w:r>
        <w:rPr>
          <w:rFonts w:ascii="Times New Roman" w:hAnsi="Times New Roman" w:cs="Times New Roman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культуры;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показать взаимосвязь челов</w:t>
      </w:r>
      <w:r>
        <w:rPr>
          <w:rFonts w:ascii="Times New Roman" w:hAnsi="Times New Roman" w:cs="Times New Roman"/>
          <w:w w:val="105"/>
        </w:rPr>
        <w:t>ека и культуры через их взаимов</w:t>
      </w:r>
      <w:r w:rsidRPr="00937748">
        <w:rPr>
          <w:rFonts w:ascii="Times New Roman" w:hAnsi="Times New Roman" w:cs="Times New Roman"/>
          <w:w w:val="105"/>
        </w:rPr>
        <w:t>лияние;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  <w:sz w:val="14"/>
        </w:rPr>
        <w:t xml:space="preserve">6 </w:t>
      </w:r>
      <w:r w:rsidRPr="00937748">
        <w:rPr>
          <w:rFonts w:ascii="Times New Roman" w:hAnsi="Times New Roman" w:cs="Times New Roman"/>
          <w:w w:val="105"/>
        </w:rPr>
        <w:t>характеризовать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признаки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понятия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«человек»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опорой на исторические и</w:t>
      </w:r>
      <w:r>
        <w:rPr>
          <w:rFonts w:ascii="Times New Roman" w:hAnsi="Times New Roman" w:cs="Times New Roman"/>
          <w:w w:val="105"/>
        </w:rPr>
        <w:t xml:space="preserve"> культурные примеры, их осмысле</w:t>
      </w:r>
      <w:r w:rsidRPr="00937748">
        <w:rPr>
          <w:rFonts w:ascii="Times New Roman" w:hAnsi="Times New Roman" w:cs="Times New Roman"/>
          <w:w w:val="105"/>
        </w:rPr>
        <w:t>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положительной,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отрицательной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стороны.</w:t>
      </w:r>
    </w:p>
    <w:p w:rsidR="00450ED1" w:rsidRPr="00937748" w:rsidRDefault="00450ED1" w:rsidP="0071526D">
      <w:pPr>
        <w:pStyle w:val="Heading2"/>
        <w:ind w:lef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85"/>
        </w:rPr>
        <w:t>Система</w:t>
      </w:r>
      <w:r w:rsidRPr="00937748">
        <w:rPr>
          <w:rFonts w:ascii="Times New Roman" w:hAnsi="Times New Roman" w:cs="Times New Roman"/>
          <w:spacing w:val="-5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оценки</w:t>
      </w:r>
      <w:r w:rsidRPr="00937748">
        <w:rPr>
          <w:rFonts w:ascii="Times New Roman" w:hAnsi="Times New Roman" w:cs="Times New Roman"/>
          <w:spacing w:val="-4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результатов</w:t>
      </w:r>
      <w:r w:rsidRPr="00937748">
        <w:rPr>
          <w:rFonts w:ascii="Times New Roman" w:hAnsi="Times New Roman" w:cs="Times New Roman"/>
          <w:spacing w:val="-5"/>
          <w:w w:val="85"/>
        </w:rPr>
        <w:t xml:space="preserve"> </w:t>
      </w:r>
      <w:r w:rsidRPr="00937748">
        <w:rPr>
          <w:rFonts w:ascii="Times New Roman" w:hAnsi="Times New Roman" w:cs="Times New Roman"/>
          <w:w w:val="85"/>
        </w:rPr>
        <w:t>обучения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10"/>
        </w:rPr>
        <w:t>Оценка результатов обуч</w:t>
      </w:r>
      <w:r>
        <w:rPr>
          <w:rFonts w:ascii="Times New Roman" w:hAnsi="Times New Roman" w:cs="Times New Roman"/>
          <w:w w:val="110"/>
        </w:rPr>
        <w:t>ения должна быть основана на по</w:t>
      </w:r>
      <w:r w:rsidRPr="00937748">
        <w:rPr>
          <w:rFonts w:ascii="Times New Roman" w:hAnsi="Times New Roman" w:cs="Times New Roman"/>
          <w:w w:val="110"/>
        </w:rPr>
        <w:t>нятных, прозрачных и стру</w:t>
      </w:r>
      <w:r>
        <w:rPr>
          <w:rFonts w:ascii="Times New Roman" w:hAnsi="Times New Roman" w:cs="Times New Roman"/>
          <w:w w:val="110"/>
        </w:rPr>
        <w:t>ктурированных принципах, обеспе</w:t>
      </w:r>
      <w:r w:rsidRPr="00937748">
        <w:rPr>
          <w:rFonts w:ascii="Times New Roman" w:hAnsi="Times New Roman" w:cs="Times New Roman"/>
          <w:w w:val="105"/>
        </w:rPr>
        <w:t>чивающих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оценивание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различных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компетенций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w w:val="105"/>
        </w:rPr>
        <w:t>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Принципы</w:t>
      </w:r>
      <w:r w:rsidRPr="00937748">
        <w:rPr>
          <w:rFonts w:ascii="Times New Roman" w:hAnsi="Times New Roman" w:cs="Times New Roman"/>
          <w:spacing w:val="21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оценки</w:t>
      </w:r>
      <w:r w:rsidRPr="00937748">
        <w:rPr>
          <w:rFonts w:ascii="Times New Roman" w:hAnsi="Times New Roman" w:cs="Times New Roman"/>
          <w:spacing w:val="22"/>
          <w:w w:val="110"/>
        </w:rPr>
        <w:t xml:space="preserve"> </w:t>
      </w:r>
      <w:r w:rsidRPr="00937748">
        <w:rPr>
          <w:rFonts w:ascii="Times New Roman" w:hAnsi="Times New Roman" w:cs="Times New Roman"/>
          <w:w w:val="110"/>
        </w:rPr>
        <w:t>следующие.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1 .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компетенции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подлежат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</w:t>
      </w:r>
      <w:r w:rsidRPr="00937748">
        <w:rPr>
          <w:rFonts w:ascii="Times New Roman" w:hAnsi="Times New Roman" w:cs="Times New Roman"/>
          <w:w w:val="105"/>
        </w:rPr>
        <w:t>посредственной оценке, не я</w:t>
      </w:r>
      <w:r>
        <w:rPr>
          <w:rFonts w:ascii="Times New Roman" w:hAnsi="Times New Roman" w:cs="Times New Roman"/>
          <w:w w:val="105"/>
        </w:rPr>
        <w:t>вляются непосредственным основа</w:t>
      </w:r>
      <w:r w:rsidRPr="00937748">
        <w:rPr>
          <w:rFonts w:ascii="Times New Roman" w:hAnsi="Times New Roman" w:cs="Times New Roman"/>
          <w:w w:val="105"/>
        </w:rPr>
        <w:t>нием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итогового,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так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промежуточного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уровня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ду</w:t>
      </w:r>
      <w:r w:rsidRPr="00937748">
        <w:rPr>
          <w:rFonts w:ascii="Times New Roman" w:hAnsi="Times New Roman" w:cs="Times New Roman"/>
          <w:w w:val="105"/>
        </w:rPr>
        <w:t>ховно-нравственного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развития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детей,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являются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непосред</w:t>
      </w:r>
      <w:r w:rsidRPr="00937748">
        <w:rPr>
          <w:rFonts w:ascii="Times New Roman" w:hAnsi="Times New Roman" w:cs="Times New Roman"/>
          <w:w w:val="105"/>
        </w:rPr>
        <w:t>ственным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основанием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оценке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качества</w:t>
      </w:r>
      <w:r w:rsidRPr="00937748">
        <w:rPr>
          <w:rFonts w:ascii="Times New Roman" w:hAnsi="Times New Roman" w:cs="Times New Roman"/>
          <w:spacing w:val="2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образования.</w:t>
      </w: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2 .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Система оценки образовательных достижений основана на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методе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наблюдения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включает: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педагогические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наблюдения,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педагогическую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диагностику,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связанную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оценкой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эффектив</w:t>
      </w:r>
      <w:r w:rsidRPr="00937748">
        <w:rPr>
          <w:rFonts w:ascii="Times New Roman" w:hAnsi="Times New Roman" w:cs="Times New Roman"/>
          <w:w w:val="105"/>
        </w:rPr>
        <w:t>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педагогических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действий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целью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дальнейшей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опти</w:t>
      </w:r>
      <w:r w:rsidRPr="00937748">
        <w:rPr>
          <w:rFonts w:ascii="Times New Roman" w:hAnsi="Times New Roman" w:cs="Times New Roman"/>
          <w:w w:val="105"/>
        </w:rPr>
        <w:t>мизации;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проектные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работы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фиксирующие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их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достижения в ходе образоват</w:t>
      </w:r>
      <w:r>
        <w:rPr>
          <w:rFonts w:ascii="Times New Roman" w:hAnsi="Times New Roman" w:cs="Times New Roman"/>
          <w:w w:val="105"/>
        </w:rPr>
        <w:t>ельной деятельности и взаимодей</w:t>
      </w:r>
      <w:r w:rsidRPr="00937748">
        <w:rPr>
          <w:rFonts w:ascii="Times New Roman" w:hAnsi="Times New Roman" w:cs="Times New Roman"/>
          <w:w w:val="105"/>
        </w:rPr>
        <w:t>ствия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социуме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(классе);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мониторинги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сформированности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духовно-нравственных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ценностей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личности,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включающие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тра</w:t>
      </w:r>
      <w:r w:rsidRPr="00937748">
        <w:rPr>
          <w:rFonts w:ascii="Times New Roman" w:hAnsi="Times New Roman" w:cs="Times New Roman"/>
          <w:w w:val="105"/>
        </w:rPr>
        <w:t>диционные ценности как оп</w:t>
      </w:r>
      <w:r>
        <w:rPr>
          <w:rFonts w:ascii="Times New Roman" w:hAnsi="Times New Roman" w:cs="Times New Roman"/>
          <w:w w:val="105"/>
        </w:rPr>
        <w:t>орные элементы ценностных ориен</w:t>
      </w:r>
      <w:r w:rsidRPr="00937748">
        <w:rPr>
          <w:rFonts w:ascii="Times New Roman" w:hAnsi="Times New Roman" w:cs="Times New Roman"/>
          <w:w w:val="105"/>
        </w:rPr>
        <w:t>таций</w:t>
      </w:r>
      <w:r w:rsidRPr="00937748">
        <w:rPr>
          <w:rFonts w:ascii="Times New Roman" w:hAnsi="Times New Roman" w:cs="Times New Roman"/>
          <w:spacing w:val="25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обучающихся</w:t>
      </w:r>
      <w:r w:rsidRPr="00937748">
        <w:rPr>
          <w:rFonts w:ascii="Times New Roman" w:hAnsi="Times New Roman" w:cs="Times New Roman"/>
          <w:spacing w:val="-9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.</w:t>
      </w:r>
    </w:p>
    <w:p w:rsidR="00450ED1" w:rsidRDefault="00450ED1" w:rsidP="0071526D">
      <w:pPr>
        <w:ind w:firstLine="720"/>
        <w:jc w:val="both"/>
        <w:rPr>
          <w:rFonts w:ascii="Times New Roman" w:hAnsi="Times New Roman" w:cs="Times New Roman"/>
          <w:w w:val="105"/>
        </w:rPr>
      </w:pPr>
      <w:r w:rsidRPr="00937748">
        <w:rPr>
          <w:rFonts w:ascii="Times New Roman" w:hAnsi="Times New Roman" w:cs="Times New Roman"/>
          <w:w w:val="105"/>
        </w:rPr>
        <w:t>3 .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При этом непосредствен</w:t>
      </w:r>
      <w:r>
        <w:rPr>
          <w:rFonts w:ascii="Times New Roman" w:hAnsi="Times New Roman" w:cs="Times New Roman"/>
          <w:w w:val="105"/>
        </w:rPr>
        <w:t>ное оценивание остаётся прерога</w:t>
      </w:r>
      <w:r w:rsidRPr="00937748">
        <w:rPr>
          <w:rFonts w:ascii="Times New Roman" w:hAnsi="Times New Roman" w:cs="Times New Roman"/>
          <w:w w:val="105"/>
        </w:rPr>
        <w:t>тивной образовательного учреждения с учётом обозначенных в</w:t>
      </w:r>
      <w:r w:rsidRPr="00937748">
        <w:rPr>
          <w:rFonts w:ascii="Times New Roman" w:hAnsi="Times New Roman" w:cs="Times New Roman"/>
          <w:spacing w:val="1"/>
          <w:w w:val="105"/>
        </w:rPr>
        <w:t xml:space="preserve"> </w:t>
      </w:r>
      <w:r w:rsidRPr="00937748">
        <w:rPr>
          <w:rFonts w:ascii="Times New Roman" w:hAnsi="Times New Roman" w:cs="Times New Roman"/>
          <w:w w:val="105"/>
        </w:rPr>
        <w:t>программе предметных, лич</w:t>
      </w:r>
      <w:r>
        <w:rPr>
          <w:rFonts w:ascii="Times New Roman" w:hAnsi="Times New Roman" w:cs="Times New Roman"/>
          <w:w w:val="105"/>
        </w:rPr>
        <w:t>ностных и метапредметных резуль</w:t>
      </w:r>
      <w:r w:rsidRPr="00937748">
        <w:rPr>
          <w:rFonts w:ascii="Times New Roman" w:hAnsi="Times New Roman" w:cs="Times New Roman"/>
          <w:w w:val="105"/>
        </w:rPr>
        <w:t>татов</w:t>
      </w:r>
      <w:r>
        <w:rPr>
          <w:rFonts w:ascii="Times New Roman" w:hAnsi="Times New Roman" w:cs="Times New Roman"/>
          <w:w w:val="105"/>
        </w:rPr>
        <w:t>.</w:t>
      </w:r>
    </w:p>
    <w:p w:rsidR="00450ED1" w:rsidRDefault="00450ED1" w:rsidP="0071526D">
      <w:pPr>
        <w:rPr>
          <w:rFonts w:ascii="Times New Roman" w:hAnsi="Times New Roman" w:cs="Times New Roman"/>
          <w:w w:val="105"/>
        </w:rPr>
      </w:pPr>
    </w:p>
    <w:p w:rsidR="00450ED1" w:rsidRPr="00937748" w:rsidRDefault="00450ED1" w:rsidP="0071526D">
      <w:pPr>
        <w:pStyle w:val="Heading1"/>
        <w:spacing w:before="87"/>
        <w:ind w:left="115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Полилиния 61" o:spid="_x0000_s1030" style="position:absolute;left:0;text-align:left;margin-left:56.7pt;margin-top:25.1pt;width:507.4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" path="m,l10148,e" filled="f" strokeweight=".5pt">
            <v:path arrowok="t" o:connecttype="custom" o:connectlocs="0,0;6443980,0" o:connectangles="0,0"/>
            <w10:wrap type="topAndBottom" anchorx="page"/>
          </v:shape>
        </w:pict>
      </w:r>
      <w:bookmarkStart w:id="5" w:name="_TOC_250000"/>
      <w:r w:rsidRPr="00937748">
        <w:rPr>
          <w:rFonts w:ascii="Times New Roman" w:hAnsi="Times New Roman" w:cs="Times New Roman"/>
          <w:w w:val="90"/>
        </w:rPr>
        <w:t>Тематическое</w:t>
      </w:r>
      <w:r w:rsidRPr="00937748">
        <w:rPr>
          <w:rFonts w:ascii="Times New Roman" w:hAnsi="Times New Roman" w:cs="Times New Roman"/>
          <w:spacing w:val="67"/>
        </w:rPr>
        <w:t xml:space="preserve"> </w:t>
      </w:r>
      <w:bookmarkEnd w:id="5"/>
      <w:r w:rsidRPr="00937748">
        <w:rPr>
          <w:rFonts w:ascii="Times New Roman" w:hAnsi="Times New Roman" w:cs="Times New Roman"/>
          <w:w w:val="90"/>
        </w:rPr>
        <w:t>планирование</w:t>
      </w:r>
    </w:p>
    <w:p w:rsidR="00450ED1" w:rsidRPr="00937748" w:rsidRDefault="00450ED1" w:rsidP="0071526D">
      <w:pPr>
        <w:pStyle w:val="ListParagraph"/>
        <w:numPr>
          <w:ilvl w:val="0"/>
          <w:numId w:val="1"/>
        </w:numPr>
        <w:tabs>
          <w:tab w:val="left" w:pos="308"/>
        </w:tabs>
        <w:spacing w:before="150"/>
        <w:ind w:hanging="194"/>
        <w:rPr>
          <w:rFonts w:ascii="Times New Roman" w:hAnsi="Times New Roman" w:cs="Times New Roman"/>
          <w:i/>
        </w:rPr>
      </w:pPr>
      <w:r w:rsidRPr="00937748">
        <w:rPr>
          <w:rFonts w:ascii="Times New Roman" w:hAnsi="Times New Roman" w:cs="Times New Roman"/>
          <w:w w:val="95"/>
        </w:rPr>
        <w:t>класс</w:t>
      </w:r>
      <w:r w:rsidRPr="00937748">
        <w:rPr>
          <w:rFonts w:ascii="Times New Roman" w:hAnsi="Times New Roman" w:cs="Times New Roman"/>
          <w:spacing w:val="1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(34</w:t>
      </w:r>
      <w:r w:rsidRPr="00937748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ч)</w:t>
      </w: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599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5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2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виды</w:t>
            </w:r>
            <w:r w:rsidRPr="00531003">
              <w:rPr>
                <w:rFonts w:ascii="Times New Roman" w:hAnsi="Times New Roman" w:cs="Times New Roman"/>
                <w:b/>
                <w:spacing w:val="24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деятельности</w:t>
            </w:r>
            <w:r w:rsidRPr="00531003">
              <w:rPr>
                <w:rFonts w:ascii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410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1.</w:t>
            </w:r>
            <w:r w:rsidRPr="00531003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«Россия</w:t>
            </w:r>
            <w:r w:rsidRPr="00531003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наш</w:t>
            </w:r>
            <w:r w:rsidRPr="00531003">
              <w:rPr>
                <w:rFonts w:ascii="Times New Roman" w:hAnsi="Times New Roman" w:cs="Times New Roman"/>
                <w:b/>
                <w:spacing w:val="1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общий</w:t>
            </w:r>
            <w:r w:rsidRPr="00531003">
              <w:rPr>
                <w:rFonts w:ascii="Times New Roman" w:hAnsi="Times New Roman" w:cs="Times New Roman"/>
                <w:b/>
                <w:spacing w:val="12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дом»</w:t>
            </w:r>
          </w:p>
        </w:tc>
      </w:tr>
      <w:tr w:rsidR="00450ED1" w:rsidRPr="00937748" w:rsidTr="00531003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Зачем изучать курс «Основы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туры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Формирование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закрепление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гражданского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единства.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Отечество.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Традиционные ценности и ролевые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модели.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Традиционная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семья.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Всеобщий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характер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Русский язык и единое культурное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пространство.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угрозы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духовно-нравственной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особенностях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курса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««Основы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но-нравственной   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культуры    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России».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урока.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Вести</w:t>
            </w:r>
            <w:r w:rsidRPr="00531003">
              <w:rPr>
                <w:rFonts w:ascii="Times New Roman" w:hAnsi="Times New Roman" w:cs="Times New Roman"/>
                <w:i/>
                <w:spacing w:val="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самостоятельную</w:t>
            </w:r>
            <w:r w:rsidRPr="00531003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  <w:r w:rsidRPr="00531003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</w:t>
            </w:r>
          </w:p>
        </w:tc>
      </w:tr>
      <w:tr w:rsidR="00450ED1" w:rsidRPr="00937748" w:rsidTr="00531003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Наш</w:t>
            </w:r>
            <w:r w:rsidRPr="0053100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дом</w:t>
            </w:r>
            <w:r w:rsidRPr="00531003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многонациональная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страна.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Многонациональный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Российской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Федерации. Россия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общий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дом.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Дружба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урока.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необходимости и важности межнационального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межрелигиозного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сотрудничества,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взаимодействия.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 w:rsidSect="0071526D">
          <w:footerReference w:type="even" r:id="rId8"/>
          <w:pgSz w:w="12020" w:h="7830" w:orient="landscape"/>
          <w:pgMar w:top="280" w:right="1020" w:bottom="580" w:left="620" w:header="0" w:footer="0" w:gutter="0"/>
          <w:cols w:space="720"/>
          <w:docGrid w:linePitch="299"/>
        </w:sectPr>
      </w:pPr>
    </w:p>
    <w:p w:rsidR="00450ED1" w:rsidRPr="00937748" w:rsidRDefault="00450ED1" w:rsidP="0071526D">
      <w:pPr>
        <w:pStyle w:val="BodyText"/>
        <w:spacing w:before="4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537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Выполнять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 понимание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разграничение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31003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курсу</w:t>
            </w:r>
          </w:p>
        </w:tc>
      </w:tr>
      <w:tr w:rsidR="00450ED1" w:rsidRPr="00937748" w:rsidTr="00531003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 такое язык? Как в языке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отражается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история?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инструмент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коммуникации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людьми.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Языки народов мира, их взаимосвязь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носителе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смыслов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коммуникативной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выступления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одноклассников,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учебный материал по не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скольким</w:t>
            </w:r>
            <w:r w:rsidRPr="00531003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источникам</w:t>
            </w:r>
          </w:p>
        </w:tc>
      </w:tr>
      <w:tr w:rsidR="00450ED1" w:rsidRPr="00937748" w:rsidTr="0053100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Русский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общения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складывался русский язык: вклад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развитие. Русский язык как культурообразующий проект и язык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межнационального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общения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всех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 России. Возможности,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даёт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русском языке как языке межнационального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общения.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стараясь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выделить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главное.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наблюдаемые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практике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изучения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языка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явления</w:t>
            </w:r>
          </w:p>
        </w:tc>
      </w:tr>
      <w:tr w:rsidR="00450ED1" w:rsidRPr="00937748" w:rsidTr="00531003">
        <w:trPr>
          <w:trHeight w:val="103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Истоки</w:t>
            </w:r>
            <w:r w:rsidRPr="00531003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родной</w:t>
            </w:r>
            <w:r w:rsidRPr="00531003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природа.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Многообразие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том,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 такое культура, об общих чертах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причины.</w:t>
            </w:r>
            <w:r w:rsidRPr="00531003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Единство</w:t>
            </w:r>
            <w:r w:rsidRPr="00531003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культурного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пространства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учителя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урока.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Выполнять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 понимание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разграничение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450ED1" w:rsidRPr="00937748" w:rsidTr="00531003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Материальная</w:t>
            </w:r>
            <w:r w:rsidRPr="00531003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Материальная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архитектура,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одежда,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пища,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транспорт,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техника.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Связь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между материальной культурой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ценностями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традиционных укладах жизни разных народов.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выступле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одноклассников.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</w:p>
        </w:tc>
      </w:tr>
      <w:tr w:rsidR="00450ED1" w:rsidRPr="00937748" w:rsidTr="00531003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Духовная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Искусство,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наука,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духовность. Мораль, нравственность,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Художественное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осмысление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мира.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Символ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знак.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реализация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проявлениями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материальной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Выполнять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понимание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разграничение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теме.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Учиться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зрительным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рядом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1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религия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Религия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культура.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религия, её роль в жизни об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щества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человека.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Государ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ствообразующие религии Рос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сии.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Единство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ценностей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в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религиях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Формировать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«религия»,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чём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заключается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связь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религии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450ED1" w:rsidRPr="00937748" w:rsidTr="00531003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образование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Зачем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нужно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учиться?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получения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нужных знаний. Образование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ключ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социализации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развитию</w:t>
            </w:r>
            <w:r w:rsidRPr="00531003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смысл понятия «образование»,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уметь объяснять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 и не</w:t>
            </w:r>
            <w:r w:rsidRPr="0053100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обходимость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образования для общества.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отбирать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 материалы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  <w:tr w:rsidR="00450ED1" w:rsidRPr="00937748" w:rsidTr="00531003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Многообразие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сии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Единство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значит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культурным человеком?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Зна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ние о культуре народов 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Отбирать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материал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нескольким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источникам,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готовить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доклады,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выступления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одноклассников</w:t>
            </w:r>
          </w:p>
        </w:tc>
      </w:tr>
      <w:tr w:rsidR="00450ED1" w:rsidRPr="00937748" w:rsidTr="00531003">
        <w:trPr>
          <w:trHeight w:val="37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3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2.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«Семья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ценности»</w:t>
            </w:r>
          </w:p>
        </w:tc>
      </w:tr>
      <w:tr w:rsidR="00450ED1" w:rsidRPr="00937748" w:rsidTr="00531003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Семья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хранитель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духовных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базовый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элемент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общества.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Семейные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ценно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Помощь сиротам как духовно-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нравственный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531003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взаимосвязях между типом культуры и особенностями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семейного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уклада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1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944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531003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термина</w:t>
            </w:r>
            <w:r w:rsidRPr="00531003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«поколение».</w:t>
            </w:r>
          </w:p>
          <w:p w:rsidR="00450ED1" w:rsidRPr="00531003" w:rsidRDefault="00450ED1" w:rsidP="00531003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решать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</w:tr>
      <w:tr w:rsidR="00450ED1" w:rsidRPr="00937748" w:rsidTr="00531003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начинается</w:t>
            </w:r>
            <w:r w:rsidRPr="00531003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государства,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человечества.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связаны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семья?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Отечество?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как и почему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53100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тесно</w:t>
            </w:r>
            <w:r w:rsidRPr="0053100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связана</w:t>
            </w:r>
            <w:r w:rsidRPr="0053100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историей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страны,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народа.</w:t>
            </w:r>
          </w:p>
          <w:p w:rsidR="00450ED1" w:rsidRPr="00531003" w:rsidRDefault="00450ED1" w:rsidP="00531003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понятия по теме,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систематизировать</w:t>
            </w:r>
            <w:r w:rsidRPr="00531003">
              <w:rPr>
                <w:rFonts w:ascii="Times New Roman" w:hAnsi="Times New Roman" w:cs="Times New Roman"/>
                <w:i/>
                <w:spacing w:val="4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учебный</w:t>
            </w:r>
            <w:r w:rsidRPr="00531003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</w:p>
        </w:tc>
      </w:tr>
      <w:tr w:rsidR="00450ED1" w:rsidRPr="00937748" w:rsidTr="00531003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семейного</w:t>
            </w:r>
            <w:r w:rsidRPr="00531003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воспитания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Семейные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Межнациональные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Семейное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воспитание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трансляция</w:t>
            </w:r>
            <w:r w:rsidRPr="00531003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традиция,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уметь рассказывать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 традициях своей семьи, семейных традициях своего народа и других народов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России.</w:t>
            </w:r>
          </w:p>
          <w:p w:rsidR="00450ED1" w:rsidRPr="00531003" w:rsidRDefault="00450ED1" w:rsidP="00531003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теме.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Просма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раздаточным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материалом</w:t>
            </w:r>
          </w:p>
        </w:tc>
      </w:tr>
      <w:tr w:rsidR="00450ED1" w:rsidRPr="00937748" w:rsidTr="00531003">
        <w:trPr>
          <w:trHeight w:val="951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Произведения устного поэтического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творчества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(сказки,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поговорки</w:t>
            </w:r>
            <w:r w:rsidRPr="00531003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т.</w:t>
            </w:r>
            <w:r w:rsidRPr="00531003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д.) </w:t>
            </w:r>
            <w:r w:rsidRPr="00531003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 семье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семейных</w:t>
            </w:r>
            <w:r w:rsidRPr="00531003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фольклорные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сюже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ты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семье,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семейных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ценностях.</w:t>
            </w:r>
          </w:p>
          <w:p w:rsidR="00450ED1" w:rsidRPr="00531003" w:rsidRDefault="00450ED1" w:rsidP="00531003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морально-нрав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ственное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семьи.</w:t>
            </w:r>
          </w:p>
        </w:tc>
      </w:tr>
    </w:tbl>
    <w:p w:rsidR="00450ED1" w:rsidRPr="00937748" w:rsidRDefault="00450ED1" w:rsidP="0071526D">
      <w:pPr>
        <w:spacing w:line="242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1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984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Семья в литературе и произведениях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видов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искусства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систематизировать</w:t>
            </w:r>
            <w:r w:rsidRPr="00531003">
              <w:rPr>
                <w:rFonts w:ascii="Times New Roman" w:hAnsi="Times New Roman" w:cs="Times New Roman"/>
                <w:i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учебный</w:t>
            </w:r>
            <w:r w:rsidRPr="00531003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материал</w:t>
            </w:r>
          </w:p>
        </w:tc>
      </w:tr>
      <w:tr w:rsidR="00450ED1" w:rsidRPr="00937748" w:rsidTr="00531003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531003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домашнего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Роль нравственных норм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благополучии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«семейный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труд»,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сознавать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важного общего семейного труда для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укрепления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целостности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семьи.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самостоятельно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учебником</w:t>
            </w:r>
          </w:p>
        </w:tc>
      </w:tr>
      <w:tr w:rsidR="00450ED1" w:rsidRPr="00937748" w:rsidTr="00531003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современном мире</w:t>
            </w:r>
          </w:p>
          <w:p w:rsidR="00450ED1" w:rsidRPr="00531003" w:rsidRDefault="00450ED1" w:rsidP="005310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Рассказ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своей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семье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(с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использованием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фотографий,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книг, писем и др.). Семейное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древо.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Семейные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изучать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хранить</w:t>
            </w:r>
            <w:r w:rsidRPr="0053100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историю</w:t>
            </w:r>
            <w:r w:rsidRPr="0053100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53100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переда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следующим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поколениям.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 xml:space="preserve">Готовить </w:t>
            </w: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доклад,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сообщение;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создавать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семейное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древо;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сравнивать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материал из нескольких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источников</w:t>
            </w:r>
          </w:p>
        </w:tc>
      </w:tr>
      <w:tr w:rsidR="00450ED1" w:rsidRPr="00937748" w:rsidTr="00531003">
        <w:trPr>
          <w:trHeight w:val="322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3.</w:t>
            </w:r>
            <w:r w:rsidRPr="0053100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«Духовно-нравственное</w:t>
            </w:r>
            <w:r w:rsidRPr="0053100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богатство</w:t>
            </w:r>
            <w:r w:rsidRPr="00531003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личности»</w:t>
            </w:r>
          </w:p>
        </w:tc>
      </w:tr>
      <w:tr w:rsidR="00450ED1" w:rsidRPr="00937748" w:rsidTr="00531003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Личность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общество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делает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человеком?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может жить вне общества. Связь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обществом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культурой как реализация духовно-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нравственных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гуманизм,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пони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что делает человека человеком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 какие проявления людей можно на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звать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гуманными.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осваивать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смысловое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чтение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(решать</w:t>
            </w:r>
            <w:r w:rsidRPr="00531003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текстовые</w:t>
            </w:r>
            <w:r w:rsidRPr="00531003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задачи)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8" o:spid="_x0000_s1031" type="#_x0000_t202" style="position:absolute;left:0;text-align:left;margin-left:28.4pt;margin-top:35.85pt;width:13.5pt;height:11.3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" filled="f" stroked="f">
            <v:textbox style="layout-flow:vertical" inset="0,0,0,0">
              <w:txbxContent>
                <w:p w:rsidR="00450ED1" w:rsidRDefault="00450ED1" w:rsidP="0071526D">
                  <w:pPr>
                    <w:spacing w:before="23"/>
                    <w:ind w:left="20"/>
                    <w:rPr>
                      <w:rFonts w:ascii="Tahoma" w:eastAsia="Times New Roman"/>
                      <w:sz w:val="18"/>
                    </w:rPr>
                  </w:pPr>
                  <w:r>
                    <w:rPr>
                      <w:rFonts w:ascii="Tahoma" w:eastAsia="Times New Roman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282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 человека.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творец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Мораль.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Нравственность.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Патриотизм.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Реализация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культуре.</w:t>
            </w:r>
          </w:p>
          <w:p w:rsidR="00450ED1" w:rsidRPr="00531003" w:rsidRDefault="00450ED1" w:rsidP="00531003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Творчество: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творчества.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новации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Созидательный труд. Важность труда как творческой деятельности,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реализации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 xml:space="preserve">объяснять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значение слова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«человек»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нравственной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учебником,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уметь понимать</w:t>
            </w:r>
            <w:r w:rsidRPr="00531003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основные понятия</w:t>
            </w:r>
            <w:r w:rsidRPr="00531003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теме</w:t>
            </w:r>
          </w:p>
        </w:tc>
      </w:tr>
      <w:tr w:rsidR="00450ED1" w:rsidRPr="00937748" w:rsidTr="0053100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Личность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Взаимопомощь,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сострадание,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милосердие, любовь, дружба, коллективизм, патриотизм, любовь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любовь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близким.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Показывать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примерах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таких ценностей как взаимопомощь,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сострадание,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милосердие,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любовь,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дружба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др.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определять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основ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ные понятия,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текстовые зада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чи,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0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учебником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381"/>
        </w:trPr>
        <w:tc>
          <w:tcPr>
            <w:tcW w:w="10140" w:type="dxa"/>
            <w:gridSpan w:val="4"/>
          </w:tcPr>
          <w:p w:rsidR="00450ED1" w:rsidRPr="00531003" w:rsidRDefault="00450ED1" w:rsidP="0053100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3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4.</w:t>
            </w:r>
            <w:r w:rsidRPr="00531003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«Культурное</w:t>
            </w:r>
            <w:r w:rsidRPr="00531003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единство</w:t>
            </w:r>
            <w:r w:rsidRPr="00531003">
              <w:rPr>
                <w:rFonts w:ascii="Times New Roman" w:hAnsi="Times New Roman" w:cs="Times New Roman"/>
                <w:b/>
                <w:spacing w:val="40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России»</w:t>
            </w:r>
          </w:p>
        </w:tc>
      </w:tr>
      <w:tr w:rsidR="00450ED1" w:rsidRPr="00937748" w:rsidTr="00531003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Историческая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память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духовно-нравственная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 ценность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она важна? История семьи —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государства,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человечества.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памяти,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недопустимость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фальсификации.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Преемственность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поколений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термина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«история»,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изучения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истории.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объяснять,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историческая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память,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связана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историей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страны.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выделять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определять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выступления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одноклассников</w:t>
            </w:r>
          </w:p>
        </w:tc>
      </w:tr>
      <w:tr w:rsidR="00450ED1" w:rsidRPr="00937748" w:rsidTr="00531003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Литература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Литература как художественное осмысление действительности.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сказки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роману.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Зачем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нужны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литературные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произведения?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Внутренний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литературы,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её отличия от других видов художественного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творчества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выражения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нравственности в произведениях литературы.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художественной литературой,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изучать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источники</w:t>
            </w:r>
          </w:p>
        </w:tc>
      </w:tr>
      <w:tr w:rsidR="00450ED1" w:rsidRPr="00937748" w:rsidTr="00531003">
        <w:trPr>
          <w:trHeight w:val="867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Взаимовлияние</w:t>
            </w:r>
            <w:r w:rsidRPr="00531003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Межпоколенная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межкуль-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турная</w:t>
            </w:r>
            <w:r w:rsidRPr="0053100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трансляция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Иметь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значении</w:t>
            </w:r>
            <w:r w:rsidRPr="00531003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терминов</w:t>
            </w:r>
            <w:r w:rsidRPr="00531003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«взаимодействие</w:t>
            </w:r>
            <w:r w:rsidRPr="00531003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культур»,</w:t>
            </w:r>
          </w:p>
          <w:p w:rsidR="00450ED1" w:rsidRPr="00531003" w:rsidRDefault="00450ED1" w:rsidP="00531003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z w:val="18"/>
              </w:rPr>
              <w:t>«культурный   обмен».</w:t>
            </w:r>
          </w:p>
        </w:tc>
      </w:tr>
    </w:tbl>
    <w:p w:rsidR="00450ED1" w:rsidRPr="00937748" w:rsidRDefault="00450ED1" w:rsidP="0071526D">
      <w:pPr>
        <w:rPr>
          <w:rFonts w:ascii="Times New Roman" w:hAnsi="Times New Roman" w:cs="Times New Roman"/>
          <w:sz w:val="18"/>
        </w:rPr>
        <w:sectPr w:rsidR="00450ED1" w:rsidRPr="00937748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ценностными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установками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идеями.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межкультурной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коммуникации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формирования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хранения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культурного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наследия.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разграничивать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понятия,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сравнивать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нескольким</w:t>
            </w:r>
            <w:r w:rsidRPr="00531003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источникам</w:t>
            </w:r>
          </w:p>
        </w:tc>
      </w:tr>
      <w:tr w:rsidR="00450ED1" w:rsidRPr="00937748" w:rsidTr="0053100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Жизнь, достоинство, права и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свободы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патрио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тизм, гражданственность, слу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жение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Отечеству</w:t>
            </w:r>
            <w:r w:rsidRPr="00531003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ответствен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ность за его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судьбу, высокие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нравственные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идеалы,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креп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созидательный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труд,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 приоритет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духовного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над материальным, гуманизм,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милосердие,</w:t>
            </w:r>
            <w:r w:rsidRPr="0053100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справедливость,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коллективизм,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взаимопомощь,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историческая память и преем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ственность</w:t>
            </w:r>
            <w:r w:rsidRPr="0053100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поколений,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един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ство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отражающих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Осознавать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защищать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 каче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стве базовых общегражданских ценностей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тать</w:t>
            </w:r>
            <w:r w:rsidRPr="00531003">
              <w:rPr>
                <w:rFonts w:ascii="Times New Roman" w:hAnsi="Times New Roman" w:cs="Times New Roman"/>
                <w:i/>
                <w:spacing w:val="1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учебником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(смысловое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чтение)</w:t>
            </w:r>
          </w:p>
        </w:tc>
      </w:tr>
      <w:tr w:rsidR="00450ED1" w:rsidRPr="00937748" w:rsidTr="00531003">
        <w:trPr>
          <w:trHeight w:val="957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Регионы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России:</w:t>
            </w:r>
            <w:r w:rsidRPr="00531003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культурное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причины культурного разнообразия.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Каждый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регион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уни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кален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принципы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федеративного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устройства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тие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«полиэтничность»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Малая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часть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общего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Отечества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ценность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многообразия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укладов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рассказывать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культурном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своеобразии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своей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малой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родины.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выступления одноклассников,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 источниками</w:t>
            </w:r>
          </w:p>
        </w:tc>
      </w:tr>
      <w:tr w:rsidR="00450ED1" w:rsidRPr="00937748" w:rsidTr="00531003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Праздники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праздник?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праздники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важны.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Праздничные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праздники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память культуры, как воплощение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идеалов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3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, что</w:t>
            </w:r>
            <w:r w:rsidRPr="00531003">
              <w:rPr>
                <w:rFonts w:ascii="Times New Roman" w:hAnsi="Times New Roman" w:cs="Times New Roman"/>
                <w:spacing w:val="4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такое</w:t>
            </w:r>
          </w:p>
          <w:p w:rsidR="00450ED1" w:rsidRPr="00531003" w:rsidRDefault="00450ED1" w:rsidP="00531003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z w:val="18"/>
              </w:rPr>
              <w:t xml:space="preserve">«народный  </w:t>
            </w:r>
            <w:r w:rsidRPr="00531003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праздник».</w:t>
            </w:r>
          </w:p>
          <w:p w:rsidR="00450ED1" w:rsidRPr="00531003" w:rsidRDefault="00450ED1" w:rsidP="00531003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рассказывать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праздничных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традициях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r w:rsidRPr="00531003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нравствен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народного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праздника.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просматривать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фильмы</w:t>
            </w:r>
          </w:p>
        </w:tc>
      </w:tr>
      <w:tr w:rsidR="00450ED1" w:rsidRPr="00937748" w:rsidTr="00531003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Памятники в культуре народов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Памятники как часть культуры: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исторические,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художественные,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архитектурные.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 как память. Музеи.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Храмы.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Дворцы.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здания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свидетели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Архитектура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Устанавливать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связь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между истори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ей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памятника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историей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края.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памятники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научный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краеведческой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работы.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Музыкальная</w:t>
            </w:r>
            <w:r w:rsidRPr="00531003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pacing w:val="-39"/>
                <w:w w:val="105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Музыкальные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произведения.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форма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выражения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эмоциональных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связей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людьми.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</w:p>
          <w:p w:rsidR="00450ED1" w:rsidRPr="00531003" w:rsidRDefault="00450ED1" w:rsidP="00531003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Народные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инструменты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музыке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инструментах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вида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искусства.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называть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темы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музыкального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творчества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России,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как история наро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да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отражается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музыке.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450ED1" w:rsidRPr="00937748" w:rsidTr="00531003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Изобразительное     искусство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Художественная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реальность.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Скульптура: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религиозных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сюжетов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искусству. Храмовые росписи 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фольклорные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орнаменты.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Живопись,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графика.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Выдающиеся художники разных народов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изобразительного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искусства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вида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художественного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творчества.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обосновывать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искусства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формы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трансляции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Знать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называть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основные темы ис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кусства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просматривать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450ED1" w:rsidRPr="00937748" w:rsidTr="00531003">
        <w:trPr>
          <w:trHeight w:val="517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Фольклор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литература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Пословицы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  <w:t>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поговорки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Эпос</w:t>
            </w:r>
            <w:r w:rsidRPr="00531003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сказка.</w:t>
            </w:r>
            <w:r w:rsidRPr="0053100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Фольклор</w:t>
            </w:r>
            <w:r w:rsidRPr="0053100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национальная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литература.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Национальная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литература.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Богатство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лите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ратуре.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показывать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примерах,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произведения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фольклора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отражают историю народа, его духовно-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нравственные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Отбирать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сравнивать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материал из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нескольким источникам,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текстовые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выступления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одноклассников</w:t>
            </w:r>
          </w:p>
        </w:tc>
      </w:tr>
      <w:tr w:rsidR="00450ED1" w:rsidRPr="00937748" w:rsidTr="00531003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Бытовые традиции народов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России: пища, одежда, дом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</w:t>
            </w:r>
          </w:p>
          <w:p w:rsidR="00450ED1" w:rsidRPr="00531003" w:rsidRDefault="00450ED1" w:rsidP="00531003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25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Рассказ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бытовых традициях своей семьи, народа, региона.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Доклад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использованием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разнообразного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зрительного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ряда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источников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Отбирать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сравнивать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учебный ма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териал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нескольким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источникам,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решать</w:t>
            </w:r>
            <w:r w:rsidRPr="00531003">
              <w:rPr>
                <w:rFonts w:ascii="Times New Roman" w:hAnsi="Times New Roman" w:cs="Times New Roman"/>
                <w:i/>
                <w:spacing w:val="-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текстовые</w:t>
            </w:r>
            <w:r w:rsidRPr="00531003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задачи,</w:t>
            </w:r>
            <w:r w:rsidRPr="00531003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-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выступления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одно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классников,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лярной</w:t>
            </w:r>
            <w:r w:rsidRPr="00531003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литературой</w:t>
            </w:r>
          </w:p>
        </w:tc>
      </w:tr>
      <w:tr w:rsidR="00450ED1" w:rsidRPr="00937748" w:rsidTr="00531003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Культурная   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карта   </w:t>
            </w:r>
            <w:r w:rsidRPr="00531003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  <w:p w:rsidR="00450ED1" w:rsidRPr="00531003" w:rsidRDefault="00450ED1" w:rsidP="005310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География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культурная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карта. Описание регионов в соответствии</w:t>
            </w:r>
            <w:r w:rsidRPr="0053100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Отбирать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сравнивать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источников,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текстовые зада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чи,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анализировать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высту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пления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одноклассников,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литературой</w:t>
            </w:r>
          </w:p>
        </w:tc>
      </w:tr>
      <w:tr w:rsidR="00450ED1" w:rsidRPr="00937748" w:rsidTr="00531003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Единство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страны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залог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будущего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единая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страна.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Русский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Общая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история,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сходство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единые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нравственные ценности народов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общих элементов и черт в культуре разных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 обоснования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её культурного, экономического единства.</w:t>
            </w:r>
          </w:p>
          <w:p w:rsidR="00450ED1" w:rsidRPr="00531003" w:rsidRDefault="00450ED1" w:rsidP="00531003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систе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матизировать</w:t>
            </w:r>
            <w:r w:rsidRPr="00531003">
              <w:rPr>
                <w:rFonts w:ascii="Times New Roman" w:hAnsi="Times New Roman" w:cs="Times New Roman"/>
                <w:i/>
                <w:spacing w:val="4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учебный</w:t>
            </w:r>
            <w:r w:rsidRPr="00531003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материал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ListParagraph"/>
        <w:numPr>
          <w:ilvl w:val="0"/>
          <w:numId w:val="1"/>
        </w:numPr>
        <w:tabs>
          <w:tab w:val="left" w:pos="313"/>
        </w:tabs>
        <w:spacing w:before="81"/>
        <w:ind w:left="312" w:hanging="194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pict>
          <v:group id="Группа 32" o:spid="_x0000_s1032" style="position:absolute;left:0;text-align:left;margin-left:56.95pt;margin-top:6.65pt;width:506.95pt;height:.5pt;z-index:-251655680;mso-position-horizontal-relative:page" coordorigin="1139,133" coordsize="10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">
            <v:line id="Line 112" o:spid="_x0000_s1033" style="position:absolute;visibility:visible" from="1139,138" to="1592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<v:line id="Line 113" o:spid="_x0000_s1034" style="position:absolute;visibility:visible" from="1592,138" to="4518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1zeM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wv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DXN4xAAAANsAAAAPAAAAAAAAAAAA&#10;AAAAAKECAABkcnMvZG93bnJldi54bWxQSwUGAAAAAAQABAD5AAAAkgMAAAAA&#10;" strokeweight=".5pt"/>
            <v:line id="Line 114" o:spid="_x0000_s1035" style="position:absolute;visibility:visible" from="4518,138" to="7494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<v:line id="Line 115" o:spid="_x0000_s1036" style="position:absolute;visibility:visible" from="7494,138" to="11277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<w10:wrap anchorx="page"/>
          </v:group>
        </w:pict>
      </w:r>
      <w:r w:rsidRPr="00937748">
        <w:rPr>
          <w:rFonts w:ascii="Times New Roman" w:hAnsi="Times New Roman" w:cs="Times New Roman"/>
          <w:w w:val="95"/>
        </w:rPr>
        <w:t>класс</w:t>
      </w:r>
      <w:r w:rsidRPr="00937748">
        <w:rPr>
          <w:rFonts w:ascii="Times New Roman" w:hAnsi="Times New Roman" w:cs="Times New Roman"/>
          <w:spacing w:val="1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(34</w:t>
      </w:r>
      <w:r w:rsidRPr="00937748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Pr="00937748">
        <w:rPr>
          <w:rFonts w:ascii="Times New Roman" w:hAnsi="Times New Roman" w:cs="Times New Roman"/>
          <w:i/>
          <w:w w:val="95"/>
        </w:rPr>
        <w:t>ч)</w:t>
      </w:r>
    </w:p>
    <w:p w:rsidR="00450ED1" w:rsidRPr="00937748" w:rsidRDefault="00450ED1" w:rsidP="0071526D">
      <w:pPr>
        <w:pStyle w:val="BodyText"/>
        <w:spacing w:before="6"/>
        <w:ind w:left="0" w:right="0" w:firstLine="0"/>
        <w:jc w:val="left"/>
        <w:rPr>
          <w:rFonts w:ascii="Times New Roman" w:hAnsi="Times New Roman" w:cs="Times New Roman"/>
          <w:i/>
          <w:sz w:val="1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599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3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2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виды</w:t>
            </w:r>
            <w:r w:rsidRPr="00531003">
              <w:rPr>
                <w:rFonts w:ascii="Times New Roman" w:hAnsi="Times New Roman" w:cs="Times New Roman"/>
                <w:b/>
                <w:spacing w:val="23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деятельности</w:t>
            </w:r>
            <w:r w:rsidRPr="00531003">
              <w:rPr>
                <w:rFonts w:ascii="Times New Roman" w:hAnsi="Times New Roman" w:cs="Times New Roman"/>
                <w:b/>
                <w:spacing w:val="-3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37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1.</w:t>
            </w:r>
            <w:r w:rsidRPr="00531003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«Культура</w:t>
            </w:r>
            <w:r w:rsidRPr="00531003">
              <w:rPr>
                <w:rFonts w:ascii="Times New Roman" w:hAnsi="Times New Roman" w:cs="Times New Roman"/>
                <w:b/>
                <w:spacing w:val="7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b/>
                <w:spacing w:val="8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социальность»</w:t>
            </w:r>
          </w:p>
        </w:tc>
      </w:tr>
      <w:tr w:rsidR="00450ED1" w:rsidRPr="00937748" w:rsidTr="00531003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культуры: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структура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форма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социаль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взаимодействия.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Связь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между миром материальной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социальной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структурой общества. Расстояние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bookmarkStart w:id="6" w:name="_GoBack"/>
            <w:bookmarkEnd w:id="6"/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людей.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Научно-технический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гресс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один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источников</w:t>
            </w:r>
            <w:r w:rsidRPr="00531003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формирования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 социального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облика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специфику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явлений, их отличия от мира природы.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материальной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духовно-нравственным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состоянием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</w:p>
        </w:tc>
      </w:tr>
      <w:tr w:rsidR="00450ED1" w:rsidRPr="00937748" w:rsidTr="00531003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России:</w:t>
            </w:r>
            <w:r w:rsidRPr="00531003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многооб-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разие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Территория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Народы,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живущие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ней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многообразием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Сохранение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под-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держка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принципов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толерант-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уважения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всем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культурам</w:t>
            </w:r>
            <w:r w:rsidRPr="00531003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хранения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памяти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регионов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духовную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ру народов России как общее достоя-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-9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картой</w:t>
            </w:r>
            <w:r w:rsidRPr="0053100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регионов,</w:t>
            </w:r>
            <w:r w:rsidRPr="00531003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разгра-</w:t>
            </w:r>
            <w:r w:rsidRPr="00531003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ничивать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понятия по теме,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учителя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20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быта</w:t>
            </w:r>
            <w:r w:rsidRPr="00531003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Домашнее</w:t>
            </w:r>
            <w:r w:rsidRPr="00531003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хозяйство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Хозяйственная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ные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исторические периоды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Многообразие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  <w:t>культурных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укладов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результат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исторического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2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хозяйственной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быта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дей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историей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народа,</w:t>
            </w:r>
            <w:r w:rsidRPr="0053100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климатом,</w:t>
            </w:r>
            <w:r w:rsidRPr="00531003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гео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графическими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условиями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а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также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литературой;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про-</w:t>
            </w:r>
            <w:r w:rsidRPr="00531003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сматривать</w:t>
            </w:r>
            <w:r w:rsidRPr="00531003">
              <w:rPr>
                <w:rFonts w:ascii="Times New Roman" w:hAnsi="Times New Roman" w:cs="Times New Roman"/>
                <w:i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</w:p>
        </w:tc>
      </w:tr>
      <w:tr w:rsidR="00450ED1" w:rsidRPr="00937748" w:rsidTr="00531003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Прогресс: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технический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531003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циальный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Производительность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Разделение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Обслуживающий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производящий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Домашний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механизация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технологии и как они влияют 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общества?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что  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разделение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какова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 в истории и современном обществе.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учебником, научно-попу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лярной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литературой;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решать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задачи,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понятий</w:t>
            </w:r>
          </w:p>
        </w:tc>
      </w:tr>
      <w:tr w:rsidR="00450ED1" w:rsidRPr="00937748" w:rsidTr="00531003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531003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этапах в истории образования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знания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обусловленность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видов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образования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трансляция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смыслов,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способ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передачи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образования в современном мире и ценность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знаний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Понимать,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важная часть процесса формирования духовно-нравственных ориентиров чело-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века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рефлексиовать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собственный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опыт,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</w:t>
            </w:r>
            <w:r>
              <w:rPr>
                <w:rFonts w:ascii="Times New Roman" w:hAnsi="Times New Roman" w:cs="Times New Roman"/>
                <w:i/>
                <w:w w:val="115"/>
                <w:sz w:val="18"/>
              </w:rPr>
              <w:t>з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граничивать</w:t>
            </w:r>
            <w:r w:rsidRPr="00531003">
              <w:rPr>
                <w:rFonts w:ascii="Times New Roman" w:hAnsi="Times New Roman" w:cs="Times New Roman"/>
                <w:i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345B21">
      <w:pPr>
        <w:spacing w:before="67"/>
        <w:ind w:right="116"/>
        <w:jc w:val="center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Права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обязанности</w:t>
            </w:r>
            <w:r w:rsidRPr="00531003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Права и свободы человека 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гражданина,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обозначенные в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Конституции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Российской Федерации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в чём заключается смысл понятий «права челове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ка»,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правовая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культура»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др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необходимость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соблюдения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обязанностей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выступления одноклассников, работать с текстом</w:t>
            </w:r>
            <w:r w:rsidRPr="00531003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источниками</w:t>
            </w:r>
          </w:p>
        </w:tc>
      </w:tr>
      <w:tr w:rsidR="00450ED1" w:rsidRPr="00937748" w:rsidTr="00531003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религия: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сегод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.  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Государствообразующие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 традиционные религии 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источник духовно-нравственных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понятий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«религия»,</w:t>
            </w:r>
            <w:r w:rsidRPr="00531003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«атеизм»</w:t>
            </w:r>
            <w:r w:rsidRPr="00531003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др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названия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традиционных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религий  России, 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 xml:space="preserve">уметь  объяснять 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  роль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 истории и на современном этапе раз-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вития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решать</w:t>
            </w:r>
            <w:r w:rsidRPr="00531003">
              <w:rPr>
                <w:rFonts w:ascii="Times New Roman" w:hAnsi="Times New Roman" w:cs="Times New Roman"/>
                <w:i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текстовые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</w:tr>
      <w:tr w:rsidR="00450ED1" w:rsidRPr="00937748" w:rsidTr="00531003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Современный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мир: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самое</w:t>
            </w:r>
            <w:r w:rsidRPr="00531003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важное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общество: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портрет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Проект: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описание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черт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материальной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чём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заключаются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основные духовно-нравственные ориентиры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Подготовить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проект (или доклад, со-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общение);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литературой, 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систематизировать</w:t>
            </w:r>
            <w:r w:rsidRPr="00531003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381"/>
        </w:trPr>
        <w:tc>
          <w:tcPr>
            <w:tcW w:w="10140" w:type="dxa"/>
            <w:gridSpan w:val="4"/>
          </w:tcPr>
          <w:p w:rsidR="00450ED1" w:rsidRPr="00531003" w:rsidRDefault="00450ED1" w:rsidP="0053100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2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2.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«Человек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отражение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культуре»</w:t>
            </w:r>
          </w:p>
        </w:tc>
      </w:tr>
      <w:tr w:rsidR="00450ED1" w:rsidRPr="00937748" w:rsidTr="00531003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Каким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должен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век? Духовно- нравственный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облик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идеал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Мораль, нравственность, этика,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этикет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дов </w:t>
            </w:r>
            <w:r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. Право и равенство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правах</w:t>
            </w:r>
            <w:r w:rsidRPr="00531003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Свобода</w:t>
            </w:r>
            <w:r w:rsidRPr="00531003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ность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Долг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её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ограниче</w:t>
            </w:r>
            <w:r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ние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Общество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как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регулятор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свободы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Свойства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качества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человека,</w:t>
            </w:r>
            <w:r w:rsidRPr="0053100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53100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 России, единство че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ловеческих качеств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 Единство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духовной</w:t>
            </w:r>
            <w:r w:rsidRPr="00531003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таких понятий, как «свобода», ответ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ственность,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531003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</w:p>
        </w:tc>
      </w:tr>
      <w:tr w:rsidR="00450ED1" w:rsidRPr="00937748" w:rsidTr="00531003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Взросление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531003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туре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измерение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века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Детство,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взросление,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зрелость,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пожилой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возраст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Проблема одиночества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Необходимость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взаимодействии с другими людь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Самостоятельность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негативные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эффекты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социальной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изоляции.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ре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анализировать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информацию из нескольких ис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точников,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собственный</w:t>
            </w:r>
            <w:r w:rsidRPr="00531003">
              <w:rPr>
                <w:rFonts w:ascii="Times New Roman" w:hAnsi="Times New Roman" w:cs="Times New Roman"/>
                <w:spacing w:val="17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опыт</w:t>
            </w:r>
          </w:p>
        </w:tc>
      </w:tr>
      <w:tr w:rsidR="00450ED1" w:rsidRPr="00937748" w:rsidTr="00531003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Религия</w:t>
            </w:r>
            <w:r w:rsidRPr="00531003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нравственности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Религия как источник нравственности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гуманистиче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ского мышления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Нравствен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ный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идеал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традиционных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религиях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религиозный</w:t>
            </w:r>
            <w:r w:rsidRPr="00531003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идеал</w:t>
            </w:r>
            <w:r w:rsidRPr="00531003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нравственный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тенциал несут традиционные религии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просматривать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фильмы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3094"/>
        <w:gridCol w:w="3783"/>
      </w:tblGrid>
      <w:tr w:rsidR="00450ED1" w:rsidRPr="00937748" w:rsidTr="00E16EEC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3094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E16EEC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Наука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как 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источник 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знания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человеческом</w:t>
            </w:r>
          </w:p>
        </w:tc>
        <w:tc>
          <w:tcPr>
            <w:tcW w:w="3094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Гуманитарное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самопознание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Этика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Эсте-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тика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«гуманитарное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знание»;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осознавать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что культура помогает человеку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самого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себя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учебником, с дополнительной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научно-популярной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литературой</w:t>
            </w:r>
          </w:p>
        </w:tc>
      </w:tr>
      <w:tr w:rsidR="00450ED1" w:rsidRPr="00937748" w:rsidTr="00E16EEC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Этика и нравственность 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категории духовной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</w:p>
        </w:tc>
        <w:tc>
          <w:tcPr>
            <w:tcW w:w="3094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 такое этика . Добро и 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проявления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реальной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жизни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значит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нравственным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нравственность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важна?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«добро»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«зло»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помощью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примеров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соотно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личным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опытом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Решать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задачи,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4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рефлексировать</w:t>
            </w:r>
            <w:r w:rsidRPr="00531003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собственный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</w:p>
        </w:tc>
      </w:tr>
      <w:tr w:rsidR="00450ED1" w:rsidRPr="00937748" w:rsidTr="00E16EEC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spacing w:val="-1"/>
                <w:w w:val="120"/>
                <w:sz w:val="18"/>
              </w:rPr>
              <w:t>(практиче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ское</w:t>
            </w:r>
            <w:r w:rsidRPr="00531003">
              <w:rPr>
                <w:rFonts w:ascii="Times New Roman" w:hAnsi="Times New Roman" w:cs="Times New Roman"/>
                <w:i/>
                <w:spacing w:val="12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3094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Автобиография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автопор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трет: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я  люблю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Как устроена моя жизнь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Вы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полнение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соотносить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«мораль»,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«нравственность»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самопознанием на доступном для возраста детей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уровне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Формировать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представления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са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мом себе;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воспитывать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навыки само-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презентации, рефлексии;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доклады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одноклассников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2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381"/>
        </w:trPr>
        <w:tc>
          <w:tcPr>
            <w:tcW w:w="10140" w:type="dxa"/>
            <w:gridSpan w:val="4"/>
          </w:tcPr>
          <w:p w:rsidR="00450ED1" w:rsidRPr="00531003" w:rsidRDefault="00450ED1" w:rsidP="00531003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3.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«Человек</w:t>
            </w:r>
            <w:r w:rsidRPr="00531003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b/>
                <w:spacing w:val="3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член</w:t>
            </w:r>
            <w:r w:rsidRPr="00531003">
              <w:rPr>
                <w:rFonts w:ascii="Times New Roman" w:hAnsi="Times New Roman" w:cs="Times New Roman"/>
                <w:b/>
                <w:spacing w:val="4"/>
                <w:w w:val="9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5"/>
                <w:sz w:val="18"/>
              </w:rPr>
              <w:t>общества»</w:t>
            </w:r>
          </w:p>
        </w:tc>
      </w:tr>
      <w:tr w:rsidR="00450ED1" w:rsidRPr="00937748" w:rsidTr="00531003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делает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веком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экономическая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стоимость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Безделье,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лень,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тунеядство</w:t>
            </w:r>
            <w:r w:rsidRPr="00531003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Трудолюбие,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ответственность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Общественная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современном  обществе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531003">
              <w:rPr>
                <w:rFonts w:ascii="Times New Roman" w:hAnsi="Times New Roman" w:cs="Times New Roman"/>
                <w:i/>
                <w:spacing w:val="4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трудолюбие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ответственность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перед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людьми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самим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собой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450ED1" w:rsidRPr="00937748" w:rsidTr="00531003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Подвиг: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узнать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героя?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Героизм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самопожертвование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Героизм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войне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время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Милосердие,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взаимопомощь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отличие</w:t>
            </w:r>
            <w:r w:rsidRPr="00531003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под-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вига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войне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мирное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время.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Знать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называть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проблемные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задачи,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</w:t>
            </w:r>
            <w:r>
              <w:rPr>
                <w:rFonts w:ascii="Times New Roman" w:hAnsi="Times New Roman" w:cs="Times New Roman"/>
                <w:i/>
                <w:w w:val="110"/>
                <w:sz w:val="18"/>
              </w:rPr>
              <w:t>о</w:t>
            </w:r>
            <w:r w:rsidRPr="00531003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450ED1" w:rsidRPr="00937748" w:rsidTr="00531003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Люди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обществе: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взаимовлияние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социальном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изме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рении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Дружба,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предатель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ство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Коллектив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.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Личные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границы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Этика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предприни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мательства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Понимать   </w:t>
            </w:r>
            <w:r w:rsidRPr="00531003">
              <w:rPr>
                <w:rFonts w:ascii="Times New Roman" w:hAnsi="Times New Roman" w:cs="Times New Roman"/>
                <w:i/>
                <w:spacing w:val="5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  </w:t>
            </w:r>
            <w:r w:rsidRPr="00531003">
              <w:rPr>
                <w:rFonts w:ascii="Times New Roman" w:hAnsi="Times New Roman" w:cs="Times New Roman"/>
                <w:spacing w:val="3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объяснять   </w:t>
            </w:r>
            <w:r w:rsidRPr="00531003">
              <w:rPr>
                <w:rFonts w:ascii="Times New Roman" w:hAnsi="Times New Roman" w:cs="Times New Roman"/>
                <w:i/>
                <w:spacing w:val="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  <w:p w:rsidR="00450ED1" w:rsidRPr="00531003" w:rsidRDefault="00450ED1" w:rsidP="00531003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«дружба», </w:t>
            </w:r>
            <w:r w:rsidRPr="00531003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«предательство», </w:t>
            </w:r>
            <w:r w:rsidRPr="00531003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«честь»,</w:t>
            </w:r>
          </w:p>
          <w:p w:rsidR="00450ED1" w:rsidRPr="00531003" w:rsidRDefault="00450ED1" w:rsidP="00531003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«коллективизм»,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«благотворительность»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самосознания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Бедность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ab/>
              <w:t>Инвалидность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Асоциальная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Сирот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ство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Отражение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явлений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</w:t>
            </w:r>
            <w:r w:rsidRPr="00531003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объяснять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 «бед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ность»,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«инвалидность»,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«сиротство»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Предлагать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пути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преодоления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современного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сту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пном для понимания детей уровне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450ED1" w:rsidRPr="00937748" w:rsidTr="00531003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ориентиры социальных отношений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Милосердие</w:t>
            </w:r>
            <w:r w:rsidRPr="00531003">
              <w:rPr>
                <w:rFonts w:ascii="Times New Roman" w:hAnsi="Times New Roman" w:cs="Times New Roman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Взаимопомощь</w:t>
            </w:r>
            <w:r w:rsidRPr="00531003">
              <w:rPr>
                <w:rFonts w:ascii="Times New Roman" w:hAnsi="Times New Roman" w:cs="Times New Roman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Социальное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служение</w:t>
            </w:r>
            <w:r w:rsidRPr="00531003">
              <w:rPr>
                <w:rFonts w:ascii="Times New Roman" w:hAnsi="Times New Roman" w:cs="Times New Roman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Бла</w:t>
            </w:r>
            <w:r>
              <w:rPr>
                <w:rFonts w:ascii="Times New Roman" w:hAnsi="Times New Roman" w:cs="Times New Roman"/>
                <w:sz w:val="18"/>
              </w:rPr>
              <w:t>готворительность</w:t>
            </w:r>
            <w:r w:rsidRPr="00531003">
              <w:rPr>
                <w:rFonts w:ascii="Times New Roman" w:hAnsi="Times New Roman" w:cs="Times New Roman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Волонтёрство.</w:t>
            </w:r>
            <w:r w:rsidRPr="00531003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Общественные</w:t>
            </w:r>
            <w:r w:rsidRPr="00531003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«милосердие»,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«взаимопомощь»,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«благо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творительность», «волонтёрство»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.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Вы-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являть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черты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милосердия,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взаимной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помощи,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благотворительности у представителей разных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решать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проблемные задачи,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тексты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450ED1" w:rsidRPr="00937748" w:rsidTr="00531003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Гуманизм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сущностная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характеристика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духовно-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нравственной культуры на-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родов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Гуманизм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гумани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стического мышления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Философия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гуманизма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Проявления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гуманизма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историко-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культурном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наследии народов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Понимать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понятие «гуманизм» как источник духов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но-нравственных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ценностей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>
              <w:rPr>
                <w:rFonts w:ascii="Times New Roman" w:hAnsi="Times New Roman" w:cs="Times New Roman"/>
                <w:spacing w:val="-11"/>
                <w:w w:val="110"/>
                <w:sz w:val="18"/>
              </w:rPr>
              <w:t>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Осознавать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гуманизма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формирования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личности,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построения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взаимоотношений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обществе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рабо-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рой</w:t>
            </w:r>
          </w:p>
        </w:tc>
      </w:tr>
      <w:tr w:rsidR="00450ED1" w:rsidRPr="00937748" w:rsidTr="00531003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профессии;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сохранения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лика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  <w:t>профессии: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врач,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учитель,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пожарный,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полицейский,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социальный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работник</w:t>
            </w:r>
            <w:r w:rsidRPr="00531003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ab/>
              <w:t>Духовно-нравственные качества, необходимые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представителям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этих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профессий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что такое социальные профессии и почему выби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рать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 xml:space="preserve"> их нужно особенно ответственно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литературой,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готовить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рефераты,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доклады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одноклассников</w:t>
            </w:r>
          </w:p>
        </w:tc>
      </w:tr>
      <w:tr w:rsidR="00450ED1" w:rsidRPr="00937748" w:rsidTr="00531003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Выдающиеся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благотворители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Благотворительность как нравственный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Меценаты,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философы,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религиозные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лидеры,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врачи,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учёные,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педагоги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меценатства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духовно-нравственного развития личности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самого мецената и общества 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Приводить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примеры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выдающихся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благотворителей в истории и в современной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лите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ратурой,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источников,</w:t>
            </w:r>
            <w:r w:rsidRPr="0053100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-1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  <w:tr w:rsidR="00450ED1" w:rsidRPr="00937748" w:rsidTr="00531003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Выдающиеся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учёные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Наука как источник со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циального и духовного прогресса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Учёные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помнить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историю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науки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Вклад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науки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благополучие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страны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морали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нравственности в науке, в деятельности</w:t>
            </w:r>
            <w:r w:rsidRPr="00531003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объяснять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 что такое наука;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приводить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выдающихся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учёных</w:t>
            </w:r>
            <w:r w:rsidRPr="00531003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научно-популярной лит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е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ратурой,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источников,</w:t>
            </w:r>
            <w:r w:rsidRPr="00531003">
              <w:rPr>
                <w:rFonts w:ascii="Times New Roman" w:hAnsi="Times New Roman" w:cs="Times New Roman"/>
                <w:spacing w:val="-5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-1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EA2DA5">
      <w:pPr>
        <w:spacing w:before="67"/>
        <w:ind w:right="116"/>
        <w:jc w:val="center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Моя</w:t>
            </w:r>
            <w:r w:rsidRPr="00531003">
              <w:rPr>
                <w:rFonts w:ascii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профессия</w:t>
            </w:r>
            <w:r w:rsidRPr="00531003">
              <w:rPr>
                <w:rFonts w:ascii="Times New Roman" w:hAnsi="Times New Roman" w:cs="Times New Roman"/>
                <w:spacing w:val="2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spacing w:val="-1"/>
                <w:w w:val="115"/>
                <w:sz w:val="18"/>
              </w:rPr>
              <w:t>(практиче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ское</w:t>
            </w:r>
            <w:r w:rsidRPr="00531003">
              <w:rPr>
                <w:rFonts w:ascii="Times New Roman" w:hAnsi="Times New Roman" w:cs="Times New Roman"/>
                <w:i/>
                <w:spacing w:val="3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Труд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самореализация,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вклад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 xml:space="preserve"> 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Рассказ о своей будущей профес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сии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Обосновывать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духовно-нрав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ственные</w:t>
            </w:r>
            <w:r w:rsidRPr="00531003">
              <w:rPr>
                <w:rFonts w:ascii="Times New Roman" w:hAnsi="Times New Roman" w:cs="Times New Roman"/>
                <w:spacing w:val="-10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качества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нужны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для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выбранной</w:t>
            </w:r>
            <w:r w:rsidRPr="00531003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профессии</w:t>
            </w:r>
            <w:r w:rsidRPr="00531003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spacing w:val="-3"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с научно-популярной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лите</w:t>
            </w:r>
            <w:r w:rsidRPr="00531003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ратурой,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несколько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источников,</w:t>
            </w:r>
            <w:r w:rsidRPr="00531003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разграничивать</w:t>
            </w:r>
            <w:r w:rsidRPr="00531003">
              <w:rPr>
                <w:rFonts w:ascii="Times New Roman" w:hAnsi="Times New Roman" w:cs="Times New Roman"/>
                <w:i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</w:p>
        </w:tc>
      </w:tr>
      <w:tr w:rsidR="00450ED1" w:rsidRPr="00937748" w:rsidTr="00531003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Тематический</w:t>
            </w:r>
            <w:r w:rsidRPr="00531003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блок</w:t>
            </w:r>
            <w:r w:rsidRPr="00531003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4.</w:t>
            </w:r>
            <w:r w:rsidRPr="00531003">
              <w:rPr>
                <w:rFonts w:ascii="Times New Roman" w:hAnsi="Times New Roman" w:cs="Times New Roman"/>
                <w:b/>
                <w:spacing w:val="9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«Родина</w:t>
            </w:r>
            <w:r w:rsidRPr="00531003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b/>
                <w:spacing w:val="8"/>
                <w:w w:val="9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90"/>
                <w:sz w:val="18"/>
              </w:rPr>
              <w:t>патриотизм»</w:t>
            </w:r>
          </w:p>
        </w:tc>
      </w:tr>
      <w:tr w:rsidR="00450ED1" w:rsidRPr="00937748" w:rsidTr="0053100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Гражданин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гражданство,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делает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ловека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гражданином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ственные качества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гражданина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«Родина», «гражданство»;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</w:t>
            </w:r>
            <w:r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но-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нравственный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смысл патриотизма 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2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текстом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учебника</w:t>
            </w:r>
          </w:p>
        </w:tc>
      </w:tr>
      <w:tr w:rsidR="00450ED1" w:rsidRPr="00937748" w:rsidTr="00531003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Патриотизм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Толерантность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Уважение</w:t>
            </w:r>
            <w:r w:rsidRPr="00531003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531003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другим</w:t>
            </w:r>
            <w:r w:rsidRPr="00531003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народам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Приводить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примеры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патриотизма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4"/>
                <w:w w:val="105"/>
                <w:sz w:val="18"/>
              </w:rPr>
              <w:t>истории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современном</w:t>
            </w:r>
            <w:r w:rsidRPr="00531003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обществе.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ь 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учебником,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рефлексировать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собственный</w:t>
            </w:r>
            <w:r w:rsidRPr="00531003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</w:p>
        </w:tc>
      </w:tr>
      <w:tr w:rsidR="00450ED1" w:rsidRPr="00937748" w:rsidTr="00531003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Защита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Родины:</w:t>
            </w:r>
            <w:r w:rsidRPr="00531003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подвиг</w:t>
            </w:r>
            <w:r w:rsidRPr="00531003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или</w:t>
            </w:r>
            <w:r w:rsidRPr="00531003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Война и мир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Роль знания 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защите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Долг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данина перед обществом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 Во</w:t>
            </w:r>
            <w:r w:rsidRPr="00531003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енные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подвиги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Честь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До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Характеризовать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важность сохране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мира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согласия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Приводить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примеры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военных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подви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гов; </w:t>
            </w:r>
            <w:r w:rsidRPr="00531003">
              <w:rPr>
                <w:rFonts w:ascii="Times New Roman" w:hAnsi="Times New Roman" w:cs="Times New Roman"/>
                <w:i/>
                <w:spacing w:val="-2"/>
                <w:w w:val="110"/>
                <w:sz w:val="18"/>
              </w:rPr>
              <w:t xml:space="preserve">понимать </w:t>
            </w:r>
            <w:r w:rsidRPr="00531003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особенности </w:t>
            </w:r>
            <w:r w:rsidRPr="00531003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защиты че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Родины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спорте,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науке,</w:t>
            </w:r>
            <w:r w:rsidRPr="00531003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культуре.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pStyle w:val="BodyText"/>
        <w:spacing w:before="10"/>
        <w:ind w:left="0" w:right="0" w:firstLine="0"/>
        <w:jc w:val="left"/>
        <w:rPr>
          <w:rFonts w:ascii="Times New Roman" w:hAnsi="Times New Roman" w:cs="Times New Roman"/>
          <w:i/>
          <w:sz w:val="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940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Слушать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объяснения учителя,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с учебником,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смотреть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и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анализировать</w:t>
            </w:r>
            <w:r w:rsidRPr="00531003">
              <w:rPr>
                <w:rFonts w:ascii="Times New Roman" w:hAnsi="Times New Roman" w:cs="Times New Roman"/>
                <w:i/>
                <w:spacing w:val="8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учебные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фильмы</w:t>
            </w:r>
          </w:p>
        </w:tc>
      </w:tr>
      <w:tr w:rsidR="00450ED1" w:rsidRPr="00937748" w:rsidTr="00531003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sz w:val="18"/>
              </w:rPr>
              <w:t>Государство</w:t>
            </w:r>
            <w:r w:rsidRPr="00531003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наша</w:t>
            </w:r>
            <w:r w:rsidRPr="00531003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Государство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объединяю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щее начало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 Социальная сторона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государства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закон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Родина?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государство?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Необходимость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гражданином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Российская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гражданская</w:t>
            </w:r>
            <w:r w:rsidRPr="00531003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идентичность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Объяснять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«государство» .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Уметь</w:t>
            </w:r>
            <w:r w:rsidRPr="00531003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выделять</w:t>
            </w:r>
            <w:r w:rsidRPr="00531003">
              <w:rPr>
                <w:rFonts w:ascii="Times New Roman" w:hAnsi="Times New Roman" w:cs="Times New Roman"/>
                <w:i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Российского</w:t>
            </w:r>
            <w:r w:rsidRPr="00531003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сударства</w:t>
            </w:r>
            <w:r w:rsidRPr="00531003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опорой</w:t>
            </w:r>
            <w:r w:rsidRPr="00531003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531003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духовно-нрав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ственные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531003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объяснения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учителя,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 текстом учебника, с дополни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тельной научно-популярной литерату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рой</w:t>
            </w:r>
          </w:p>
        </w:tc>
      </w:tr>
      <w:tr w:rsidR="00450ED1" w:rsidRPr="00937748" w:rsidTr="00531003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Гражданская   </w:t>
            </w:r>
            <w:r w:rsidRPr="00531003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идентичность</w:t>
            </w:r>
          </w:p>
          <w:p w:rsidR="00450ED1" w:rsidRPr="00531003" w:rsidRDefault="00450ED1" w:rsidP="005310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Какими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качествами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должен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обладать человек как гражда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05"/>
                <w:sz w:val="18"/>
              </w:rPr>
              <w:t>Обосновать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духовно-нравственных</w:t>
            </w:r>
            <w:r w:rsidRPr="00531003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качеств</w:t>
            </w:r>
            <w:r w:rsidRPr="00531003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гражданина</w:t>
            </w:r>
            <w:r w:rsidRPr="00531003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источниками,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определять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 xml:space="preserve">понятия,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подготовить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практическую</w:t>
            </w:r>
            <w:r w:rsidRPr="00531003">
              <w:rPr>
                <w:rFonts w:ascii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работу</w:t>
            </w:r>
          </w:p>
        </w:tc>
      </w:tr>
      <w:tr w:rsidR="00450ED1" w:rsidRPr="00937748" w:rsidTr="00531003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Моя </w:t>
            </w:r>
            <w:r w:rsidRPr="00531003">
              <w:rPr>
                <w:rFonts w:ascii="Times New Roman" w:hAnsi="Times New Roman" w:cs="Times New Roman"/>
                <w:spacing w:val="3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школа  </w:t>
            </w:r>
            <w:r w:rsidRPr="00531003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и  </w:t>
            </w:r>
            <w:r w:rsidRPr="00531003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мой  </w:t>
            </w:r>
            <w:r w:rsidRPr="00531003">
              <w:rPr>
                <w:rFonts w:ascii="Times New Roman" w:hAnsi="Times New Roman" w:cs="Times New Roman"/>
                <w:spacing w:val="3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класс</w:t>
            </w:r>
          </w:p>
          <w:p w:rsidR="00450ED1" w:rsidRPr="00531003" w:rsidRDefault="00450ED1" w:rsidP="00531003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35"/>
                <w:w w:val="12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20"/>
                <w:sz w:val="18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Портрет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школы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531003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класса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через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добрые</w:t>
            </w:r>
            <w:r w:rsidRPr="00531003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Характеризовать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понятие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«доброе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дело»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контексте</w:t>
            </w:r>
            <w:r w:rsidRPr="00531003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оценки</w:t>
            </w:r>
            <w:r w:rsidRPr="00531003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собственных</w:t>
            </w:r>
            <w:r w:rsidRPr="00531003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действий,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начала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3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источниками,</w:t>
            </w:r>
            <w:r w:rsidRPr="00531003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опреде</w:t>
            </w:r>
            <w:r w:rsidRPr="00531003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лять</w:t>
            </w:r>
            <w:r w:rsidRPr="00531003">
              <w:rPr>
                <w:rFonts w:ascii="Times New Roman" w:hAnsi="Times New Roman" w:cs="Times New Roman"/>
                <w:i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понятия,</w:t>
            </w:r>
            <w:r w:rsidRPr="00531003">
              <w:rPr>
                <w:rFonts w:ascii="Times New Roman" w:hAnsi="Times New Roman" w:cs="Times New Roman"/>
                <w:spacing w:val="33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подготовить</w:t>
            </w:r>
            <w:r w:rsidRPr="00531003">
              <w:rPr>
                <w:rFonts w:ascii="Times New Roman" w:hAnsi="Times New Roman" w:cs="Times New Roman"/>
                <w:i/>
                <w:spacing w:val="20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практическую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</w:p>
        </w:tc>
      </w:tr>
    </w:tbl>
    <w:p w:rsidR="00450ED1" w:rsidRPr="00937748" w:rsidRDefault="00450ED1" w:rsidP="0071526D">
      <w:pPr>
        <w:spacing w:line="249" w:lineRule="auto"/>
        <w:rPr>
          <w:rFonts w:ascii="Times New Roman" w:hAnsi="Times New Roman" w:cs="Times New Roman"/>
          <w:sz w:val="18"/>
        </w:rPr>
        <w:sectPr w:rsidR="00450ED1" w:rsidRPr="00937748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450ED1" w:rsidRPr="00937748" w:rsidRDefault="00450ED1" w:rsidP="0071526D">
      <w:pPr>
        <w:spacing w:before="67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937748">
        <w:rPr>
          <w:rFonts w:ascii="Times New Roman" w:hAnsi="Times New Roman" w:cs="Times New Roman"/>
          <w:i/>
          <w:w w:val="120"/>
          <w:sz w:val="18"/>
        </w:rPr>
        <w:t>Продолжение</w:t>
      </w:r>
    </w:p>
    <w:p w:rsidR="00450ED1" w:rsidRPr="00937748" w:rsidRDefault="00450ED1" w:rsidP="0071526D">
      <w:pPr>
        <w:pStyle w:val="BodyText"/>
        <w:spacing w:before="10" w:after="1"/>
        <w:ind w:left="0" w:right="0" w:firstLine="0"/>
        <w:jc w:val="left"/>
        <w:rPr>
          <w:rFonts w:ascii="Times New Roman" w:hAnsi="Times New Roman" w:cs="Times New Roman"/>
          <w:i/>
          <w:sz w:val="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"/>
        <w:gridCol w:w="2926"/>
        <w:gridCol w:w="2977"/>
        <w:gridCol w:w="3783"/>
      </w:tblGrid>
      <w:tr w:rsidR="00450ED1" w:rsidRPr="00937748" w:rsidTr="00531003">
        <w:trPr>
          <w:trHeight w:val="606"/>
        </w:trPr>
        <w:tc>
          <w:tcPr>
            <w:tcW w:w="454" w:type="dxa"/>
          </w:tcPr>
          <w:p w:rsidR="00450ED1" w:rsidRPr="00531003" w:rsidRDefault="00450ED1" w:rsidP="00531003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8"/>
                <w:sz w:val="18"/>
              </w:rPr>
              <w:t>№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before="82"/>
              <w:ind w:left="1203" w:right="119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Тема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531003">
              <w:rPr>
                <w:rFonts w:ascii="Times New Roman" w:hAnsi="Times New Roman" w:cs="Times New Roman"/>
                <w:b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r w:rsidRPr="00531003">
              <w:rPr>
                <w:rFonts w:ascii="Times New Roman" w:hAnsi="Times New Roman" w:cs="Times New Roman"/>
                <w:b/>
                <w:spacing w:val="-1"/>
                <w:w w:val="110"/>
                <w:sz w:val="18"/>
              </w:rPr>
              <w:t xml:space="preserve">Основные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виды деятельности</w:t>
            </w:r>
            <w:r w:rsidRPr="00531003">
              <w:rPr>
                <w:rFonts w:ascii="Times New Roman" w:hAnsi="Times New Roman" w:cs="Times New Roman"/>
                <w:b/>
                <w:spacing w:val="-48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450ED1" w:rsidRPr="00937748" w:rsidTr="00531003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Человек: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какой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он?</w:t>
            </w:r>
            <w:r w:rsidRPr="00531003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(практическое</w:t>
            </w:r>
            <w:r w:rsidRPr="00531003">
              <w:rPr>
                <w:rFonts w:ascii="Times New Roman" w:hAnsi="Times New Roman" w:cs="Times New Roman"/>
                <w:i/>
                <w:spacing w:val="20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занятие)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образы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531003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8"/>
              </w:rPr>
              <w:t>туре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Духовность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нравственность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важнейшие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качества</w:t>
            </w:r>
            <w:r w:rsidRPr="00531003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Сформулировать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свой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идеал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 xml:space="preserve">ка,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назвать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качества, ему присущие .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Работать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источниками,</w:t>
            </w:r>
            <w:r w:rsidRPr="00531003">
              <w:rPr>
                <w:rFonts w:ascii="Times New Roman" w:hAnsi="Times New Roman" w:cs="Times New Roman"/>
                <w:spacing w:val="44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опреде-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лять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понятия,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подготовить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практи-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ческую</w:t>
            </w:r>
            <w:r w:rsidRPr="00531003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работу</w:t>
            </w:r>
          </w:p>
        </w:tc>
      </w:tr>
      <w:tr w:rsidR="00450ED1" w:rsidRPr="00937748" w:rsidTr="00531003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450ED1" w:rsidRPr="00531003" w:rsidRDefault="00450ED1" w:rsidP="00531003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:rsidR="00450ED1" w:rsidRPr="00531003" w:rsidRDefault="00450ED1" w:rsidP="00531003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Человек</w:t>
            </w:r>
            <w:r w:rsidRPr="00531003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культура</w:t>
            </w:r>
            <w:r w:rsidRPr="00531003">
              <w:rPr>
                <w:rFonts w:ascii="Times New Roman" w:hAnsi="Times New Roman" w:cs="Times New Roman"/>
                <w:spacing w:val="30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(проект)</w:t>
            </w:r>
          </w:p>
        </w:tc>
        <w:tc>
          <w:tcPr>
            <w:tcW w:w="2977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Итоговый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проект: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531003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значит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быть</w:t>
            </w:r>
            <w:r w:rsidRPr="00531003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человеком?»</w:t>
            </w:r>
          </w:p>
        </w:tc>
        <w:tc>
          <w:tcPr>
            <w:tcW w:w="3783" w:type="dxa"/>
          </w:tcPr>
          <w:p w:rsidR="00450ED1" w:rsidRPr="00531003" w:rsidRDefault="00450ED1" w:rsidP="00531003">
            <w:pPr>
              <w:pStyle w:val="TableParagraph"/>
              <w:spacing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>Показать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взаимосвязь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человека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культуры через их взаимное влияние .</w:t>
            </w:r>
            <w:r w:rsidRPr="00531003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Характеризовать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образ человека вы-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сокой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духовной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культуры,</w:t>
            </w:r>
            <w:r w:rsidRPr="00531003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0"/>
                <w:sz w:val="18"/>
              </w:rPr>
              <w:t>создавае-</w:t>
            </w:r>
            <w:r w:rsidRPr="00531003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мый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произведениях</w:t>
            </w:r>
            <w:r w:rsidRPr="00531003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искусства</w:t>
            </w:r>
            <w:r w:rsidRPr="00531003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450ED1" w:rsidRPr="00531003" w:rsidRDefault="00450ED1" w:rsidP="00531003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sz w:val="18"/>
              </w:rPr>
            </w:pP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 xml:space="preserve">Работать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с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источниками,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система-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тизировать</w:t>
            </w:r>
            <w:r w:rsidRPr="00531003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понятия,</w:t>
            </w:r>
            <w:r w:rsidRPr="00531003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i/>
                <w:w w:val="115"/>
                <w:sz w:val="18"/>
              </w:rPr>
              <w:t>подготовить</w:t>
            </w:r>
            <w:r w:rsidRPr="00531003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531003">
              <w:rPr>
                <w:rFonts w:ascii="Times New Roman" w:hAnsi="Times New Roman" w:cs="Times New Roman"/>
                <w:w w:val="115"/>
                <w:sz w:val="18"/>
              </w:rPr>
              <w:t>проект</w:t>
            </w:r>
          </w:p>
        </w:tc>
      </w:tr>
    </w:tbl>
    <w:p w:rsidR="00450ED1" w:rsidRPr="00937748" w:rsidRDefault="00450ED1" w:rsidP="0071526D">
      <w:pPr>
        <w:rPr>
          <w:rFonts w:ascii="Times New Roman" w:hAnsi="Times New Roman" w:cs="Times New Roman"/>
        </w:rPr>
        <w:sectPr w:rsidR="00450ED1" w:rsidRPr="00937748">
          <w:footerReference w:type="even" r:id="rId30"/>
          <w:footerReference w:type="default" r:id="rId31"/>
          <w:pgSz w:w="7830" w:h="12020"/>
          <w:pgMar w:top="560" w:right="620" w:bottom="800" w:left="600" w:header="0" w:footer="618" w:gutter="0"/>
          <w:pgNumType w:start="3"/>
          <w:cols w:space="720"/>
        </w:sectPr>
      </w:pPr>
    </w:p>
    <w:p w:rsidR="00450ED1" w:rsidRPr="00937748" w:rsidRDefault="00450ED1" w:rsidP="0071526D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560" w:right="620" w:bottom="800" w:left="600" w:header="0" w:footer="618" w:gutter="0"/>
          <w:cols w:space="720"/>
        </w:sectPr>
      </w:pPr>
    </w:p>
    <w:p w:rsidR="00450ED1" w:rsidRPr="00937748" w:rsidRDefault="00450ED1" w:rsidP="0071526D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71526D">
      <w:pPr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71526D">
      <w:pPr>
        <w:pStyle w:val="BodyText"/>
        <w:spacing w:before="2" w:line="242" w:lineRule="auto"/>
        <w:ind w:left="136" w:firstLine="226"/>
        <w:rPr>
          <w:rFonts w:ascii="Times New Roman" w:hAnsi="Times New Roman" w:cs="Times New Roman"/>
        </w:rPr>
      </w:pPr>
      <w:r w:rsidRPr="00937748">
        <w:rPr>
          <w:rFonts w:ascii="Times New Roman" w:hAnsi="Times New Roman" w:cs="Times New Roman"/>
          <w:w w:val="105"/>
        </w:rPr>
        <w:t>.</w:t>
      </w:r>
    </w:p>
    <w:p w:rsidR="00450ED1" w:rsidRPr="00937748" w:rsidRDefault="00450ED1" w:rsidP="0071526D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71526D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Pr="00937748" w:rsidRDefault="00450ED1" w:rsidP="0071526D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Pr="00937748" w:rsidRDefault="00450ED1" w:rsidP="0071526D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DD0E80">
      <w:pPr>
        <w:pStyle w:val="BodyText"/>
        <w:ind w:left="0" w:right="0" w:firstLine="720"/>
        <w:rPr>
          <w:rFonts w:ascii="Times New Roman" w:hAnsi="Times New Roman" w:cs="Times New Roman"/>
        </w:rPr>
      </w:pPr>
    </w:p>
    <w:p w:rsidR="00450ED1" w:rsidRDefault="00450ED1" w:rsidP="00DD0E80">
      <w:pPr>
        <w:ind w:firstLine="720"/>
        <w:jc w:val="both"/>
        <w:rPr>
          <w:rFonts w:ascii="Times New Roman" w:hAnsi="Times New Roman" w:cs="Times New Roman"/>
        </w:rPr>
      </w:pPr>
    </w:p>
    <w:p w:rsidR="00450ED1" w:rsidRPr="00937748" w:rsidRDefault="00450ED1" w:rsidP="00DD0E80">
      <w:pPr>
        <w:ind w:firstLine="720"/>
        <w:jc w:val="both"/>
        <w:rPr>
          <w:rFonts w:ascii="Times New Roman" w:hAnsi="Times New Roman" w:cs="Times New Roman"/>
        </w:rPr>
        <w:sectPr w:rsidR="00450ED1" w:rsidRPr="00937748">
          <w:pgSz w:w="7830" w:h="12020"/>
          <w:pgMar w:top="580" w:right="620" w:bottom="800" w:left="600" w:header="0" w:footer="618" w:gutter="0"/>
          <w:cols w:space="720"/>
        </w:sectPr>
      </w:pPr>
    </w:p>
    <w:p w:rsidR="00450ED1" w:rsidRPr="00937748" w:rsidRDefault="00450ED1" w:rsidP="00DD0E80">
      <w:pPr>
        <w:ind w:firstLine="720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937748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937748">
      <w:pPr>
        <w:spacing w:line="242" w:lineRule="auto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Pr="00937748" w:rsidRDefault="00450ED1" w:rsidP="00937748">
      <w:pPr>
        <w:jc w:val="right"/>
        <w:rPr>
          <w:rFonts w:ascii="Times New Roman" w:hAnsi="Times New Roman" w:cs="Times New Roman"/>
        </w:rPr>
        <w:sectPr w:rsidR="00450ED1" w:rsidRPr="00937748">
          <w:pgSz w:w="7830" w:h="12020"/>
          <w:pgMar w:top="600" w:right="620" w:bottom="800" w:left="600" w:header="0" w:footer="618" w:gutter="0"/>
          <w:cols w:space="720"/>
        </w:sect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Default="00450ED1" w:rsidP="00937748">
      <w:pPr>
        <w:rPr>
          <w:rFonts w:ascii="Times New Roman" w:hAnsi="Times New Roman" w:cs="Times New Roman"/>
          <w:w w:val="105"/>
        </w:rPr>
      </w:pPr>
    </w:p>
    <w:p w:rsidR="00450ED1" w:rsidRPr="00937748" w:rsidRDefault="00450ED1" w:rsidP="00937748">
      <w:pPr>
        <w:pStyle w:val="Heading1"/>
        <w:spacing w:before="87"/>
        <w:ind w:left="115"/>
        <w:rPr>
          <w:rFonts w:ascii="Times New Roman" w:hAnsi="Times New Roman" w:cs="Times New Roman"/>
        </w:rPr>
      </w:pPr>
    </w:p>
    <w:sectPr w:rsidR="00450ED1" w:rsidRPr="00937748" w:rsidSect="00937748">
      <w:footerReference w:type="even" r:id="rId32"/>
      <w:pgSz w:w="12020" w:h="7830" w:orient="landscape"/>
      <w:pgMar w:top="580" w:right="6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D1" w:rsidRDefault="00450ED1">
      <w:r>
        <w:separator/>
      </w:r>
    </w:p>
  </w:endnote>
  <w:endnote w:type="continuationSeparator" w:id="0">
    <w:p w:rsidR="00450ED1" w:rsidRDefault="0045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33.85pt;margin-top:559.05pt;width:15.35pt;height:13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" filled="f" stroked="f">
          <v:textbox inset="0,0,0,0">
            <w:txbxContent>
              <w:p w:rsidR="00450ED1" w:rsidRDefault="00450ED1">
                <w:pPr>
                  <w:spacing w:before="23"/>
                  <w:ind w:left="60"/>
                  <w:rPr>
                    <w:rFonts w:ascii="Tahoma"/>
                    <w:sz w:val="18"/>
                  </w:rPr>
                </w:pPr>
                <w:r>
                  <w:rPr>
                    <w:rFonts w:ascii="Tahoma" w:eastAsia="Times New Roman"/>
                    <w:sz w:val="18"/>
                  </w:rPr>
                  <w:fldChar w:fldCharType="begin"/>
                </w:r>
                <w:r>
                  <w:rPr>
                    <w:rFonts w:ascii="Tahoma" w:eastAsia="Times New Roman"/>
                    <w:sz w:val="18"/>
                  </w:rPr>
                  <w:instrText xml:space="preserve"> PAGE </w:instrText>
                </w:r>
                <w:r>
                  <w:rPr>
                    <w:rFonts w:ascii="Tahoma" w:eastAsia="Times New Roman"/>
                    <w:sz w:val="18"/>
                  </w:rPr>
                  <w:fldChar w:fldCharType="separate"/>
                </w:r>
                <w:r>
                  <w:rPr>
                    <w:rFonts w:ascii="Tahoma" w:eastAsia="Times New Roman"/>
                    <w:noProof/>
                    <w:sz w:val="18"/>
                  </w:rPr>
                  <w:t>14</w:t>
                </w:r>
                <w:r>
                  <w:rPr>
                    <w:rFonts w:ascii="Tahoma" w:eastAsia="Times New Roman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Надпись 5" o:spid="_x0000_s2050" type="#_x0000_t202" style="position:absolute;margin-left:235.2pt;margin-top:559.25pt;width:120.15pt;height:13.2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" filled="f" stroked="f">
          <v:textbox inset="0,0,0,0">
            <w:txbxContent>
              <w:p w:rsidR="00450ED1" w:rsidRDefault="00450ED1">
                <w:pPr>
                  <w:spacing w:before="19"/>
                  <w:ind w:left="20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51" type="#_x0000_t202" style="position:absolute;margin-left:342pt;margin-top:559.05pt;width:15.35pt;height:13.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" filled="f" stroked="f">
          <v:textbox inset="0,0,0,0">
            <w:txbxContent>
              <w:p w:rsidR="00450ED1" w:rsidRDefault="00450ED1">
                <w:pPr>
                  <w:spacing w:before="23"/>
                  <w:ind w:left="60"/>
                  <w:rPr>
                    <w:rFonts w:ascii="Tahoma"/>
                    <w:sz w:val="18"/>
                  </w:rPr>
                </w:pPr>
                <w:r>
                  <w:rPr>
                    <w:rFonts w:ascii="Tahoma" w:eastAsia="Times New Roman"/>
                    <w:sz w:val="18"/>
                  </w:rPr>
                  <w:fldChar w:fldCharType="begin"/>
                </w:r>
                <w:r>
                  <w:rPr>
                    <w:rFonts w:ascii="Tahoma" w:eastAsia="Times New Roman"/>
                    <w:sz w:val="18"/>
                  </w:rPr>
                  <w:instrText xml:space="preserve"> PAGE </w:instrText>
                </w:r>
                <w:r>
                  <w:rPr>
                    <w:rFonts w:ascii="Tahoma" w:eastAsia="Times New Roman"/>
                    <w:sz w:val="18"/>
                  </w:rPr>
                  <w:fldChar w:fldCharType="separate"/>
                </w:r>
                <w:r>
                  <w:rPr>
                    <w:rFonts w:ascii="Tahoma" w:eastAsia="Times New Roman"/>
                    <w:noProof/>
                    <w:sz w:val="18"/>
                  </w:rPr>
                  <w:t>3</w:t>
                </w:r>
                <w:r>
                  <w:rPr>
                    <w:rFonts w:ascii="Tahoma" w:eastAsia="Times New Roman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D1" w:rsidRDefault="00450ED1">
    <w:pPr>
      <w:pStyle w:val="BodyText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D1" w:rsidRDefault="00450ED1">
      <w:r>
        <w:separator/>
      </w:r>
    </w:p>
  </w:footnote>
  <w:footnote w:type="continuationSeparator" w:id="0">
    <w:p w:rsidR="00450ED1" w:rsidRDefault="00450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EC7"/>
    <w:multiLevelType w:val="hybridMultilevel"/>
    <w:tmpl w:val="52143F3C"/>
    <w:lvl w:ilvl="0" w:tplc="5B845498">
      <w:start w:val="5"/>
      <w:numFmt w:val="decimal"/>
      <w:lvlText w:val="%1"/>
      <w:lvlJc w:val="left"/>
      <w:pPr>
        <w:ind w:left="307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AE521894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3B4E7C64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7E343956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1A5C79FE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60CE14EC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68014EE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5C8018D2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A87E9E76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1">
    <w:nsid w:val="289A5E4B"/>
    <w:multiLevelType w:val="hybridMultilevel"/>
    <w:tmpl w:val="65F6F2DA"/>
    <w:lvl w:ilvl="0" w:tplc="1D6E4708">
      <w:start w:val="5"/>
      <w:numFmt w:val="decimal"/>
      <w:lvlText w:val="%1"/>
      <w:lvlJc w:val="left"/>
      <w:pPr>
        <w:ind w:left="331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6A1ABDDA">
      <w:start w:val="1"/>
      <w:numFmt w:val="decimal"/>
      <w:lvlText w:val="%2."/>
      <w:lvlJc w:val="left"/>
      <w:pPr>
        <w:ind w:left="642" w:hanging="279"/>
      </w:pPr>
      <w:rPr>
        <w:rFonts w:ascii="Georgia" w:eastAsia="Times New Roman" w:hAnsi="Georgia" w:cs="Georgia" w:hint="default"/>
        <w:b/>
        <w:bCs/>
        <w:w w:val="109"/>
        <w:sz w:val="20"/>
        <w:szCs w:val="20"/>
      </w:rPr>
    </w:lvl>
    <w:lvl w:ilvl="2" w:tplc="D4AC496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DB42B5E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0396CB14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4F32B5F2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A55A0B20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28525AFA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A3EC28D8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">
    <w:nsid w:val="3FE31BD4"/>
    <w:multiLevelType w:val="hybridMultilevel"/>
    <w:tmpl w:val="A5FAD178"/>
    <w:lvl w:ilvl="0" w:tplc="8DF44252">
      <w:start w:val="1"/>
      <w:numFmt w:val="decimal"/>
      <w:lvlText w:val="%1."/>
      <w:lvlJc w:val="left"/>
      <w:pPr>
        <w:ind w:left="642" w:hanging="279"/>
      </w:pPr>
      <w:rPr>
        <w:rFonts w:ascii="Georgia" w:eastAsia="Times New Roman" w:hAnsi="Georgia" w:cs="Georgia" w:hint="default"/>
        <w:b/>
        <w:bCs/>
        <w:w w:val="109"/>
        <w:sz w:val="20"/>
        <w:szCs w:val="20"/>
      </w:rPr>
    </w:lvl>
    <w:lvl w:ilvl="1" w:tplc="D728AC46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96D850CE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7D3627C0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3DCC0608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DBC21DAC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D4626A3A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CF6AC57E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1D8042DC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3">
    <w:nsid w:val="46CF3BC2"/>
    <w:multiLevelType w:val="hybridMultilevel"/>
    <w:tmpl w:val="670815D6"/>
    <w:lvl w:ilvl="0" w:tplc="2DDA6FEA">
      <w:start w:val="5"/>
      <w:numFmt w:val="decimal"/>
      <w:lvlText w:val="%1"/>
      <w:lvlJc w:val="left"/>
      <w:pPr>
        <w:ind w:left="331" w:hanging="193"/>
      </w:pPr>
      <w:rPr>
        <w:rFonts w:ascii="Tahoma" w:eastAsia="Times New Roman" w:hAnsi="Tahoma" w:cs="Tahoma" w:hint="default"/>
        <w:w w:val="94"/>
        <w:sz w:val="22"/>
        <w:szCs w:val="22"/>
      </w:rPr>
    </w:lvl>
    <w:lvl w:ilvl="1" w:tplc="CF0A5EF8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D96A32DC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6B6C9726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1790617C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5E8C996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EDB82D16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0D560AB4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F57AD3A8">
      <w:numFmt w:val="bullet"/>
      <w:lvlText w:val="•"/>
      <w:lvlJc w:val="left"/>
      <w:pPr>
        <w:ind w:left="5350" w:hanging="19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5B"/>
    <w:rsid w:val="00021BC4"/>
    <w:rsid w:val="000778DF"/>
    <w:rsid w:val="00093917"/>
    <w:rsid w:val="000D4819"/>
    <w:rsid w:val="0012166D"/>
    <w:rsid w:val="002450B0"/>
    <w:rsid w:val="00280D1B"/>
    <w:rsid w:val="00345B21"/>
    <w:rsid w:val="00450ED1"/>
    <w:rsid w:val="004A1E6A"/>
    <w:rsid w:val="0050160E"/>
    <w:rsid w:val="00531003"/>
    <w:rsid w:val="00535664"/>
    <w:rsid w:val="005562DB"/>
    <w:rsid w:val="00564E5B"/>
    <w:rsid w:val="00621408"/>
    <w:rsid w:val="0071526D"/>
    <w:rsid w:val="0076778C"/>
    <w:rsid w:val="0082411F"/>
    <w:rsid w:val="00841217"/>
    <w:rsid w:val="00885187"/>
    <w:rsid w:val="008E1627"/>
    <w:rsid w:val="00927E6D"/>
    <w:rsid w:val="00937748"/>
    <w:rsid w:val="009757D4"/>
    <w:rsid w:val="00A34B25"/>
    <w:rsid w:val="00B174A6"/>
    <w:rsid w:val="00B3661C"/>
    <w:rsid w:val="00C138FD"/>
    <w:rsid w:val="00C26C5D"/>
    <w:rsid w:val="00C35487"/>
    <w:rsid w:val="00C35560"/>
    <w:rsid w:val="00C6370C"/>
    <w:rsid w:val="00CE646B"/>
    <w:rsid w:val="00D348AC"/>
    <w:rsid w:val="00DD0E80"/>
    <w:rsid w:val="00E16EEC"/>
    <w:rsid w:val="00E2181D"/>
    <w:rsid w:val="00EA2DA5"/>
    <w:rsid w:val="00F07B1C"/>
    <w:rsid w:val="00F24CBE"/>
    <w:rsid w:val="00FA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08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21408"/>
    <w:pPr>
      <w:spacing w:before="67"/>
      <w:ind w:left="138"/>
      <w:outlineLvl w:val="0"/>
    </w:pPr>
    <w:rPr>
      <w:rFonts w:ascii="Tahoma" w:hAnsi="Tahoma" w:cs="Tahom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21408"/>
    <w:pPr>
      <w:ind w:left="137"/>
      <w:outlineLvl w:val="1"/>
    </w:pPr>
    <w:rPr>
      <w:rFonts w:ascii="Tahoma" w:hAnsi="Tahoma" w:cs="Tahoma"/>
      <w:b/>
      <w:bCs/>
    </w:rPr>
  </w:style>
  <w:style w:type="paragraph" w:styleId="Heading3">
    <w:name w:val="heading 3"/>
    <w:basedOn w:val="Normal"/>
    <w:link w:val="Heading3Char"/>
    <w:uiPriority w:val="99"/>
    <w:qFormat/>
    <w:rsid w:val="00621408"/>
    <w:pPr>
      <w:ind w:left="138"/>
      <w:outlineLvl w:val="2"/>
    </w:pPr>
    <w:rPr>
      <w:rFonts w:ascii="Tahoma" w:hAnsi="Tahoma" w:cs="Tahoma"/>
    </w:rPr>
  </w:style>
  <w:style w:type="paragraph" w:styleId="Heading4">
    <w:name w:val="heading 4"/>
    <w:basedOn w:val="Normal"/>
    <w:link w:val="Heading4Char"/>
    <w:uiPriority w:val="99"/>
    <w:qFormat/>
    <w:rsid w:val="00621408"/>
    <w:pPr>
      <w:spacing w:before="92"/>
      <w:ind w:left="642" w:hanging="280"/>
      <w:outlineLvl w:val="3"/>
    </w:pPr>
    <w:rPr>
      <w:rFonts w:ascii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62140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621408"/>
    <w:pPr>
      <w:spacing w:before="2"/>
      <w:ind w:left="137"/>
    </w:pPr>
    <w:rPr>
      <w:sz w:val="20"/>
      <w:szCs w:val="20"/>
    </w:rPr>
  </w:style>
  <w:style w:type="paragraph" w:styleId="TOC2">
    <w:name w:val="toc 2"/>
    <w:basedOn w:val="Normal"/>
    <w:uiPriority w:val="99"/>
    <w:rsid w:val="00621408"/>
    <w:pPr>
      <w:spacing w:before="2"/>
      <w:ind w:left="363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21408"/>
    <w:pPr>
      <w:ind w:left="358" w:right="114" w:hanging="142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mbria" w:hAnsi="Cambria" w:cs="Cambria"/>
      <w:lang w:eastAsia="en-US"/>
    </w:rPr>
  </w:style>
  <w:style w:type="paragraph" w:styleId="Title">
    <w:name w:val="Title"/>
    <w:basedOn w:val="Normal"/>
    <w:link w:val="TitleChar"/>
    <w:uiPriority w:val="99"/>
    <w:qFormat/>
    <w:rsid w:val="00621408"/>
    <w:pPr>
      <w:ind w:left="102" w:right="100" w:hanging="1"/>
      <w:jc w:val="center"/>
    </w:pPr>
    <w:rPr>
      <w:rFonts w:ascii="Tahoma" w:hAnsi="Tahoma" w:cs="Tahoma"/>
      <w:b/>
      <w:bCs/>
      <w:sz w:val="55"/>
      <w:szCs w:val="55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21408"/>
    <w:pPr>
      <w:spacing w:before="92"/>
      <w:ind w:left="642" w:hanging="280"/>
    </w:pPr>
    <w:rPr>
      <w:rFonts w:ascii="Georgia" w:hAnsi="Georgia" w:cs="Georgia"/>
    </w:rPr>
  </w:style>
  <w:style w:type="paragraph" w:customStyle="1" w:styleId="TableParagraph">
    <w:name w:val="Table Paragraph"/>
    <w:basedOn w:val="Normal"/>
    <w:uiPriority w:val="99"/>
    <w:rsid w:val="00621408"/>
    <w:pPr>
      <w:spacing w:before="79"/>
      <w:ind w:left="168" w:right="159"/>
      <w:jc w:val="both"/>
    </w:pPr>
  </w:style>
  <w:style w:type="table" w:customStyle="1" w:styleId="1">
    <w:name w:val="Сетка таблицы1"/>
    <w:uiPriority w:val="99"/>
    <w:rsid w:val="0093774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377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377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748"/>
    <w:rPr>
      <w:rFonts w:ascii="Cambria" w:hAnsi="Cambria" w:cs="Cambria"/>
      <w:lang w:val="ru-RU"/>
    </w:rPr>
  </w:style>
  <w:style w:type="paragraph" w:styleId="Footer">
    <w:name w:val="footer"/>
    <w:basedOn w:val="Normal"/>
    <w:link w:val="FooterChar"/>
    <w:uiPriority w:val="99"/>
    <w:rsid w:val="009377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748"/>
    <w:rPr>
      <w:rFonts w:ascii="Cambria" w:hAnsi="Cambria" w:cs="Cambr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68</Pages>
  <Words>14253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Оренбургской области</dc:title>
  <dc:subject/>
  <dc:creator>Пользователь Windows</dc:creator>
  <cp:keywords/>
  <dc:description/>
  <cp:lastModifiedBy>Пользователь Windows</cp:lastModifiedBy>
  <cp:revision>2</cp:revision>
  <dcterms:created xsi:type="dcterms:W3CDTF">2023-08-31T07:29:00Z</dcterms:created>
  <dcterms:modified xsi:type="dcterms:W3CDTF">2023-08-31T07:29:00Z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